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Pr="009300C3" w:rsidRDefault="00B2521B" w:rsidP="00B2521B">
      <w:pPr>
        <w:rPr>
          <w:b/>
          <w:sz w:val="32"/>
          <w:szCs w:val="32"/>
        </w:rPr>
      </w:pPr>
      <w:r w:rsidRPr="009300C3">
        <w:rPr>
          <w:b/>
          <w:sz w:val="32"/>
          <w:szCs w:val="32"/>
        </w:rPr>
        <w:t>Hei!</w:t>
      </w:r>
    </w:p>
    <w:p w:rsidR="00B2521B" w:rsidRPr="00D36A24" w:rsidRDefault="00D36A24" w:rsidP="00D36A24">
      <w:pPr>
        <w:tabs>
          <w:tab w:val="left" w:pos="400"/>
        </w:tabs>
        <w:rPr>
          <w:b/>
        </w:rPr>
      </w:pPr>
      <w:r w:rsidRPr="00D36A24">
        <w:rPr>
          <w:b/>
        </w:rPr>
        <w:t>–</w:t>
      </w:r>
      <w:r w:rsidRPr="00D36A24">
        <w:rPr>
          <w:b/>
        </w:rPr>
        <w:tab/>
      </w:r>
      <w:r w:rsidR="00B2521B" w:rsidRPr="00D36A24">
        <w:rPr>
          <w:b/>
        </w:rPr>
        <w:t>Ovatko kotisi sähköasennukset kunnossa?</w:t>
      </w:r>
      <w:r w:rsidRPr="00D36A24">
        <w:rPr>
          <w:b/>
        </w:rPr>
        <w:br/>
        <w:t>–</w:t>
      </w:r>
      <w:r w:rsidRPr="00D36A24">
        <w:rPr>
          <w:b/>
        </w:rPr>
        <w:tab/>
      </w:r>
      <w:r w:rsidR="00B2521B" w:rsidRPr="00D36A24">
        <w:rPr>
          <w:b/>
        </w:rPr>
        <w:t xml:space="preserve">Tarvitsetko lisää valoa ja pistorasioita? </w:t>
      </w:r>
      <w:r w:rsidRPr="00D36A24">
        <w:rPr>
          <w:b/>
        </w:rPr>
        <w:br/>
        <w:t>–</w:t>
      </w:r>
      <w:r w:rsidRPr="00D36A24">
        <w:rPr>
          <w:b/>
        </w:rPr>
        <w:tab/>
      </w:r>
      <w:r w:rsidR="00B2521B" w:rsidRPr="00D36A24">
        <w:rPr>
          <w:b/>
        </w:rPr>
        <w:t xml:space="preserve">Voitko ongelmitta käyttää yhtä aikaa useita sähkölaitteita? </w:t>
      </w:r>
      <w:r w:rsidRPr="00D36A24">
        <w:rPr>
          <w:b/>
        </w:rPr>
        <w:br/>
        <w:t>–</w:t>
      </w:r>
      <w:r w:rsidRPr="00D36A24">
        <w:rPr>
          <w:b/>
        </w:rPr>
        <w:tab/>
      </w:r>
      <w:r w:rsidR="00B831A6">
        <w:rPr>
          <w:b/>
        </w:rPr>
        <w:t xml:space="preserve">Miltä pistorasiat ja </w:t>
      </w:r>
      <w:r w:rsidR="00B2521B" w:rsidRPr="00D36A24">
        <w:rPr>
          <w:b/>
        </w:rPr>
        <w:t>sähkök</w:t>
      </w:r>
      <w:r w:rsidR="00B831A6">
        <w:rPr>
          <w:b/>
        </w:rPr>
        <w:t xml:space="preserve">ytkimet näyttävät, </w:t>
      </w:r>
      <w:r w:rsidR="00B2521B" w:rsidRPr="00D36A24">
        <w:rPr>
          <w:b/>
        </w:rPr>
        <w:t xml:space="preserve">ovatko ne ehjät ja muuhun sisustukseen sopivat? </w:t>
      </w:r>
      <w:r w:rsidRPr="00D36A24">
        <w:rPr>
          <w:b/>
        </w:rPr>
        <w:br/>
        <w:t>–</w:t>
      </w:r>
      <w:r w:rsidRPr="00D36A24">
        <w:rPr>
          <w:b/>
        </w:rPr>
        <w:tab/>
      </w:r>
      <w:r w:rsidR="00B2521B" w:rsidRPr="00D36A24">
        <w:rPr>
          <w:b/>
        </w:rPr>
        <w:t>Oletko harkinnut lämpöpumpun asennuttamista ja tälläkin tavalla sähkölaskun pienentämistä?</w:t>
      </w:r>
    </w:p>
    <w:p w:rsidR="00B2521B" w:rsidRPr="00B2521B" w:rsidRDefault="00B2521B" w:rsidP="00B2521B">
      <w:r w:rsidRPr="00B2521B">
        <w:t xml:space="preserve">Teen tällä alueella </w:t>
      </w:r>
      <w:r w:rsidR="00B831A6">
        <w:t>sähköasennustöitä</w:t>
      </w:r>
      <w:r w:rsidRPr="00B2521B">
        <w:t xml:space="preserve"> ja tulen mielelläni </w:t>
      </w:r>
      <w:r w:rsidR="00B831A6">
        <w:t>tarkistamaan Sinunkin kotisi sähköistykset</w:t>
      </w:r>
      <w:r w:rsidRPr="00B2521B">
        <w:t>. Sa</w:t>
      </w:r>
      <w:r w:rsidR="00B831A6">
        <w:t>at sa</w:t>
      </w:r>
      <w:r w:rsidRPr="00B2521B">
        <w:t xml:space="preserve">malla </w:t>
      </w:r>
      <w:r w:rsidR="00B831A6">
        <w:t>ideoita siihen</w:t>
      </w:r>
      <w:r w:rsidRPr="00B2521B">
        <w:t>, miten voit lisätä sähköturvallisuutta, energiatehokkuutta ja asumismukavuutta.</w:t>
      </w:r>
      <w:r w:rsidR="00B831A6">
        <w:t xml:space="preserve"> Muistathan, että sähkötyöt </w:t>
      </w:r>
      <w:bookmarkStart w:id="0" w:name="_GoBack"/>
      <w:bookmarkEnd w:id="0"/>
      <w:r w:rsidR="00B831A6">
        <w:t>pitää aina teettää alan ammattilaisella.</w:t>
      </w:r>
    </w:p>
    <w:p w:rsidR="00B2521B" w:rsidRPr="00B2521B" w:rsidRDefault="00B2521B" w:rsidP="00B2521B">
      <w:r w:rsidRPr="00B2521B">
        <w:t>Irrota tämän ilmoituksen alaosasta yhteystietolappu ja soita!</w:t>
      </w:r>
    </w:p>
    <w:p w:rsidR="00B2521B" w:rsidRDefault="00B2521B" w:rsidP="00B2521B">
      <w:r w:rsidRPr="00B2521B">
        <w:t xml:space="preserve">Lisätietoja </w:t>
      </w:r>
      <w:r w:rsidRPr="00DA0396">
        <w:rPr>
          <w:b/>
          <w:color w:val="0066CC"/>
        </w:rPr>
        <w:t>www.</w:t>
      </w:r>
      <w:r w:rsidR="00B831A6">
        <w:rPr>
          <w:b/>
          <w:color w:val="0066CC"/>
        </w:rPr>
        <w:t>löydäsähkömies</w:t>
      </w:r>
      <w:r w:rsidRPr="00DA0396">
        <w:rPr>
          <w:b/>
          <w:color w:val="0066CC"/>
        </w:rPr>
        <w:t>.fi</w:t>
      </w:r>
      <w:r w:rsidRPr="00DA0396">
        <w:rPr>
          <w:color w:val="0066CC"/>
        </w:rPr>
        <w:t xml:space="preserve"> </w:t>
      </w:r>
    </w:p>
    <w:p w:rsidR="00D36A24" w:rsidRPr="00F03717" w:rsidRDefault="00D36A24" w:rsidP="00B2521B">
      <w:pPr>
        <w:rPr>
          <w:sz w:val="16"/>
          <w:szCs w:val="16"/>
        </w:rPr>
      </w:pPr>
    </w:p>
    <w:p w:rsidR="00D36A24" w:rsidRPr="00F03717" w:rsidRDefault="00D36A24" w:rsidP="00B2521B">
      <w:pPr>
        <w:rPr>
          <w:sz w:val="16"/>
          <w:szCs w:val="16"/>
        </w:rPr>
      </w:pPr>
    </w:p>
    <w:p w:rsidR="00987239" w:rsidRPr="00F03717" w:rsidRDefault="00987239" w:rsidP="00B2521B">
      <w:pPr>
        <w:rPr>
          <w:sz w:val="16"/>
          <w:szCs w:val="16"/>
        </w:rPr>
      </w:pPr>
    </w:p>
    <w:tbl>
      <w:tblPr>
        <w:tblW w:w="16136" w:type="dxa"/>
        <w:tblInd w:w="-105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682"/>
        <w:gridCol w:w="1682"/>
        <w:gridCol w:w="1682"/>
        <w:gridCol w:w="1682"/>
        <w:gridCol w:w="1682"/>
        <w:gridCol w:w="1682"/>
        <w:gridCol w:w="1682"/>
        <w:gridCol w:w="1682"/>
        <w:gridCol w:w="1682"/>
      </w:tblGrid>
      <w:tr w:rsidR="00B831A6" w:rsidTr="00B831A6">
        <w:trPr>
          <w:cantSplit/>
          <w:trHeight w:val="3969"/>
        </w:trPr>
        <w:tc>
          <w:tcPr>
            <w:tcW w:w="998" w:type="dxa"/>
            <w:shd w:val="clear" w:color="auto" w:fill="auto"/>
            <w:textDirection w:val="btLr"/>
          </w:tcPr>
          <w:p w:rsidR="00B831A6" w:rsidRPr="00C241D0" w:rsidRDefault="00B831A6" w:rsidP="00B831A6">
            <w:pPr>
              <w:ind w:left="113" w:right="113"/>
              <w:rPr>
                <w:b/>
              </w:rPr>
            </w:pPr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  <w:tc>
          <w:tcPr>
            <w:tcW w:w="1682" w:type="dxa"/>
            <w:shd w:val="clear" w:color="auto" w:fill="auto"/>
          </w:tcPr>
          <w:p w:rsidR="00B831A6" w:rsidRDefault="00B831A6">
            <w:r w:rsidRPr="006B4A46">
              <w:rPr>
                <w:b/>
                <w:sz w:val="20"/>
                <w:szCs w:val="20"/>
              </w:rPr>
              <w:t xml:space="preserve">Tavataanko? </w:t>
            </w:r>
            <w:r w:rsidRPr="006B4A46">
              <w:rPr>
                <w:sz w:val="20"/>
                <w:szCs w:val="20"/>
              </w:rPr>
              <w:t>Soita niin tulen tarkastamaan kotisi sähköasennukset!</w:t>
            </w:r>
            <w:r w:rsidRPr="006B4A46">
              <w:rPr>
                <w:sz w:val="20"/>
                <w:szCs w:val="20"/>
              </w:rPr>
              <w:br/>
            </w:r>
            <w:r w:rsidRPr="006B4A46">
              <w:rPr>
                <w:color w:val="FF0000"/>
                <w:sz w:val="20"/>
                <w:szCs w:val="20"/>
              </w:rPr>
              <w:t>Lisää tähän oma nimi, firma ja puhelinnumero</w:t>
            </w:r>
          </w:p>
        </w:tc>
      </w:tr>
    </w:tbl>
    <w:p w:rsidR="00DE1708" w:rsidRPr="00B2521B" w:rsidRDefault="00DE1708" w:rsidP="00B831A6">
      <w:pPr>
        <w:rPr>
          <w:sz w:val="20"/>
          <w:szCs w:val="20"/>
        </w:rPr>
      </w:pPr>
    </w:p>
    <w:sectPr w:rsidR="00DE1708" w:rsidRPr="00B2521B" w:rsidSect="00987239">
      <w:headerReference w:type="default" r:id="rId8"/>
      <w:pgSz w:w="16838" w:h="11906" w:orient="landscape"/>
      <w:pgMar w:top="1701" w:right="226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B7" w:rsidRDefault="002474B7">
      <w:r>
        <w:separator/>
      </w:r>
    </w:p>
  </w:endnote>
  <w:endnote w:type="continuationSeparator" w:id="0">
    <w:p w:rsidR="002474B7" w:rsidRDefault="002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B7" w:rsidRDefault="002474B7">
      <w:r>
        <w:separator/>
      </w:r>
    </w:p>
  </w:footnote>
  <w:footnote w:type="continuationSeparator" w:id="0">
    <w:p w:rsidR="002474B7" w:rsidRDefault="0024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C3" w:rsidRDefault="00B831A6">
    <w:pPr>
      <w:pStyle w:val="Yltunniste"/>
    </w:pPr>
    <w:r>
      <w:tab/>
    </w:r>
    <w:r>
      <w:tab/>
    </w:r>
    <w:r w:rsidR="00793604">
      <w:rPr>
        <w:noProof/>
        <w:lang w:eastAsia="fi-FI"/>
      </w:rPr>
      <w:drawing>
        <wp:inline distT="0" distB="0" distL="0" distR="0">
          <wp:extent cx="2980055" cy="816610"/>
          <wp:effectExtent l="0" t="0" r="0" b="2540"/>
          <wp:docPr id="1" name="Kuva 1" descr="sahkomies logo rgb 13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hkomies logo rgb 13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05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322"/>
    <w:multiLevelType w:val="hybridMultilevel"/>
    <w:tmpl w:val="5032F284"/>
    <w:lvl w:ilvl="0" w:tplc="EFE85DFA">
      <w:numFmt w:val="bullet"/>
      <w:pStyle w:val="luetelma"/>
      <w:lvlText w:val="–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61"/>
    <w:rsid w:val="0000037C"/>
    <w:rsid w:val="00000E4D"/>
    <w:rsid w:val="00000EE6"/>
    <w:rsid w:val="00000F3A"/>
    <w:rsid w:val="0000107C"/>
    <w:rsid w:val="000011F1"/>
    <w:rsid w:val="00001F54"/>
    <w:rsid w:val="00001FBD"/>
    <w:rsid w:val="00001FD2"/>
    <w:rsid w:val="000020D1"/>
    <w:rsid w:val="00002390"/>
    <w:rsid w:val="00002C24"/>
    <w:rsid w:val="00002F61"/>
    <w:rsid w:val="00003413"/>
    <w:rsid w:val="0000349F"/>
    <w:rsid w:val="0000361C"/>
    <w:rsid w:val="00004042"/>
    <w:rsid w:val="000041CB"/>
    <w:rsid w:val="000043CA"/>
    <w:rsid w:val="000045F3"/>
    <w:rsid w:val="00004F29"/>
    <w:rsid w:val="00004FCB"/>
    <w:rsid w:val="00005510"/>
    <w:rsid w:val="00005870"/>
    <w:rsid w:val="00005BF9"/>
    <w:rsid w:val="00006390"/>
    <w:rsid w:val="0000693F"/>
    <w:rsid w:val="00006E31"/>
    <w:rsid w:val="00006EAC"/>
    <w:rsid w:val="0000709A"/>
    <w:rsid w:val="000071B7"/>
    <w:rsid w:val="00007509"/>
    <w:rsid w:val="00007607"/>
    <w:rsid w:val="00007CEF"/>
    <w:rsid w:val="00007E6C"/>
    <w:rsid w:val="00007EF1"/>
    <w:rsid w:val="000109D4"/>
    <w:rsid w:val="00010FDA"/>
    <w:rsid w:val="000110C7"/>
    <w:rsid w:val="000114B4"/>
    <w:rsid w:val="00011B33"/>
    <w:rsid w:val="000121C3"/>
    <w:rsid w:val="00012846"/>
    <w:rsid w:val="00012A93"/>
    <w:rsid w:val="000130F0"/>
    <w:rsid w:val="000131AC"/>
    <w:rsid w:val="00013783"/>
    <w:rsid w:val="0001399C"/>
    <w:rsid w:val="000139EE"/>
    <w:rsid w:val="00013E3F"/>
    <w:rsid w:val="00013EC0"/>
    <w:rsid w:val="00013F2B"/>
    <w:rsid w:val="0001416E"/>
    <w:rsid w:val="000148C0"/>
    <w:rsid w:val="00014C3F"/>
    <w:rsid w:val="00014E68"/>
    <w:rsid w:val="00015406"/>
    <w:rsid w:val="0001543E"/>
    <w:rsid w:val="000155FF"/>
    <w:rsid w:val="00015676"/>
    <w:rsid w:val="00015701"/>
    <w:rsid w:val="0001572A"/>
    <w:rsid w:val="000157E1"/>
    <w:rsid w:val="000161A4"/>
    <w:rsid w:val="00016443"/>
    <w:rsid w:val="00016C05"/>
    <w:rsid w:val="00016C58"/>
    <w:rsid w:val="00016CD0"/>
    <w:rsid w:val="00016F10"/>
    <w:rsid w:val="0001729D"/>
    <w:rsid w:val="0001783E"/>
    <w:rsid w:val="000178F1"/>
    <w:rsid w:val="00017CB5"/>
    <w:rsid w:val="00017D5E"/>
    <w:rsid w:val="00020065"/>
    <w:rsid w:val="000201DC"/>
    <w:rsid w:val="000203DD"/>
    <w:rsid w:val="0002058F"/>
    <w:rsid w:val="00020935"/>
    <w:rsid w:val="00020A59"/>
    <w:rsid w:val="00021107"/>
    <w:rsid w:val="0002136A"/>
    <w:rsid w:val="000214BA"/>
    <w:rsid w:val="00021E66"/>
    <w:rsid w:val="00021E99"/>
    <w:rsid w:val="00022118"/>
    <w:rsid w:val="0002243B"/>
    <w:rsid w:val="00022549"/>
    <w:rsid w:val="00022EB7"/>
    <w:rsid w:val="00022F9C"/>
    <w:rsid w:val="00023B6D"/>
    <w:rsid w:val="00023DDC"/>
    <w:rsid w:val="000241AD"/>
    <w:rsid w:val="0002454B"/>
    <w:rsid w:val="000245FC"/>
    <w:rsid w:val="0002491B"/>
    <w:rsid w:val="00024B8E"/>
    <w:rsid w:val="00024DE2"/>
    <w:rsid w:val="000252E8"/>
    <w:rsid w:val="000256C2"/>
    <w:rsid w:val="00025A7F"/>
    <w:rsid w:val="000261F3"/>
    <w:rsid w:val="0002664C"/>
    <w:rsid w:val="00026940"/>
    <w:rsid w:val="00026AD3"/>
    <w:rsid w:val="00026C78"/>
    <w:rsid w:val="000271FB"/>
    <w:rsid w:val="00027365"/>
    <w:rsid w:val="0002748F"/>
    <w:rsid w:val="0002781D"/>
    <w:rsid w:val="00027B95"/>
    <w:rsid w:val="00027C79"/>
    <w:rsid w:val="000308A0"/>
    <w:rsid w:val="00030AD8"/>
    <w:rsid w:val="00030DBB"/>
    <w:rsid w:val="00030E11"/>
    <w:rsid w:val="00031015"/>
    <w:rsid w:val="000318C3"/>
    <w:rsid w:val="00031F69"/>
    <w:rsid w:val="00033111"/>
    <w:rsid w:val="000331C3"/>
    <w:rsid w:val="000332A3"/>
    <w:rsid w:val="00033332"/>
    <w:rsid w:val="00033366"/>
    <w:rsid w:val="00033620"/>
    <w:rsid w:val="00033B48"/>
    <w:rsid w:val="00033D30"/>
    <w:rsid w:val="00033D80"/>
    <w:rsid w:val="00034257"/>
    <w:rsid w:val="0003469F"/>
    <w:rsid w:val="00034E11"/>
    <w:rsid w:val="00034F2D"/>
    <w:rsid w:val="00035062"/>
    <w:rsid w:val="0003523A"/>
    <w:rsid w:val="0003592E"/>
    <w:rsid w:val="00035ADD"/>
    <w:rsid w:val="00035ED3"/>
    <w:rsid w:val="00035FB1"/>
    <w:rsid w:val="00036EA8"/>
    <w:rsid w:val="00036EE0"/>
    <w:rsid w:val="00037482"/>
    <w:rsid w:val="00037635"/>
    <w:rsid w:val="00040177"/>
    <w:rsid w:val="000415D9"/>
    <w:rsid w:val="00041886"/>
    <w:rsid w:val="00041AC6"/>
    <w:rsid w:val="00041FA5"/>
    <w:rsid w:val="0004270C"/>
    <w:rsid w:val="00042929"/>
    <w:rsid w:val="00042935"/>
    <w:rsid w:val="00043265"/>
    <w:rsid w:val="00043548"/>
    <w:rsid w:val="0004362F"/>
    <w:rsid w:val="0004403E"/>
    <w:rsid w:val="00044591"/>
    <w:rsid w:val="000446EE"/>
    <w:rsid w:val="000449AC"/>
    <w:rsid w:val="00044FB9"/>
    <w:rsid w:val="00045891"/>
    <w:rsid w:val="00045D00"/>
    <w:rsid w:val="00046A07"/>
    <w:rsid w:val="00047C80"/>
    <w:rsid w:val="00047CA7"/>
    <w:rsid w:val="000509DF"/>
    <w:rsid w:val="00050D13"/>
    <w:rsid w:val="00050E5C"/>
    <w:rsid w:val="00051190"/>
    <w:rsid w:val="000511DC"/>
    <w:rsid w:val="00051468"/>
    <w:rsid w:val="00051507"/>
    <w:rsid w:val="000516AA"/>
    <w:rsid w:val="000519FD"/>
    <w:rsid w:val="00051A3C"/>
    <w:rsid w:val="00051B4E"/>
    <w:rsid w:val="00052111"/>
    <w:rsid w:val="000527D2"/>
    <w:rsid w:val="00052B8C"/>
    <w:rsid w:val="00052FF2"/>
    <w:rsid w:val="00053283"/>
    <w:rsid w:val="00053340"/>
    <w:rsid w:val="0005341C"/>
    <w:rsid w:val="00053522"/>
    <w:rsid w:val="000536DE"/>
    <w:rsid w:val="000536E5"/>
    <w:rsid w:val="0005395F"/>
    <w:rsid w:val="00053A60"/>
    <w:rsid w:val="00053AD7"/>
    <w:rsid w:val="00054113"/>
    <w:rsid w:val="000548E9"/>
    <w:rsid w:val="00054BFE"/>
    <w:rsid w:val="00054C2D"/>
    <w:rsid w:val="0005530E"/>
    <w:rsid w:val="000553AE"/>
    <w:rsid w:val="000555A2"/>
    <w:rsid w:val="0005566B"/>
    <w:rsid w:val="000557C5"/>
    <w:rsid w:val="00056464"/>
    <w:rsid w:val="00056F6F"/>
    <w:rsid w:val="0005727D"/>
    <w:rsid w:val="000575CC"/>
    <w:rsid w:val="00057893"/>
    <w:rsid w:val="00060052"/>
    <w:rsid w:val="0006032A"/>
    <w:rsid w:val="000606D0"/>
    <w:rsid w:val="000606ED"/>
    <w:rsid w:val="00060703"/>
    <w:rsid w:val="000607A7"/>
    <w:rsid w:val="00060A19"/>
    <w:rsid w:val="00060F74"/>
    <w:rsid w:val="00061139"/>
    <w:rsid w:val="00061813"/>
    <w:rsid w:val="00061840"/>
    <w:rsid w:val="000619D5"/>
    <w:rsid w:val="00061AFC"/>
    <w:rsid w:val="00061B00"/>
    <w:rsid w:val="00061F6B"/>
    <w:rsid w:val="00061FBA"/>
    <w:rsid w:val="000625A6"/>
    <w:rsid w:val="0006297C"/>
    <w:rsid w:val="00062A83"/>
    <w:rsid w:val="00062BBF"/>
    <w:rsid w:val="000630BB"/>
    <w:rsid w:val="000630E3"/>
    <w:rsid w:val="00063131"/>
    <w:rsid w:val="00063162"/>
    <w:rsid w:val="00063477"/>
    <w:rsid w:val="0006365B"/>
    <w:rsid w:val="00063938"/>
    <w:rsid w:val="00063EF2"/>
    <w:rsid w:val="00064051"/>
    <w:rsid w:val="0006414D"/>
    <w:rsid w:val="00064708"/>
    <w:rsid w:val="000654E3"/>
    <w:rsid w:val="00065538"/>
    <w:rsid w:val="0006642A"/>
    <w:rsid w:val="00066A2A"/>
    <w:rsid w:val="00066BBF"/>
    <w:rsid w:val="00066BC3"/>
    <w:rsid w:val="00066CA3"/>
    <w:rsid w:val="00066E80"/>
    <w:rsid w:val="00066FA4"/>
    <w:rsid w:val="00067081"/>
    <w:rsid w:val="0006709F"/>
    <w:rsid w:val="0006710E"/>
    <w:rsid w:val="000672BD"/>
    <w:rsid w:val="00070322"/>
    <w:rsid w:val="000703BB"/>
    <w:rsid w:val="000703BC"/>
    <w:rsid w:val="00070AF2"/>
    <w:rsid w:val="0007177B"/>
    <w:rsid w:val="00071A3A"/>
    <w:rsid w:val="00072134"/>
    <w:rsid w:val="00072288"/>
    <w:rsid w:val="0007260A"/>
    <w:rsid w:val="00072661"/>
    <w:rsid w:val="00072A3A"/>
    <w:rsid w:val="00072E9E"/>
    <w:rsid w:val="0007304C"/>
    <w:rsid w:val="00073633"/>
    <w:rsid w:val="00073A35"/>
    <w:rsid w:val="00073BDD"/>
    <w:rsid w:val="00073CB1"/>
    <w:rsid w:val="00073DE9"/>
    <w:rsid w:val="00073F44"/>
    <w:rsid w:val="0007464E"/>
    <w:rsid w:val="000747F1"/>
    <w:rsid w:val="00074CD1"/>
    <w:rsid w:val="000754D3"/>
    <w:rsid w:val="0007591F"/>
    <w:rsid w:val="000763BF"/>
    <w:rsid w:val="00076544"/>
    <w:rsid w:val="00076706"/>
    <w:rsid w:val="00076C1B"/>
    <w:rsid w:val="00076D69"/>
    <w:rsid w:val="000770A5"/>
    <w:rsid w:val="0007747D"/>
    <w:rsid w:val="00077AD4"/>
    <w:rsid w:val="00080026"/>
    <w:rsid w:val="000801DE"/>
    <w:rsid w:val="0008024A"/>
    <w:rsid w:val="0008030A"/>
    <w:rsid w:val="00080369"/>
    <w:rsid w:val="000803EB"/>
    <w:rsid w:val="0008061A"/>
    <w:rsid w:val="000807F0"/>
    <w:rsid w:val="00080C26"/>
    <w:rsid w:val="00080CC0"/>
    <w:rsid w:val="00080E7F"/>
    <w:rsid w:val="00081AF8"/>
    <w:rsid w:val="00081C77"/>
    <w:rsid w:val="00081C7F"/>
    <w:rsid w:val="00081E58"/>
    <w:rsid w:val="00082855"/>
    <w:rsid w:val="000828F1"/>
    <w:rsid w:val="0008364B"/>
    <w:rsid w:val="00083930"/>
    <w:rsid w:val="00083D46"/>
    <w:rsid w:val="000840E6"/>
    <w:rsid w:val="0008430F"/>
    <w:rsid w:val="0008515A"/>
    <w:rsid w:val="000852A7"/>
    <w:rsid w:val="00085A7C"/>
    <w:rsid w:val="00085C51"/>
    <w:rsid w:val="00085F4B"/>
    <w:rsid w:val="00086407"/>
    <w:rsid w:val="0008643A"/>
    <w:rsid w:val="00086A3B"/>
    <w:rsid w:val="00087123"/>
    <w:rsid w:val="000877C9"/>
    <w:rsid w:val="00087EDD"/>
    <w:rsid w:val="00090165"/>
    <w:rsid w:val="00090475"/>
    <w:rsid w:val="000909BF"/>
    <w:rsid w:val="00090FBB"/>
    <w:rsid w:val="00091543"/>
    <w:rsid w:val="00091704"/>
    <w:rsid w:val="00091AB6"/>
    <w:rsid w:val="0009204C"/>
    <w:rsid w:val="000921EE"/>
    <w:rsid w:val="000922E3"/>
    <w:rsid w:val="00092594"/>
    <w:rsid w:val="000936FD"/>
    <w:rsid w:val="00093892"/>
    <w:rsid w:val="00093BD4"/>
    <w:rsid w:val="0009458A"/>
    <w:rsid w:val="00094725"/>
    <w:rsid w:val="000949BF"/>
    <w:rsid w:val="00094D82"/>
    <w:rsid w:val="00095260"/>
    <w:rsid w:val="000955AE"/>
    <w:rsid w:val="0009563C"/>
    <w:rsid w:val="00095691"/>
    <w:rsid w:val="000960FF"/>
    <w:rsid w:val="00096678"/>
    <w:rsid w:val="00096B4B"/>
    <w:rsid w:val="00096F2F"/>
    <w:rsid w:val="000971CD"/>
    <w:rsid w:val="00097298"/>
    <w:rsid w:val="0009750D"/>
    <w:rsid w:val="00097687"/>
    <w:rsid w:val="0009795B"/>
    <w:rsid w:val="000979BD"/>
    <w:rsid w:val="00097B9F"/>
    <w:rsid w:val="00097FED"/>
    <w:rsid w:val="000A037D"/>
    <w:rsid w:val="000A0681"/>
    <w:rsid w:val="000A07B0"/>
    <w:rsid w:val="000A0C24"/>
    <w:rsid w:val="000A1287"/>
    <w:rsid w:val="000A13AA"/>
    <w:rsid w:val="000A183E"/>
    <w:rsid w:val="000A1F95"/>
    <w:rsid w:val="000A21BD"/>
    <w:rsid w:val="000A279B"/>
    <w:rsid w:val="000A2D3E"/>
    <w:rsid w:val="000A2EF6"/>
    <w:rsid w:val="000A318C"/>
    <w:rsid w:val="000A349B"/>
    <w:rsid w:val="000A3686"/>
    <w:rsid w:val="000A3BEF"/>
    <w:rsid w:val="000A3D20"/>
    <w:rsid w:val="000A48A9"/>
    <w:rsid w:val="000A4C7A"/>
    <w:rsid w:val="000A4FFD"/>
    <w:rsid w:val="000A534F"/>
    <w:rsid w:val="000A53DF"/>
    <w:rsid w:val="000A586C"/>
    <w:rsid w:val="000A5C13"/>
    <w:rsid w:val="000A6835"/>
    <w:rsid w:val="000A707C"/>
    <w:rsid w:val="000A7298"/>
    <w:rsid w:val="000A72D2"/>
    <w:rsid w:val="000A7A78"/>
    <w:rsid w:val="000A7D6F"/>
    <w:rsid w:val="000A7F77"/>
    <w:rsid w:val="000B0171"/>
    <w:rsid w:val="000B0202"/>
    <w:rsid w:val="000B04D8"/>
    <w:rsid w:val="000B088F"/>
    <w:rsid w:val="000B0A9F"/>
    <w:rsid w:val="000B0B73"/>
    <w:rsid w:val="000B0CA9"/>
    <w:rsid w:val="000B107E"/>
    <w:rsid w:val="000B1A2A"/>
    <w:rsid w:val="000B2048"/>
    <w:rsid w:val="000B21CE"/>
    <w:rsid w:val="000B227E"/>
    <w:rsid w:val="000B231A"/>
    <w:rsid w:val="000B2B1B"/>
    <w:rsid w:val="000B2B9D"/>
    <w:rsid w:val="000B30ED"/>
    <w:rsid w:val="000B366A"/>
    <w:rsid w:val="000B39B9"/>
    <w:rsid w:val="000B3AF6"/>
    <w:rsid w:val="000B3B1F"/>
    <w:rsid w:val="000B3F9F"/>
    <w:rsid w:val="000B3FAF"/>
    <w:rsid w:val="000B40CC"/>
    <w:rsid w:val="000B4115"/>
    <w:rsid w:val="000B45A6"/>
    <w:rsid w:val="000B46CB"/>
    <w:rsid w:val="000B46EF"/>
    <w:rsid w:val="000B47CC"/>
    <w:rsid w:val="000B54DA"/>
    <w:rsid w:val="000B5AF6"/>
    <w:rsid w:val="000B5B00"/>
    <w:rsid w:val="000B6286"/>
    <w:rsid w:val="000B6394"/>
    <w:rsid w:val="000B69B4"/>
    <w:rsid w:val="000B6AF9"/>
    <w:rsid w:val="000B72A9"/>
    <w:rsid w:val="000B791A"/>
    <w:rsid w:val="000B7A7E"/>
    <w:rsid w:val="000C0945"/>
    <w:rsid w:val="000C0D04"/>
    <w:rsid w:val="000C0D30"/>
    <w:rsid w:val="000C17E0"/>
    <w:rsid w:val="000C1A26"/>
    <w:rsid w:val="000C21A1"/>
    <w:rsid w:val="000C348C"/>
    <w:rsid w:val="000C3707"/>
    <w:rsid w:val="000C370C"/>
    <w:rsid w:val="000C49EE"/>
    <w:rsid w:val="000C4BD8"/>
    <w:rsid w:val="000C4C0E"/>
    <w:rsid w:val="000C4DF8"/>
    <w:rsid w:val="000C4FAC"/>
    <w:rsid w:val="000C515F"/>
    <w:rsid w:val="000C5220"/>
    <w:rsid w:val="000C52BB"/>
    <w:rsid w:val="000C551F"/>
    <w:rsid w:val="000C5C5C"/>
    <w:rsid w:val="000C5E32"/>
    <w:rsid w:val="000C5F00"/>
    <w:rsid w:val="000C6669"/>
    <w:rsid w:val="000C67AC"/>
    <w:rsid w:val="000C6A56"/>
    <w:rsid w:val="000C6B6D"/>
    <w:rsid w:val="000C6E81"/>
    <w:rsid w:val="000C6E9B"/>
    <w:rsid w:val="000C72B4"/>
    <w:rsid w:val="000C7984"/>
    <w:rsid w:val="000C7D48"/>
    <w:rsid w:val="000D00C8"/>
    <w:rsid w:val="000D0129"/>
    <w:rsid w:val="000D034E"/>
    <w:rsid w:val="000D0F94"/>
    <w:rsid w:val="000D139B"/>
    <w:rsid w:val="000D19B7"/>
    <w:rsid w:val="000D1C69"/>
    <w:rsid w:val="000D1D13"/>
    <w:rsid w:val="000D1DE7"/>
    <w:rsid w:val="000D2580"/>
    <w:rsid w:val="000D38F7"/>
    <w:rsid w:val="000D3983"/>
    <w:rsid w:val="000D3B3B"/>
    <w:rsid w:val="000D3CF4"/>
    <w:rsid w:val="000D4561"/>
    <w:rsid w:val="000D4F21"/>
    <w:rsid w:val="000D57D7"/>
    <w:rsid w:val="000D5817"/>
    <w:rsid w:val="000D5C06"/>
    <w:rsid w:val="000D5F9F"/>
    <w:rsid w:val="000D6849"/>
    <w:rsid w:val="000D6CDC"/>
    <w:rsid w:val="000D73B2"/>
    <w:rsid w:val="000D7478"/>
    <w:rsid w:val="000D74C2"/>
    <w:rsid w:val="000D7559"/>
    <w:rsid w:val="000D78F9"/>
    <w:rsid w:val="000D7A04"/>
    <w:rsid w:val="000D7D9B"/>
    <w:rsid w:val="000D7F85"/>
    <w:rsid w:val="000E01D2"/>
    <w:rsid w:val="000E054F"/>
    <w:rsid w:val="000E08F2"/>
    <w:rsid w:val="000E0D88"/>
    <w:rsid w:val="000E1012"/>
    <w:rsid w:val="000E1222"/>
    <w:rsid w:val="000E148F"/>
    <w:rsid w:val="000E15F7"/>
    <w:rsid w:val="000E16E4"/>
    <w:rsid w:val="000E181B"/>
    <w:rsid w:val="000E18C2"/>
    <w:rsid w:val="000E1B77"/>
    <w:rsid w:val="000E1CAD"/>
    <w:rsid w:val="000E2234"/>
    <w:rsid w:val="000E2250"/>
    <w:rsid w:val="000E2353"/>
    <w:rsid w:val="000E25AF"/>
    <w:rsid w:val="000E261A"/>
    <w:rsid w:val="000E2809"/>
    <w:rsid w:val="000E282B"/>
    <w:rsid w:val="000E2A28"/>
    <w:rsid w:val="000E2E9E"/>
    <w:rsid w:val="000E319B"/>
    <w:rsid w:val="000E40DB"/>
    <w:rsid w:val="000E41B8"/>
    <w:rsid w:val="000E4A86"/>
    <w:rsid w:val="000E4EF7"/>
    <w:rsid w:val="000E5207"/>
    <w:rsid w:val="000E5A87"/>
    <w:rsid w:val="000E5CD9"/>
    <w:rsid w:val="000E64DA"/>
    <w:rsid w:val="000E67BC"/>
    <w:rsid w:val="000E6B41"/>
    <w:rsid w:val="000E714E"/>
    <w:rsid w:val="000E728E"/>
    <w:rsid w:val="000E7415"/>
    <w:rsid w:val="000E7583"/>
    <w:rsid w:val="000E783B"/>
    <w:rsid w:val="000E7CA8"/>
    <w:rsid w:val="000E7EC1"/>
    <w:rsid w:val="000F07FE"/>
    <w:rsid w:val="000F0F6E"/>
    <w:rsid w:val="000F1008"/>
    <w:rsid w:val="000F100F"/>
    <w:rsid w:val="000F20CB"/>
    <w:rsid w:val="000F20DA"/>
    <w:rsid w:val="000F22D3"/>
    <w:rsid w:val="000F2677"/>
    <w:rsid w:val="000F287A"/>
    <w:rsid w:val="000F2B68"/>
    <w:rsid w:val="000F2E75"/>
    <w:rsid w:val="000F2FDF"/>
    <w:rsid w:val="000F3040"/>
    <w:rsid w:val="000F30D3"/>
    <w:rsid w:val="000F31A4"/>
    <w:rsid w:val="000F3592"/>
    <w:rsid w:val="000F3763"/>
    <w:rsid w:val="000F3822"/>
    <w:rsid w:val="000F3CB5"/>
    <w:rsid w:val="000F40BA"/>
    <w:rsid w:val="000F47FB"/>
    <w:rsid w:val="000F489B"/>
    <w:rsid w:val="000F4CBE"/>
    <w:rsid w:val="000F554C"/>
    <w:rsid w:val="000F578F"/>
    <w:rsid w:val="000F579F"/>
    <w:rsid w:val="000F586B"/>
    <w:rsid w:val="000F5B51"/>
    <w:rsid w:val="000F62C0"/>
    <w:rsid w:val="000F67B3"/>
    <w:rsid w:val="000F6A00"/>
    <w:rsid w:val="000F6B1D"/>
    <w:rsid w:val="000F6BEA"/>
    <w:rsid w:val="000F6F56"/>
    <w:rsid w:val="000F702F"/>
    <w:rsid w:val="000F710E"/>
    <w:rsid w:val="000F76B4"/>
    <w:rsid w:val="000F7879"/>
    <w:rsid w:val="000F7EB9"/>
    <w:rsid w:val="00100250"/>
    <w:rsid w:val="00100FAE"/>
    <w:rsid w:val="001010EB"/>
    <w:rsid w:val="00101666"/>
    <w:rsid w:val="0010168A"/>
    <w:rsid w:val="00101713"/>
    <w:rsid w:val="00101880"/>
    <w:rsid w:val="001019EC"/>
    <w:rsid w:val="00101E4D"/>
    <w:rsid w:val="0010220D"/>
    <w:rsid w:val="001022AF"/>
    <w:rsid w:val="001022F1"/>
    <w:rsid w:val="00102461"/>
    <w:rsid w:val="00102CB3"/>
    <w:rsid w:val="0010305F"/>
    <w:rsid w:val="001031F3"/>
    <w:rsid w:val="00103288"/>
    <w:rsid w:val="00103412"/>
    <w:rsid w:val="00103750"/>
    <w:rsid w:val="00103A5D"/>
    <w:rsid w:val="00103FAD"/>
    <w:rsid w:val="00104362"/>
    <w:rsid w:val="00104748"/>
    <w:rsid w:val="0010479A"/>
    <w:rsid w:val="00104887"/>
    <w:rsid w:val="00104C6C"/>
    <w:rsid w:val="001052EF"/>
    <w:rsid w:val="00105326"/>
    <w:rsid w:val="00105328"/>
    <w:rsid w:val="0010679C"/>
    <w:rsid w:val="00106BA4"/>
    <w:rsid w:val="00106C16"/>
    <w:rsid w:val="00106E42"/>
    <w:rsid w:val="00106F93"/>
    <w:rsid w:val="0010708B"/>
    <w:rsid w:val="0010753C"/>
    <w:rsid w:val="00107999"/>
    <w:rsid w:val="00107EBE"/>
    <w:rsid w:val="00110168"/>
    <w:rsid w:val="001105D5"/>
    <w:rsid w:val="0011076B"/>
    <w:rsid w:val="00110862"/>
    <w:rsid w:val="00110927"/>
    <w:rsid w:val="00110A75"/>
    <w:rsid w:val="0011127C"/>
    <w:rsid w:val="0011138E"/>
    <w:rsid w:val="001113FF"/>
    <w:rsid w:val="001117AB"/>
    <w:rsid w:val="00111E14"/>
    <w:rsid w:val="00112183"/>
    <w:rsid w:val="0011242E"/>
    <w:rsid w:val="00112648"/>
    <w:rsid w:val="0011298C"/>
    <w:rsid w:val="00112C6C"/>
    <w:rsid w:val="00112FBD"/>
    <w:rsid w:val="001136AF"/>
    <w:rsid w:val="00113B8C"/>
    <w:rsid w:val="00113BA3"/>
    <w:rsid w:val="00113BC2"/>
    <w:rsid w:val="00113FA0"/>
    <w:rsid w:val="0011426B"/>
    <w:rsid w:val="00114BFF"/>
    <w:rsid w:val="00114DF2"/>
    <w:rsid w:val="00115394"/>
    <w:rsid w:val="001155DB"/>
    <w:rsid w:val="0011574E"/>
    <w:rsid w:val="00115847"/>
    <w:rsid w:val="00115F18"/>
    <w:rsid w:val="00115FBF"/>
    <w:rsid w:val="00116547"/>
    <w:rsid w:val="00116C52"/>
    <w:rsid w:val="001170E4"/>
    <w:rsid w:val="00117374"/>
    <w:rsid w:val="001173EB"/>
    <w:rsid w:val="00117412"/>
    <w:rsid w:val="001174CD"/>
    <w:rsid w:val="001176E8"/>
    <w:rsid w:val="00117722"/>
    <w:rsid w:val="0012011E"/>
    <w:rsid w:val="00120910"/>
    <w:rsid w:val="00120BC1"/>
    <w:rsid w:val="00120F46"/>
    <w:rsid w:val="001211FD"/>
    <w:rsid w:val="00121234"/>
    <w:rsid w:val="00121E56"/>
    <w:rsid w:val="001220ED"/>
    <w:rsid w:val="001222F4"/>
    <w:rsid w:val="001226B1"/>
    <w:rsid w:val="00122E83"/>
    <w:rsid w:val="001238D9"/>
    <w:rsid w:val="00123B1F"/>
    <w:rsid w:val="00123B40"/>
    <w:rsid w:val="00123B58"/>
    <w:rsid w:val="00123B9A"/>
    <w:rsid w:val="00123E30"/>
    <w:rsid w:val="001243C3"/>
    <w:rsid w:val="00124B13"/>
    <w:rsid w:val="00124F09"/>
    <w:rsid w:val="001250E3"/>
    <w:rsid w:val="001253C1"/>
    <w:rsid w:val="0012581D"/>
    <w:rsid w:val="00125988"/>
    <w:rsid w:val="00125ACA"/>
    <w:rsid w:val="00126163"/>
    <w:rsid w:val="00126A6A"/>
    <w:rsid w:val="00126BEF"/>
    <w:rsid w:val="00127169"/>
    <w:rsid w:val="001271CF"/>
    <w:rsid w:val="001272A3"/>
    <w:rsid w:val="00127406"/>
    <w:rsid w:val="001274A2"/>
    <w:rsid w:val="00127563"/>
    <w:rsid w:val="0012786B"/>
    <w:rsid w:val="001278B3"/>
    <w:rsid w:val="00127E03"/>
    <w:rsid w:val="00127F09"/>
    <w:rsid w:val="00130FBF"/>
    <w:rsid w:val="001311E1"/>
    <w:rsid w:val="001317BB"/>
    <w:rsid w:val="00131AD7"/>
    <w:rsid w:val="00132114"/>
    <w:rsid w:val="00132174"/>
    <w:rsid w:val="001327E2"/>
    <w:rsid w:val="0013325E"/>
    <w:rsid w:val="00133355"/>
    <w:rsid w:val="0013397E"/>
    <w:rsid w:val="00133C44"/>
    <w:rsid w:val="00133DC8"/>
    <w:rsid w:val="00134021"/>
    <w:rsid w:val="001342ED"/>
    <w:rsid w:val="001344F3"/>
    <w:rsid w:val="001345EF"/>
    <w:rsid w:val="00134774"/>
    <w:rsid w:val="001349B6"/>
    <w:rsid w:val="00134C4B"/>
    <w:rsid w:val="00134F4C"/>
    <w:rsid w:val="00135105"/>
    <w:rsid w:val="00135169"/>
    <w:rsid w:val="00135478"/>
    <w:rsid w:val="001357B7"/>
    <w:rsid w:val="001358C4"/>
    <w:rsid w:val="00135DA7"/>
    <w:rsid w:val="001360FC"/>
    <w:rsid w:val="0013650B"/>
    <w:rsid w:val="00136FFA"/>
    <w:rsid w:val="00137165"/>
    <w:rsid w:val="001375B4"/>
    <w:rsid w:val="001376BA"/>
    <w:rsid w:val="00137B37"/>
    <w:rsid w:val="00137FB1"/>
    <w:rsid w:val="001401DB"/>
    <w:rsid w:val="00140D4E"/>
    <w:rsid w:val="001411B7"/>
    <w:rsid w:val="001412BC"/>
    <w:rsid w:val="0014159F"/>
    <w:rsid w:val="0014160E"/>
    <w:rsid w:val="001417F5"/>
    <w:rsid w:val="00141A52"/>
    <w:rsid w:val="00141A70"/>
    <w:rsid w:val="00141FC6"/>
    <w:rsid w:val="001421EE"/>
    <w:rsid w:val="00142337"/>
    <w:rsid w:val="001425DE"/>
    <w:rsid w:val="00142A7E"/>
    <w:rsid w:val="00142ED5"/>
    <w:rsid w:val="00143184"/>
    <w:rsid w:val="00143AB3"/>
    <w:rsid w:val="00143CFA"/>
    <w:rsid w:val="00143F41"/>
    <w:rsid w:val="001441BB"/>
    <w:rsid w:val="00144914"/>
    <w:rsid w:val="001456B0"/>
    <w:rsid w:val="0014630C"/>
    <w:rsid w:val="0014634D"/>
    <w:rsid w:val="001468F5"/>
    <w:rsid w:val="00146946"/>
    <w:rsid w:val="00147843"/>
    <w:rsid w:val="00147A27"/>
    <w:rsid w:val="00147B24"/>
    <w:rsid w:val="00147B2E"/>
    <w:rsid w:val="001501A0"/>
    <w:rsid w:val="00150EC9"/>
    <w:rsid w:val="001510DF"/>
    <w:rsid w:val="0015116E"/>
    <w:rsid w:val="001515EA"/>
    <w:rsid w:val="00151881"/>
    <w:rsid w:val="00151985"/>
    <w:rsid w:val="00151989"/>
    <w:rsid w:val="00151A59"/>
    <w:rsid w:val="00151CFE"/>
    <w:rsid w:val="00151D53"/>
    <w:rsid w:val="00152009"/>
    <w:rsid w:val="0015200F"/>
    <w:rsid w:val="0015203A"/>
    <w:rsid w:val="00152385"/>
    <w:rsid w:val="00152482"/>
    <w:rsid w:val="001525E3"/>
    <w:rsid w:val="001526C7"/>
    <w:rsid w:val="0015301A"/>
    <w:rsid w:val="0015371A"/>
    <w:rsid w:val="00153C4A"/>
    <w:rsid w:val="00154384"/>
    <w:rsid w:val="00154964"/>
    <w:rsid w:val="00154DB0"/>
    <w:rsid w:val="001550C1"/>
    <w:rsid w:val="00155454"/>
    <w:rsid w:val="0015546F"/>
    <w:rsid w:val="00155470"/>
    <w:rsid w:val="00155D58"/>
    <w:rsid w:val="0015604E"/>
    <w:rsid w:val="00156FD5"/>
    <w:rsid w:val="001575C5"/>
    <w:rsid w:val="001578F4"/>
    <w:rsid w:val="00157905"/>
    <w:rsid w:val="00157AA9"/>
    <w:rsid w:val="001602ED"/>
    <w:rsid w:val="001604B9"/>
    <w:rsid w:val="00160A9B"/>
    <w:rsid w:val="00160B17"/>
    <w:rsid w:val="00160C1D"/>
    <w:rsid w:val="0016139F"/>
    <w:rsid w:val="0016162D"/>
    <w:rsid w:val="00161BC4"/>
    <w:rsid w:val="00161EE0"/>
    <w:rsid w:val="00162189"/>
    <w:rsid w:val="0016272A"/>
    <w:rsid w:val="0016279A"/>
    <w:rsid w:val="00162A01"/>
    <w:rsid w:val="00162C3F"/>
    <w:rsid w:val="00162D49"/>
    <w:rsid w:val="00162EC2"/>
    <w:rsid w:val="001632B9"/>
    <w:rsid w:val="001637FF"/>
    <w:rsid w:val="001638C5"/>
    <w:rsid w:val="00163DC4"/>
    <w:rsid w:val="00163E1C"/>
    <w:rsid w:val="0016428A"/>
    <w:rsid w:val="0016448B"/>
    <w:rsid w:val="00164527"/>
    <w:rsid w:val="00164810"/>
    <w:rsid w:val="00164E74"/>
    <w:rsid w:val="00164E9D"/>
    <w:rsid w:val="00165078"/>
    <w:rsid w:val="0016527F"/>
    <w:rsid w:val="0016568D"/>
    <w:rsid w:val="00165697"/>
    <w:rsid w:val="00165A25"/>
    <w:rsid w:val="00165A35"/>
    <w:rsid w:val="00165B0E"/>
    <w:rsid w:val="00165B61"/>
    <w:rsid w:val="00165C22"/>
    <w:rsid w:val="00165EA8"/>
    <w:rsid w:val="001660A4"/>
    <w:rsid w:val="00166202"/>
    <w:rsid w:val="00166AAC"/>
    <w:rsid w:val="00166BF4"/>
    <w:rsid w:val="00166DEF"/>
    <w:rsid w:val="00166FB0"/>
    <w:rsid w:val="001679BF"/>
    <w:rsid w:val="00167E01"/>
    <w:rsid w:val="00167E61"/>
    <w:rsid w:val="00167F3F"/>
    <w:rsid w:val="00170357"/>
    <w:rsid w:val="001704A9"/>
    <w:rsid w:val="0017063E"/>
    <w:rsid w:val="00170711"/>
    <w:rsid w:val="00171622"/>
    <w:rsid w:val="00171AAE"/>
    <w:rsid w:val="00171B68"/>
    <w:rsid w:val="00171CD9"/>
    <w:rsid w:val="001724B0"/>
    <w:rsid w:val="001725FC"/>
    <w:rsid w:val="00172A1A"/>
    <w:rsid w:val="00172A8A"/>
    <w:rsid w:val="00172DEC"/>
    <w:rsid w:val="001733DC"/>
    <w:rsid w:val="001734ED"/>
    <w:rsid w:val="0017381C"/>
    <w:rsid w:val="00173BD5"/>
    <w:rsid w:val="00173C6A"/>
    <w:rsid w:val="00173E93"/>
    <w:rsid w:val="00173F63"/>
    <w:rsid w:val="00174222"/>
    <w:rsid w:val="0017445A"/>
    <w:rsid w:val="001746BB"/>
    <w:rsid w:val="001747FB"/>
    <w:rsid w:val="00174A51"/>
    <w:rsid w:val="00174B8D"/>
    <w:rsid w:val="0017517F"/>
    <w:rsid w:val="001759E7"/>
    <w:rsid w:val="00175AC4"/>
    <w:rsid w:val="001760C7"/>
    <w:rsid w:val="00176490"/>
    <w:rsid w:val="00176861"/>
    <w:rsid w:val="00176A86"/>
    <w:rsid w:val="0017700C"/>
    <w:rsid w:val="001773DB"/>
    <w:rsid w:val="00177C44"/>
    <w:rsid w:val="00177E94"/>
    <w:rsid w:val="001801D6"/>
    <w:rsid w:val="00180B00"/>
    <w:rsid w:val="00180FA2"/>
    <w:rsid w:val="00181678"/>
    <w:rsid w:val="00181B63"/>
    <w:rsid w:val="00181D2F"/>
    <w:rsid w:val="00181D38"/>
    <w:rsid w:val="00181DB6"/>
    <w:rsid w:val="00181F67"/>
    <w:rsid w:val="00182BD5"/>
    <w:rsid w:val="00183133"/>
    <w:rsid w:val="001835C5"/>
    <w:rsid w:val="00183701"/>
    <w:rsid w:val="00183BC7"/>
    <w:rsid w:val="00183DB7"/>
    <w:rsid w:val="00183E74"/>
    <w:rsid w:val="00183F48"/>
    <w:rsid w:val="001842FA"/>
    <w:rsid w:val="00184309"/>
    <w:rsid w:val="0018446B"/>
    <w:rsid w:val="001844B4"/>
    <w:rsid w:val="0018455E"/>
    <w:rsid w:val="0018468E"/>
    <w:rsid w:val="00184949"/>
    <w:rsid w:val="00184EBB"/>
    <w:rsid w:val="00185097"/>
    <w:rsid w:val="001851BB"/>
    <w:rsid w:val="001857E0"/>
    <w:rsid w:val="0018582A"/>
    <w:rsid w:val="00185CFA"/>
    <w:rsid w:val="00185F61"/>
    <w:rsid w:val="001860EF"/>
    <w:rsid w:val="00186389"/>
    <w:rsid w:val="00187480"/>
    <w:rsid w:val="0018768A"/>
    <w:rsid w:val="00187980"/>
    <w:rsid w:val="00187C05"/>
    <w:rsid w:val="00187F16"/>
    <w:rsid w:val="0019000E"/>
    <w:rsid w:val="001900CF"/>
    <w:rsid w:val="001905A8"/>
    <w:rsid w:val="0019066E"/>
    <w:rsid w:val="001909AF"/>
    <w:rsid w:val="00190C4D"/>
    <w:rsid w:val="001910B6"/>
    <w:rsid w:val="001913C4"/>
    <w:rsid w:val="0019142D"/>
    <w:rsid w:val="00191694"/>
    <w:rsid w:val="001918B0"/>
    <w:rsid w:val="00191F21"/>
    <w:rsid w:val="001920F4"/>
    <w:rsid w:val="00192247"/>
    <w:rsid w:val="00192495"/>
    <w:rsid w:val="00192900"/>
    <w:rsid w:val="001929D5"/>
    <w:rsid w:val="001929ED"/>
    <w:rsid w:val="00192C4A"/>
    <w:rsid w:val="00192EE7"/>
    <w:rsid w:val="001930A3"/>
    <w:rsid w:val="001931CC"/>
    <w:rsid w:val="00193377"/>
    <w:rsid w:val="0019348F"/>
    <w:rsid w:val="001939AB"/>
    <w:rsid w:val="00193C02"/>
    <w:rsid w:val="00193D5A"/>
    <w:rsid w:val="00193E99"/>
    <w:rsid w:val="001942D6"/>
    <w:rsid w:val="00194378"/>
    <w:rsid w:val="001949E0"/>
    <w:rsid w:val="00194ABD"/>
    <w:rsid w:val="00194C91"/>
    <w:rsid w:val="001952A0"/>
    <w:rsid w:val="001952C7"/>
    <w:rsid w:val="00195501"/>
    <w:rsid w:val="00195584"/>
    <w:rsid w:val="0019570A"/>
    <w:rsid w:val="00195C79"/>
    <w:rsid w:val="00195C9D"/>
    <w:rsid w:val="00195EC9"/>
    <w:rsid w:val="00196134"/>
    <w:rsid w:val="001961B3"/>
    <w:rsid w:val="001967E6"/>
    <w:rsid w:val="00196B13"/>
    <w:rsid w:val="00196C27"/>
    <w:rsid w:val="00197154"/>
    <w:rsid w:val="0019715B"/>
    <w:rsid w:val="00197B37"/>
    <w:rsid w:val="00197C40"/>
    <w:rsid w:val="001A00A9"/>
    <w:rsid w:val="001A0704"/>
    <w:rsid w:val="001A070A"/>
    <w:rsid w:val="001A0AE5"/>
    <w:rsid w:val="001A0C9A"/>
    <w:rsid w:val="001A1120"/>
    <w:rsid w:val="001A1201"/>
    <w:rsid w:val="001A1249"/>
    <w:rsid w:val="001A1C30"/>
    <w:rsid w:val="001A1D8C"/>
    <w:rsid w:val="001A2026"/>
    <w:rsid w:val="001A224F"/>
    <w:rsid w:val="001A29CF"/>
    <w:rsid w:val="001A2B49"/>
    <w:rsid w:val="001A2F01"/>
    <w:rsid w:val="001A3184"/>
    <w:rsid w:val="001A3336"/>
    <w:rsid w:val="001A37D6"/>
    <w:rsid w:val="001A3BC8"/>
    <w:rsid w:val="001A408B"/>
    <w:rsid w:val="001A4291"/>
    <w:rsid w:val="001A4465"/>
    <w:rsid w:val="001A477E"/>
    <w:rsid w:val="001A495A"/>
    <w:rsid w:val="001A4D94"/>
    <w:rsid w:val="001A538B"/>
    <w:rsid w:val="001A53C3"/>
    <w:rsid w:val="001A5891"/>
    <w:rsid w:val="001A5E72"/>
    <w:rsid w:val="001A60DD"/>
    <w:rsid w:val="001A643A"/>
    <w:rsid w:val="001A65B1"/>
    <w:rsid w:val="001A6C18"/>
    <w:rsid w:val="001A6F62"/>
    <w:rsid w:val="001A72FB"/>
    <w:rsid w:val="001A7598"/>
    <w:rsid w:val="001A7953"/>
    <w:rsid w:val="001A7AF7"/>
    <w:rsid w:val="001A7E07"/>
    <w:rsid w:val="001B0125"/>
    <w:rsid w:val="001B0355"/>
    <w:rsid w:val="001B06F3"/>
    <w:rsid w:val="001B0834"/>
    <w:rsid w:val="001B0A9F"/>
    <w:rsid w:val="001B0ECC"/>
    <w:rsid w:val="001B2043"/>
    <w:rsid w:val="001B293D"/>
    <w:rsid w:val="001B2A2D"/>
    <w:rsid w:val="001B2D21"/>
    <w:rsid w:val="001B34C8"/>
    <w:rsid w:val="001B3779"/>
    <w:rsid w:val="001B37C7"/>
    <w:rsid w:val="001B3EB8"/>
    <w:rsid w:val="001B402D"/>
    <w:rsid w:val="001B42AF"/>
    <w:rsid w:val="001B46BD"/>
    <w:rsid w:val="001B4C94"/>
    <w:rsid w:val="001B4DFF"/>
    <w:rsid w:val="001B511C"/>
    <w:rsid w:val="001B5A51"/>
    <w:rsid w:val="001B5D0C"/>
    <w:rsid w:val="001B5F23"/>
    <w:rsid w:val="001B6077"/>
    <w:rsid w:val="001B620D"/>
    <w:rsid w:val="001B64EA"/>
    <w:rsid w:val="001B664F"/>
    <w:rsid w:val="001B66D0"/>
    <w:rsid w:val="001B68FC"/>
    <w:rsid w:val="001B6B2E"/>
    <w:rsid w:val="001B6C81"/>
    <w:rsid w:val="001B6DD6"/>
    <w:rsid w:val="001B7055"/>
    <w:rsid w:val="001B72DA"/>
    <w:rsid w:val="001B7389"/>
    <w:rsid w:val="001B7738"/>
    <w:rsid w:val="001B7CC6"/>
    <w:rsid w:val="001C067F"/>
    <w:rsid w:val="001C0A7F"/>
    <w:rsid w:val="001C10B8"/>
    <w:rsid w:val="001C111D"/>
    <w:rsid w:val="001C11A4"/>
    <w:rsid w:val="001C1CDA"/>
    <w:rsid w:val="001C1D75"/>
    <w:rsid w:val="001C1DD9"/>
    <w:rsid w:val="001C2243"/>
    <w:rsid w:val="001C247C"/>
    <w:rsid w:val="001C2858"/>
    <w:rsid w:val="001C2D48"/>
    <w:rsid w:val="001C308E"/>
    <w:rsid w:val="001C32CF"/>
    <w:rsid w:val="001C34F2"/>
    <w:rsid w:val="001C392B"/>
    <w:rsid w:val="001C3AC4"/>
    <w:rsid w:val="001C3C73"/>
    <w:rsid w:val="001C403E"/>
    <w:rsid w:val="001C42CD"/>
    <w:rsid w:val="001C48C1"/>
    <w:rsid w:val="001C4CFE"/>
    <w:rsid w:val="001C4E4C"/>
    <w:rsid w:val="001C5514"/>
    <w:rsid w:val="001C5768"/>
    <w:rsid w:val="001C5B4C"/>
    <w:rsid w:val="001C5C83"/>
    <w:rsid w:val="001C5CC1"/>
    <w:rsid w:val="001C5D15"/>
    <w:rsid w:val="001C5D95"/>
    <w:rsid w:val="001C617D"/>
    <w:rsid w:val="001C6D6F"/>
    <w:rsid w:val="001C6F49"/>
    <w:rsid w:val="001C6FC4"/>
    <w:rsid w:val="001C72AE"/>
    <w:rsid w:val="001C74F6"/>
    <w:rsid w:val="001C756A"/>
    <w:rsid w:val="001C7CDA"/>
    <w:rsid w:val="001D01E3"/>
    <w:rsid w:val="001D0742"/>
    <w:rsid w:val="001D075E"/>
    <w:rsid w:val="001D0B69"/>
    <w:rsid w:val="001D0E59"/>
    <w:rsid w:val="001D1260"/>
    <w:rsid w:val="001D15EB"/>
    <w:rsid w:val="001D188A"/>
    <w:rsid w:val="001D1A3F"/>
    <w:rsid w:val="001D1CF7"/>
    <w:rsid w:val="001D1D5C"/>
    <w:rsid w:val="001D1EB9"/>
    <w:rsid w:val="001D2B2E"/>
    <w:rsid w:val="001D2B42"/>
    <w:rsid w:val="001D2BE1"/>
    <w:rsid w:val="001D3176"/>
    <w:rsid w:val="001D32E8"/>
    <w:rsid w:val="001D3718"/>
    <w:rsid w:val="001D3F80"/>
    <w:rsid w:val="001D402C"/>
    <w:rsid w:val="001D4438"/>
    <w:rsid w:val="001D4D71"/>
    <w:rsid w:val="001D52D3"/>
    <w:rsid w:val="001D55CB"/>
    <w:rsid w:val="001D6596"/>
    <w:rsid w:val="001D65DC"/>
    <w:rsid w:val="001D670E"/>
    <w:rsid w:val="001D6A09"/>
    <w:rsid w:val="001D6A4D"/>
    <w:rsid w:val="001D6ABC"/>
    <w:rsid w:val="001D6BBD"/>
    <w:rsid w:val="001D6F31"/>
    <w:rsid w:val="001D6FBB"/>
    <w:rsid w:val="001D7030"/>
    <w:rsid w:val="001D703B"/>
    <w:rsid w:val="001D716C"/>
    <w:rsid w:val="001D7847"/>
    <w:rsid w:val="001D7AC0"/>
    <w:rsid w:val="001D7B84"/>
    <w:rsid w:val="001D7F11"/>
    <w:rsid w:val="001E015A"/>
    <w:rsid w:val="001E0391"/>
    <w:rsid w:val="001E07FD"/>
    <w:rsid w:val="001E0A06"/>
    <w:rsid w:val="001E0C0C"/>
    <w:rsid w:val="001E0C33"/>
    <w:rsid w:val="001E1194"/>
    <w:rsid w:val="001E1308"/>
    <w:rsid w:val="001E18B3"/>
    <w:rsid w:val="001E18CE"/>
    <w:rsid w:val="001E1B91"/>
    <w:rsid w:val="001E1DB2"/>
    <w:rsid w:val="001E1DD1"/>
    <w:rsid w:val="001E21AD"/>
    <w:rsid w:val="001E2249"/>
    <w:rsid w:val="001E2D8D"/>
    <w:rsid w:val="001E2EC0"/>
    <w:rsid w:val="001E3233"/>
    <w:rsid w:val="001E32BD"/>
    <w:rsid w:val="001E333A"/>
    <w:rsid w:val="001E379C"/>
    <w:rsid w:val="001E387F"/>
    <w:rsid w:val="001E39D7"/>
    <w:rsid w:val="001E3AA5"/>
    <w:rsid w:val="001E3DFB"/>
    <w:rsid w:val="001E4926"/>
    <w:rsid w:val="001E49E8"/>
    <w:rsid w:val="001E5375"/>
    <w:rsid w:val="001E53A0"/>
    <w:rsid w:val="001E60CB"/>
    <w:rsid w:val="001E65EC"/>
    <w:rsid w:val="001E68E3"/>
    <w:rsid w:val="001E6969"/>
    <w:rsid w:val="001E6B5E"/>
    <w:rsid w:val="001E7119"/>
    <w:rsid w:val="001E7A2A"/>
    <w:rsid w:val="001E7BE8"/>
    <w:rsid w:val="001E7CC6"/>
    <w:rsid w:val="001F02FA"/>
    <w:rsid w:val="001F033D"/>
    <w:rsid w:val="001F0B05"/>
    <w:rsid w:val="001F0E70"/>
    <w:rsid w:val="001F0FE0"/>
    <w:rsid w:val="001F1277"/>
    <w:rsid w:val="001F18E1"/>
    <w:rsid w:val="001F1A00"/>
    <w:rsid w:val="001F1AA5"/>
    <w:rsid w:val="001F1C06"/>
    <w:rsid w:val="001F1E2B"/>
    <w:rsid w:val="001F2024"/>
    <w:rsid w:val="001F22D1"/>
    <w:rsid w:val="001F2341"/>
    <w:rsid w:val="001F30CE"/>
    <w:rsid w:val="001F35B7"/>
    <w:rsid w:val="001F3916"/>
    <w:rsid w:val="001F3C73"/>
    <w:rsid w:val="001F3CF9"/>
    <w:rsid w:val="001F4243"/>
    <w:rsid w:val="001F4385"/>
    <w:rsid w:val="001F446B"/>
    <w:rsid w:val="001F44C2"/>
    <w:rsid w:val="001F4686"/>
    <w:rsid w:val="001F48C9"/>
    <w:rsid w:val="001F495E"/>
    <w:rsid w:val="001F49EB"/>
    <w:rsid w:val="001F50C3"/>
    <w:rsid w:val="001F5176"/>
    <w:rsid w:val="001F52F4"/>
    <w:rsid w:val="001F5FA9"/>
    <w:rsid w:val="001F5FAF"/>
    <w:rsid w:val="001F5FF6"/>
    <w:rsid w:val="001F6510"/>
    <w:rsid w:val="001F6658"/>
    <w:rsid w:val="001F67EF"/>
    <w:rsid w:val="001F7046"/>
    <w:rsid w:val="001F79AD"/>
    <w:rsid w:val="001F7C08"/>
    <w:rsid w:val="00200125"/>
    <w:rsid w:val="00200582"/>
    <w:rsid w:val="0020059A"/>
    <w:rsid w:val="002007A1"/>
    <w:rsid w:val="0020091E"/>
    <w:rsid w:val="00200965"/>
    <w:rsid w:val="00201204"/>
    <w:rsid w:val="002016F6"/>
    <w:rsid w:val="00202084"/>
    <w:rsid w:val="00202248"/>
    <w:rsid w:val="00202CC9"/>
    <w:rsid w:val="002033E7"/>
    <w:rsid w:val="0020342A"/>
    <w:rsid w:val="00203484"/>
    <w:rsid w:val="00203770"/>
    <w:rsid w:val="00203B5B"/>
    <w:rsid w:val="00203D0A"/>
    <w:rsid w:val="00204366"/>
    <w:rsid w:val="00204615"/>
    <w:rsid w:val="002048BD"/>
    <w:rsid w:val="00204AF4"/>
    <w:rsid w:val="0020557C"/>
    <w:rsid w:val="002055A0"/>
    <w:rsid w:val="0020599E"/>
    <w:rsid w:val="00205A16"/>
    <w:rsid w:val="0020621B"/>
    <w:rsid w:val="00206457"/>
    <w:rsid w:val="002064CE"/>
    <w:rsid w:val="00206599"/>
    <w:rsid w:val="002066AF"/>
    <w:rsid w:val="002068B8"/>
    <w:rsid w:val="0020696E"/>
    <w:rsid w:val="00206A1B"/>
    <w:rsid w:val="00206B45"/>
    <w:rsid w:val="0020701F"/>
    <w:rsid w:val="0020715D"/>
    <w:rsid w:val="002076C4"/>
    <w:rsid w:val="00207A13"/>
    <w:rsid w:val="00207A16"/>
    <w:rsid w:val="00207E3B"/>
    <w:rsid w:val="0021024C"/>
    <w:rsid w:val="0021035E"/>
    <w:rsid w:val="00210C63"/>
    <w:rsid w:val="00210E82"/>
    <w:rsid w:val="002112AC"/>
    <w:rsid w:val="00211726"/>
    <w:rsid w:val="002117D9"/>
    <w:rsid w:val="00211849"/>
    <w:rsid w:val="00212143"/>
    <w:rsid w:val="00212ADB"/>
    <w:rsid w:val="00214526"/>
    <w:rsid w:val="002146E5"/>
    <w:rsid w:val="002147D2"/>
    <w:rsid w:val="00214DB2"/>
    <w:rsid w:val="00215177"/>
    <w:rsid w:val="002156D3"/>
    <w:rsid w:val="00216042"/>
    <w:rsid w:val="00216206"/>
    <w:rsid w:val="0021653F"/>
    <w:rsid w:val="0021657F"/>
    <w:rsid w:val="0021693A"/>
    <w:rsid w:val="00216F16"/>
    <w:rsid w:val="002170A2"/>
    <w:rsid w:val="002171E7"/>
    <w:rsid w:val="002177D9"/>
    <w:rsid w:val="00217A09"/>
    <w:rsid w:val="00217FB8"/>
    <w:rsid w:val="0022011A"/>
    <w:rsid w:val="00220966"/>
    <w:rsid w:val="00221320"/>
    <w:rsid w:val="00221327"/>
    <w:rsid w:val="0022138C"/>
    <w:rsid w:val="002214DD"/>
    <w:rsid w:val="00221583"/>
    <w:rsid w:val="00221A17"/>
    <w:rsid w:val="002221F0"/>
    <w:rsid w:val="002222EC"/>
    <w:rsid w:val="002226B5"/>
    <w:rsid w:val="0022299F"/>
    <w:rsid w:val="00222B6F"/>
    <w:rsid w:val="00222C0F"/>
    <w:rsid w:val="00222C61"/>
    <w:rsid w:val="00222ECC"/>
    <w:rsid w:val="00222F00"/>
    <w:rsid w:val="00222FE6"/>
    <w:rsid w:val="002230CA"/>
    <w:rsid w:val="00223645"/>
    <w:rsid w:val="00223A10"/>
    <w:rsid w:val="00223B39"/>
    <w:rsid w:val="00223F06"/>
    <w:rsid w:val="00224447"/>
    <w:rsid w:val="0022453D"/>
    <w:rsid w:val="00224621"/>
    <w:rsid w:val="00224A52"/>
    <w:rsid w:val="00225287"/>
    <w:rsid w:val="002255F8"/>
    <w:rsid w:val="00225714"/>
    <w:rsid w:val="002258BE"/>
    <w:rsid w:val="002258C5"/>
    <w:rsid w:val="00226028"/>
    <w:rsid w:val="00226285"/>
    <w:rsid w:val="002267FC"/>
    <w:rsid w:val="00226ADC"/>
    <w:rsid w:val="00226D06"/>
    <w:rsid w:val="00227511"/>
    <w:rsid w:val="00227595"/>
    <w:rsid w:val="00227A6D"/>
    <w:rsid w:val="00227AF0"/>
    <w:rsid w:val="00227DF8"/>
    <w:rsid w:val="002303F8"/>
    <w:rsid w:val="00230478"/>
    <w:rsid w:val="0023094C"/>
    <w:rsid w:val="002309A3"/>
    <w:rsid w:val="00230AC0"/>
    <w:rsid w:val="00230DFB"/>
    <w:rsid w:val="00230F9A"/>
    <w:rsid w:val="00230FB4"/>
    <w:rsid w:val="00231086"/>
    <w:rsid w:val="002311C1"/>
    <w:rsid w:val="0023129C"/>
    <w:rsid w:val="002312FB"/>
    <w:rsid w:val="0023132E"/>
    <w:rsid w:val="0023174C"/>
    <w:rsid w:val="0023183B"/>
    <w:rsid w:val="00231C41"/>
    <w:rsid w:val="00231DCE"/>
    <w:rsid w:val="00232329"/>
    <w:rsid w:val="00232665"/>
    <w:rsid w:val="0023296B"/>
    <w:rsid w:val="00232B00"/>
    <w:rsid w:val="00232BF7"/>
    <w:rsid w:val="00232D05"/>
    <w:rsid w:val="0023350B"/>
    <w:rsid w:val="0023354D"/>
    <w:rsid w:val="0023360A"/>
    <w:rsid w:val="00233715"/>
    <w:rsid w:val="00233B8D"/>
    <w:rsid w:val="00233ED3"/>
    <w:rsid w:val="00233FEE"/>
    <w:rsid w:val="002342BE"/>
    <w:rsid w:val="00234390"/>
    <w:rsid w:val="002343B3"/>
    <w:rsid w:val="00234493"/>
    <w:rsid w:val="00234731"/>
    <w:rsid w:val="00234796"/>
    <w:rsid w:val="00234900"/>
    <w:rsid w:val="002349EC"/>
    <w:rsid w:val="00234CEE"/>
    <w:rsid w:val="00234F39"/>
    <w:rsid w:val="00235A24"/>
    <w:rsid w:val="00235A38"/>
    <w:rsid w:val="002362B5"/>
    <w:rsid w:val="00236AE5"/>
    <w:rsid w:val="00236D25"/>
    <w:rsid w:val="002375E6"/>
    <w:rsid w:val="00237BBB"/>
    <w:rsid w:val="00240102"/>
    <w:rsid w:val="00240224"/>
    <w:rsid w:val="00240393"/>
    <w:rsid w:val="00240CA7"/>
    <w:rsid w:val="00241140"/>
    <w:rsid w:val="00241267"/>
    <w:rsid w:val="0024129B"/>
    <w:rsid w:val="0024196D"/>
    <w:rsid w:val="00241AB1"/>
    <w:rsid w:val="00242692"/>
    <w:rsid w:val="00242A95"/>
    <w:rsid w:val="00242D7C"/>
    <w:rsid w:val="00242E89"/>
    <w:rsid w:val="002431D2"/>
    <w:rsid w:val="002432AE"/>
    <w:rsid w:val="0024399C"/>
    <w:rsid w:val="0024408F"/>
    <w:rsid w:val="0024433D"/>
    <w:rsid w:val="002445CE"/>
    <w:rsid w:val="00244B97"/>
    <w:rsid w:val="00244BBF"/>
    <w:rsid w:val="0024518B"/>
    <w:rsid w:val="0024542B"/>
    <w:rsid w:val="00245AC0"/>
    <w:rsid w:val="002465A4"/>
    <w:rsid w:val="002468AE"/>
    <w:rsid w:val="002468F1"/>
    <w:rsid w:val="002474B7"/>
    <w:rsid w:val="00247B2A"/>
    <w:rsid w:val="00247D45"/>
    <w:rsid w:val="0025001A"/>
    <w:rsid w:val="00250084"/>
    <w:rsid w:val="002501B9"/>
    <w:rsid w:val="002504C7"/>
    <w:rsid w:val="002505E9"/>
    <w:rsid w:val="002509B7"/>
    <w:rsid w:val="00250A51"/>
    <w:rsid w:val="00250C90"/>
    <w:rsid w:val="00250DF7"/>
    <w:rsid w:val="00250E4A"/>
    <w:rsid w:val="002510EE"/>
    <w:rsid w:val="0025184C"/>
    <w:rsid w:val="00251A19"/>
    <w:rsid w:val="00251BB0"/>
    <w:rsid w:val="00251D14"/>
    <w:rsid w:val="00251E80"/>
    <w:rsid w:val="00251EFF"/>
    <w:rsid w:val="00252D87"/>
    <w:rsid w:val="00252E4A"/>
    <w:rsid w:val="00252E82"/>
    <w:rsid w:val="00252FC2"/>
    <w:rsid w:val="002531D7"/>
    <w:rsid w:val="0025349B"/>
    <w:rsid w:val="00253677"/>
    <w:rsid w:val="00253857"/>
    <w:rsid w:val="00253C02"/>
    <w:rsid w:val="00253D99"/>
    <w:rsid w:val="00253E8F"/>
    <w:rsid w:val="002550AA"/>
    <w:rsid w:val="00255116"/>
    <w:rsid w:val="002554AD"/>
    <w:rsid w:val="0025564F"/>
    <w:rsid w:val="00255683"/>
    <w:rsid w:val="00255764"/>
    <w:rsid w:val="00255F4C"/>
    <w:rsid w:val="00256016"/>
    <w:rsid w:val="002563A3"/>
    <w:rsid w:val="0025692E"/>
    <w:rsid w:val="00256B14"/>
    <w:rsid w:val="00256B52"/>
    <w:rsid w:val="00257385"/>
    <w:rsid w:val="002573B7"/>
    <w:rsid w:val="002576DA"/>
    <w:rsid w:val="002579C2"/>
    <w:rsid w:val="00257BA3"/>
    <w:rsid w:val="00257BA8"/>
    <w:rsid w:val="00257BC6"/>
    <w:rsid w:val="002601AA"/>
    <w:rsid w:val="002602E7"/>
    <w:rsid w:val="002604A7"/>
    <w:rsid w:val="0026093B"/>
    <w:rsid w:val="00261042"/>
    <w:rsid w:val="0026115B"/>
    <w:rsid w:val="00261384"/>
    <w:rsid w:val="00261521"/>
    <w:rsid w:val="002616C0"/>
    <w:rsid w:val="0026182B"/>
    <w:rsid w:val="002618D0"/>
    <w:rsid w:val="00261B65"/>
    <w:rsid w:val="00261BAE"/>
    <w:rsid w:val="002626DF"/>
    <w:rsid w:val="00262999"/>
    <w:rsid w:val="00262B00"/>
    <w:rsid w:val="00262E10"/>
    <w:rsid w:val="002634BE"/>
    <w:rsid w:val="00263ACC"/>
    <w:rsid w:val="00264481"/>
    <w:rsid w:val="00264951"/>
    <w:rsid w:val="00264E32"/>
    <w:rsid w:val="00264EA6"/>
    <w:rsid w:val="00265756"/>
    <w:rsid w:val="00265C66"/>
    <w:rsid w:val="002661DE"/>
    <w:rsid w:val="0026626D"/>
    <w:rsid w:val="0026670A"/>
    <w:rsid w:val="00266BBF"/>
    <w:rsid w:val="00266EDC"/>
    <w:rsid w:val="002671BA"/>
    <w:rsid w:val="00267506"/>
    <w:rsid w:val="00267C09"/>
    <w:rsid w:val="00267DFE"/>
    <w:rsid w:val="00267E26"/>
    <w:rsid w:val="002709BC"/>
    <w:rsid w:val="002709C7"/>
    <w:rsid w:val="00270BF9"/>
    <w:rsid w:val="00270F4B"/>
    <w:rsid w:val="0027100E"/>
    <w:rsid w:val="0027124A"/>
    <w:rsid w:val="00271394"/>
    <w:rsid w:val="002718A6"/>
    <w:rsid w:val="00271A7C"/>
    <w:rsid w:val="00271C51"/>
    <w:rsid w:val="00271D41"/>
    <w:rsid w:val="00271DE8"/>
    <w:rsid w:val="00272015"/>
    <w:rsid w:val="0027248F"/>
    <w:rsid w:val="002725DA"/>
    <w:rsid w:val="00272A9A"/>
    <w:rsid w:val="00272BBC"/>
    <w:rsid w:val="00272D9A"/>
    <w:rsid w:val="00273140"/>
    <w:rsid w:val="0027343C"/>
    <w:rsid w:val="002734BC"/>
    <w:rsid w:val="00273735"/>
    <w:rsid w:val="00274BE8"/>
    <w:rsid w:val="00274C22"/>
    <w:rsid w:val="002753AC"/>
    <w:rsid w:val="00275612"/>
    <w:rsid w:val="002756BD"/>
    <w:rsid w:val="00275C3A"/>
    <w:rsid w:val="00276103"/>
    <w:rsid w:val="00276398"/>
    <w:rsid w:val="002764BF"/>
    <w:rsid w:val="00276813"/>
    <w:rsid w:val="00276FEF"/>
    <w:rsid w:val="00277008"/>
    <w:rsid w:val="002778EA"/>
    <w:rsid w:val="0028063C"/>
    <w:rsid w:val="002807C1"/>
    <w:rsid w:val="00280991"/>
    <w:rsid w:val="00280A73"/>
    <w:rsid w:val="00280C38"/>
    <w:rsid w:val="00281294"/>
    <w:rsid w:val="0028189A"/>
    <w:rsid w:val="00281BB9"/>
    <w:rsid w:val="002824D3"/>
    <w:rsid w:val="00282A0E"/>
    <w:rsid w:val="00282A61"/>
    <w:rsid w:val="0028379B"/>
    <w:rsid w:val="002837A7"/>
    <w:rsid w:val="00284299"/>
    <w:rsid w:val="00284811"/>
    <w:rsid w:val="002848F9"/>
    <w:rsid w:val="0028519B"/>
    <w:rsid w:val="00285882"/>
    <w:rsid w:val="002862A4"/>
    <w:rsid w:val="00286306"/>
    <w:rsid w:val="002866E5"/>
    <w:rsid w:val="00286CFA"/>
    <w:rsid w:val="00286DFB"/>
    <w:rsid w:val="00286F43"/>
    <w:rsid w:val="002874ED"/>
    <w:rsid w:val="002875D5"/>
    <w:rsid w:val="002876CA"/>
    <w:rsid w:val="002878CA"/>
    <w:rsid w:val="002878E6"/>
    <w:rsid w:val="00287AFB"/>
    <w:rsid w:val="002902A9"/>
    <w:rsid w:val="00290A92"/>
    <w:rsid w:val="00291564"/>
    <w:rsid w:val="00291750"/>
    <w:rsid w:val="002919A7"/>
    <w:rsid w:val="00291FE4"/>
    <w:rsid w:val="00292465"/>
    <w:rsid w:val="002925F6"/>
    <w:rsid w:val="00292B90"/>
    <w:rsid w:val="00293094"/>
    <w:rsid w:val="00293446"/>
    <w:rsid w:val="0029344F"/>
    <w:rsid w:val="0029351F"/>
    <w:rsid w:val="0029397F"/>
    <w:rsid w:val="00293E10"/>
    <w:rsid w:val="002943DC"/>
    <w:rsid w:val="00294D35"/>
    <w:rsid w:val="00295083"/>
    <w:rsid w:val="00295223"/>
    <w:rsid w:val="00295599"/>
    <w:rsid w:val="00295672"/>
    <w:rsid w:val="00295903"/>
    <w:rsid w:val="00295C17"/>
    <w:rsid w:val="00295D73"/>
    <w:rsid w:val="00295E5C"/>
    <w:rsid w:val="00295E66"/>
    <w:rsid w:val="00296951"/>
    <w:rsid w:val="00296AB6"/>
    <w:rsid w:val="00296F79"/>
    <w:rsid w:val="002975CC"/>
    <w:rsid w:val="0029773F"/>
    <w:rsid w:val="002A0249"/>
    <w:rsid w:val="002A02A2"/>
    <w:rsid w:val="002A02C7"/>
    <w:rsid w:val="002A02F5"/>
    <w:rsid w:val="002A09B2"/>
    <w:rsid w:val="002A0D00"/>
    <w:rsid w:val="002A0E9A"/>
    <w:rsid w:val="002A0FD7"/>
    <w:rsid w:val="002A12F7"/>
    <w:rsid w:val="002A1486"/>
    <w:rsid w:val="002A14D7"/>
    <w:rsid w:val="002A152E"/>
    <w:rsid w:val="002A1730"/>
    <w:rsid w:val="002A1937"/>
    <w:rsid w:val="002A1B98"/>
    <w:rsid w:val="002A299B"/>
    <w:rsid w:val="002A2A67"/>
    <w:rsid w:val="002A2AA2"/>
    <w:rsid w:val="002A2EF2"/>
    <w:rsid w:val="002A30DF"/>
    <w:rsid w:val="002A33EB"/>
    <w:rsid w:val="002A34F5"/>
    <w:rsid w:val="002A35B0"/>
    <w:rsid w:val="002A376B"/>
    <w:rsid w:val="002A3BFB"/>
    <w:rsid w:val="002A3F02"/>
    <w:rsid w:val="002A3F18"/>
    <w:rsid w:val="002A3F85"/>
    <w:rsid w:val="002A3FC6"/>
    <w:rsid w:val="002A4046"/>
    <w:rsid w:val="002A4275"/>
    <w:rsid w:val="002A42CC"/>
    <w:rsid w:val="002A4377"/>
    <w:rsid w:val="002A4494"/>
    <w:rsid w:val="002A44AF"/>
    <w:rsid w:val="002A459B"/>
    <w:rsid w:val="002A4A1D"/>
    <w:rsid w:val="002A4FA6"/>
    <w:rsid w:val="002A5374"/>
    <w:rsid w:val="002A53E2"/>
    <w:rsid w:val="002A5447"/>
    <w:rsid w:val="002A5C7C"/>
    <w:rsid w:val="002A5EF2"/>
    <w:rsid w:val="002A5F24"/>
    <w:rsid w:val="002A6044"/>
    <w:rsid w:val="002A60FB"/>
    <w:rsid w:val="002A6139"/>
    <w:rsid w:val="002A6452"/>
    <w:rsid w:val="002A66AC"/>
    <w:rsid w:val="002A6B35"/>
    <w:rsid w:val="002A7122"/>
    <w:rsid w:val="002A7835"/>
    <w:rsid w:val="002A7B46"/>
    <w:rsid w:val="002A7E89"/>
    <w:rsid w:val="002B0647"/>
    <w:rsid w:val="002B06E9"/>
    <w:rsid w:val="002B091D"/>
    <w:rsid w:val="002B0BE1"/>
    <w:rsid w:val="002B0DF3"/>
    <w:rsid w:val="002B0F54"/>
    <w:rsid w:val="002B17E8"/>
    <w:rsid w:val="002B18CD"/>
    <w:rsid w:val="002B1A46"/>
    <w:rsid w:val="002B1A77"/>
    <w:rsid w:val="002B1C6F"/>
    <w:rsid w:val="002B1EBD"/>
    <w:rsid w:val="002B2189"/>
    <w:rsid w:val="002B22E0"/>
    <w:rsid w:val="002B244C"/>
    <w:rsid w:val="002B2CBF"/>
    <w:rsid w:val="002B3297"/>
    <w:rsid w:val="002B3839"/>
    <w:rsid w:val="002B386B"/>
    <w:rsid w:val="002B3A48"/>
    <w:rsid w:val="002B3C4B"/>
    <w:rsid w:val="002B455C"/>
    <w:rsid w:val="002B4755"/>
    <w:rsid w:val="002B47AD"/>
    <w:rsid w:val="002B482D"/>
    <w:rsid w:val="002B4A5E"/>
    <w:rsid w:val="002B4EF4"/>
    <w:rsid w:val="002B4FB8"/>
    <w:rsid w:val="002B5021"/>
    <w:rsid w:val="002B52EF"/>
    <w:rsid w:val="002B54AD"/>
    <w:rsid w:val="002B5987"/>
    <w:rsid w:val="002B5C3F"/>
    <w:rsid w:val="002B5E72"/>
    <w:rsid w:val="002B6165"/>
    <w:rsid w:val="002B759A"/>
    <w:rsid w:val="002B762A"/>
    <w:rsid w:val="002B7950"/>
    <w:rsid w:val="002B7B8B"/>
    <w:rsid w:val="002C0B40"/>
    <w:rsid w:val="002C0E94"/>
    <w:rsid w:val="002C0EAF"/>
    <w:rsid w:val="002C0F99"/>
    <w:rsid w:val="002C13D7"/>
    <w:rsid w:val="002C13E4"/>
    <w:rsid w:val="002C15C5"/>
    <w:rsid w:val="002C18E9"/>
    <w:rsid w:val="002C19AA"/>
    <w:rsid w:val="002C1E60"/>
    <w:rsid w:val="002C2039"/>
    <w:rsid w:val="002C217F"/>
    <w:rsid w:val="002C21E3"/>
    <w:rsid w:val="002C25DE"/>
    <w:rsid w:val="002C2602"/>
    <w:rsid w:val="002C2BB4"/>
    <w:rsid w:val="002C2D89"/>
    <w:rsid w:val="002C3381"/>
    <w:rsid w:val="002C33AE"/>
    <w:rsid w:val="002C3490"/>
    <w:rsid w:val="002C34B5"/>
    <w:rsid w:val="002C3E01"/>
    <w:rsid w:val="002C3F91"/>
    <w:rsid w:val="002C409A"/>
    <w:rsid w:val="002C4506"/>
    <w:rsid w:val="002C450F"/>
    <w:rsid w:val="002C4B07"/>
    <w:rsid w:val="002C4E01"/>
    <w:rsid w:val="002C4ED2"/>
    <w:rsid w:val="002C50AE"/>
    <w:rsid w:val="002C533C"/>
    <w:rsid w:val="002C5879"/>
    <w:rsid w:val="002C59CA"/>
    <w:rsid w:val="002C5A2D"/>
    <w:rsid w:val="002C62B3"/>
    <w:rsid w:val="002C65EF"/>
    <w:rsid w:val="002C66F5"/>
    <w:rsid w:val="002C6859"/>
    <w:rsid w:val="002C6A99"/>
    <w:rsid w:val="002C7269"/>
    <w:rsid w:val="002C748D"/>
    <w:rsid w:val="002C7531"/>
    <w:rsid w:val="002C796C"/>
    <w:rsid w:val="002C7B6A"/>
    <w:rsid w:val="002C7F23"/>
    <w:rsid w:val="002D0155"/>
    <w:rsid w:val="002D0185"/>
    <w:rsid w:val="002D0596"/>
    <w:rsid w:val="002D08AA"/>
    <w:rsid w:val="002D0B49"/>
    <w:rsid w:val="002D0CE2"/>
    <w:rsid w:val="002D0D17"/>
    <w:rsid w:val="002D0F02"/>
    <w:rsid w:val="002D10BB"/>
    <w:rsid w:val="002D1546"/>
    <w:rsid w:val="002D1B53"/>
    <w:rsid w:val="002D1B77"/>
    <w:rsid w:val="002D1DDF"/>
    <w:rsid w:val="002D21F3"/>
    <w:rsid w:val="002D2626"/>
    <w:rsid w:val="002D274C"/>
    <w:rsid w:val="002D2897"/>
    <w:rsid w:val="002D28FC"/>
    <w:rsid w:val="002D2B3D"/>
    <w:rsid w:val="002D2C92"/>
    <w:rsid w:val="002D2DB0"/>
    <w:rsid w:val="002D30FC"/>
    <w:rsid w:val="002D3251"/>
    <w:rsid w:val="002D33FF"/>
    <w:rsid w:val="002D3675"/>
    <w:rsid w:val="002D38BB"/>
    <w:rsid w:val="002D3EA8"/>
    <w:rsid w:val="002D481A"/>
    <w:rsid w:val="002D4A2F"/>
    <w:rsid w:val="002D4D82"/>
    <w:rsid w:val="002D4DEF"/>
    <w:rsid w:val="002D512C"/>
    <w:rsid w:val="002D5715"/>
    <w:rsid w:val="002D5A39"/>
    <w:rsid w:val="002D5D23"/>
    <w:rsid w:val="002D5DD5"/>
    <w:rsid w:val="002D617E"/>
    <w:rsid w:val="002D6278"/>
    <w:rsid w:val="002D6282"/>
    <w:rsid w:val="002D684E"/>
    <w:rsid w:val="002D6CC7"/>
    <w:rsid w:val="002D7454"/>
    <w:rsid w:val="002D75C1"/>
    <w:rsid w:val="002D7A7E"/>
    <w:rsid w:val="002E0E8B"/>
    <w:rsid w:val="002E15AE"/>
    <w:rsid w:val="002E1668"/>
    <w:rsid w:val="002E1910"/>
    <w:rsid w:val="002E1994"/>
    <w:rsid w:val="002E1A34"/>
    <w:rsid w:val="002E2361"/>
    <w:rsid w:val="002E281E"/>
    <w:rsid w:val="002E3E12"/>
    <w:rsid w:val="002E3E42"/>
    <w:rsid w:val="002E446D"/>
    <w:rsid w:val="002E4C5E"/>
    <w:rsid w:val="002E4FE1"/>
    <w:rsid w:val="002E534C"/>
    <w:rsid w:val="002E5477"/>
    <w:rsid w:val="002E58B9"/>
    <w:rsid w:val="002E58F0"/>
    <w:rsid w:val="002E5980"/>
    <w:rsid w:val="002E5EF8"/>
    <w:rsid w:val="002E6716"/>
    <w:rsid w:val="002E6923"/>
    <w:rsid w:val="002E6D7B"/>
    <w:rsid w:val="002E6E10"/>
    <w:rsid w:val="002E6FD7"/>
    <w:rsid w:val="002E7198"/>
    <w:rsid w:val="002E753C"/>
    <w:rsid w:val="002E7953"/>
    <w:rsid w:val="002E795D"/>
    <w:rsid w:val="002E798C"/>
    <w:rsid w:val="002E7EA3"/>
    <w:rsid w:val="002F06CB"/>
    <w:rsid w:val="002F078B"/>
    <w:rsid w:val="002F09A3"/>
    <w:rsid w:val="002F0A65"/>
    <w:rsid w:val="002F0B2C"/>
    <w:rsid w:val="002F0D6A"/>
    <w:rsid w:val="002F0DF1"/>
    <w:rsid w:val="002F1245"/>
    <w:rsid w:val="002F2061"/>
    <w:rsid w:val="002F2B5C"/>
    <w:rsid w:val="002F2E21"/>
    <w:rsid w:val="002F3045"/>
    <w:rsid w:val="002F320C"/>
    <w:rsid w:val="002F33E9"/>
    <w:rsid w:val="002F38E9"/>
    <w:rsid w:val="002F3A15"/>
    <w:rsid w:val="002F3CEB"/>
    <w:rsid w:val="002F4581"/>
    <w:rsid w:val="002F48A6"/>
    <w:rsid w:val="002F491B"/>
    <w:rsid w:val="002F4BAC"/>
    <w:rsid w:val="002F4BF0"/>
    <w:rsid w:val="002F4D49"/>
    <w:rsid w:val="002F4DA0"/>
    <w:rsid w:val="002F4E85"/>
    <w:rsid w:val="002F4ED5"/>
    <w:rsid w:val="002F4F77"/>
    <w:rsid w:val="002F5628"/>
    <w:rsid w:val="002F56A6"/>
    <w:rsid w:val="002F58D8"/>
    <w:rsid w:val="002F5987"/>
    <w:rsid w:val="002F5A3E"/>
    <w:rsid w:val="002F6073"/>
    <w:rsid w:val="002F6889"/>
    <w:rsid w:val="002F6A0C"/>
    <w:rsid w:val="002F6A7B"/>
    <w:rsid w:val="002F6D7D"/>
    <w:rsid w:val="002F6E60"/>
    <w:rsid w:val="002F7137"/>
    <w:rsid w:val="002F73B9"/>
    <w:rsid w:val="002F748C"/>
    <w:rsid w:val="002F77E9"/>
    <w:rsid w:val="002F78FE"/>
    <w:rsid w:val="002F7907"/>
    <w:rsid w:val="002F7972"/>
    <w:rsid w:val="002F798B"/>
    <w:rsid w:val="002F7A7F"/>
    <w:rsid w:val="002F7C1D"/>
    <w:rsid w:val="002F7C4F"/>
    <w:rsid w:val="002F7CED"/>
    <w:rsid w:val="00300206"/>
    <w:rsid w:val="0030027C"/>
    <w:rsid w:val="0030035E"/>
    <w:rsid w:val="003003DC"/>
    <w:rsid w:val="00300BAE"/>
    <w:rsid w:val="00300BB4"/>
    <w:rsid w:val="00300E56"/>
    <w:rsid w:val="00300FA1"/>
    <w:rsid w:val="003010AD"/>
    <w:rsid w:val="00301CEA"/>
    <w:rsid w:val="00302142"/>
    <w:rsid w:val="0030216B"/>
    <w:rsid w:val="0030222D"/>
    <w:rsid w:val="003023C6"/>
    <w:rsid w:val="003026EC"/>
    <w:rsid w:val="0030273A"/>
    <w:rsid w:val="003028D6"/>
    <w:rsid w:val="00303226"/>
    <w:rsid w:val="00304195"/>
    <w:rsid w:val="00304215"/>
    <w:rsid w:val="00304494"/>
    <w:rsid w:val="003044CA"/>
    <w:rsid w:val="0030457C"/>
    <w:rsid w:val="00304BC4"/>
    <w:rsid w:val="003053D1"/>
    <w:rsid w:val="003058E9"/>
    <w:rsid w:val="003059C3"/>
    <w:rsid w:val="003059C6"/>
    <w:rsid w:val="00305BDB"/>
    <w:rsid w:val="00305FA2"/>
    <w:rsid w:val="00306549"/>
    <w:rsid w:val="00306ECB"/>
    <w:rsid w:val="00306EEB"/>
    <w:rsid w:val="0030733B"/>
    <w:rsid w:val="003073EF"/>
    <w:rsid w:val="00307423"/>
    <w:rsid w:val="003074B5"/>
    <w:rsid w:val="00307541"/>
    <w:rsid w:val="003079EC"/>
    <w:rsid w:val="00307B77"/>
    <w:rsid w:val="00307DF3"/>
    <w:rsid w:val="00310201"/>
    <w:rsid w:val="00310632"/>
    <w:rsid w:val="003109FA"/>
    <w:rsid w:val="00310B57"/>
    <w:rsid w:val="00310F57"/>
    <w:rsid w:val="00311580"/>
    <w:rsid w:val="00311807"/>
    <w:rsid w:val="003119F6"/>
    <w:rsid w:val="00312A45"/>
    <w:rsid w:val="00312B8F"/>
    <w:rsid w:val="00312E6D"/>
    <w:rsid w:val="00312F7A"/>
    <w:rsid w:val="003133C8"/>
    <w:rsid w:val="003138B5"/>
    <w:rsid w:val="003139AF"/>
    <w:rsid w:val="00313A5E"/>
    <w:rsid w:val="00313D07"/>
    <w:rsid w:val="00313D10"/>
    <w:rsid w:val="0031408B"/>
    <w:rsid w:val="003141AF"/>
    <w:rsid w:val="00314236"/>
    <w:rsid w:val="0031443B"/>
    <w:rsid w:val="00314620"/>
    <w:rsid w:val="00314EEA"/>
    <w:rsid w:val="00314FD3"/>
    <w:rsid w:val="00314FED"/>
    <w:rsid w:val="00315062"/>
    <w:rsid w:val="00315271"/>
    <w:rsid w:val="0031589C"/>
    <w:rsid w:val="00315EED"/>
    <w:rsid w:val="00316068"/>
    <w:rsid w:val="003160A7"/>
    <w:rsid w:val="003160F4"/>
    <w:rsid w:val="0031615F"/>
    <w:rsid w:val="003161B8"/>
    <w:rsid w:val="00316380"/>
    <w:rsid w:val="00316752"/>
    <w:rsid w:val="0031678F"/>
    <w:rsid w:val="003168AB"/>
    <w:rsid w:val="0031698A"/>
    <w:rsid w:val="003169FE"/>
    <w:rsid w:val="00316C44"/>
    <w:rsid w:val="00316E62"/>
    <w:rsid w:val="00316EC1"/>
    <w:rsid w:val="00316F5F"/>
    <w:rsid w:val="00317B5E"/>
    <w:rsid w:val="00320372"/>
    <w:rsid w:val="003203CA"/>
    <w:rsid w:val="00320876"/>
    <w:rsid w:val="0032094C"/>
    <w:rsid w:val="00320B88"/>
    <w:rsid w:val="00320CCE"/>
    <w:rsid w:val="00320EA2"/>
    <w:rsid w:val="00320EBD"/>
    <w:rsid w:val="00321037"/>
    <w:rsid w:val="00321226"/>
    <w:rsid w:val="00321470"/>
    <w:rsid w:val="00321CE6"/>
    <w:rsid w:val="00322383"/>
    <w:rsid w:val="00322390"/>
    <w:rsid w:val="00322CAD"/>
    <w:rsid w:val="0032307E"/>
    <w:rsid w:val="003233C9"/>
    <w:rsid w:val="003233EA"/>
    <w:rsid w:val="00323A20"/>
    <w:rsid w:val="00323F7D"/>
    <w:rsid w:val="0032444E"/>
    <w:rsid w:val="00325A1C"/>
    <w:rsid w:val="00325BBD"/>
    <w:rsid w:val="00326138"/>
    <w:rsid w:val="00326483"/>
    <w:rsid w:val="00326750"/>
    <w:rsid w:val="00326B28"/>
    <w:rsid w:val="003274D2"/>
    <w:rsid w:val="00327900"/>
    <w:rsid w:val="0032791A"/>
    <w:rsid w:val="00327956"/>
    <w:rsid w:val="00330216"/>
    <w:rsid w:val="003305D0"/>
    <w:rsid w:val="0033079C"/>
    <w:rsid w:val="0033091E"/>
    <w:rsid w:val="00330A09"/>
    <w:rsid w:val="003311F1"/>
    <w:rsid w:val="0033125C"/>
    <w:rsid w:val="00331C51"/>
    <w:rsid w:val="00331D6A"/>
    <w:rsid w:val="003329BB"/>
    <w:rsid w:val="0033313B"/>
    <w:rsid w:val="003333DC"/>
    <w:rsid w:val="00333441"/>
    <w:rsid w:val="0033354F"/>
    <w:rsid w:val="003339D5"/>
    <w:rsid w:val="00333ADD"/>
    <w:rsid w:val="00334006"/>
    <w:rsid w:val="0033422D"/>
    <w:rsid w:val="00334AED"/>
    <w:rsid w:val="00334F3D"/>
    <w:rsid w:val="0033578C"/>
    <w:rsid w:val="0033580F"/>
    <w:rsid w:val="0033650E"/>
    <w:rsid w:val="0033660A"/>
    <w:rsid w:val="00336827"/>
    <w:rsid w:val="00336B23"/>
    <w:rsid w:val="00336E27"/>
    <w:rsid w:val="003371FC"/>
    <w:rsid w:val="003373F0"/>
    <w:rsid w:val="00337887"/>
    <w:rsid w:val="003379D9"/>
    <w:rsid w:val="00337C03"/>
    <w:rsid w:val="00337DEB"/>
    <w:rsid w:val="00340577"/>
    <w:rsid w:val="00340AE8"/>
    <w:rsid w:val="00340C94"/>
    <w:rsid w:val="00340EEF"/>
    <w:rsid w:val="00341020"/>
    <w:rsid w:val="003413B4"/>
    <w:rsid w:val="003416DC"/>
    <w:rsid w:val="00341CA2"/>
    <w:rsid w:val="00342A21"/>
    <w:rsid w:val="003436D4"/>
    <w:rsid w:val="0034382E"/>
    <w:rsid w:val="00343A62"/>
    <w:rsid w:val="00343A63"/>
    <w:rsid w:val="00343C4D"/>
    <w:rsid w:val="00344076"/>
    <w:rsid w:val="003440A4"/>
    <w:rsid w:val="00344388"/>
    <w:rsid w:val="00344851"/>
    <w:rsid w:val="003450D7"/>
    <w:rsid w:val="00345347"/>
    <w:rsid w:val="0034551D"/>
    <w:rsid w:val="0034559B"/>
    <w:rsid w:val="003457AB"/>
    <w:rsid w:val="00345A85"/>
    <w:rsid w:val="00345B88"/>
    <w:rsid w:val="00345BFC"/>
    <w:rsid w:val="00345BFF"/>
    <w:rsid w:val="00345DD7"/>
    <w:rsid w:val="00345F02"/>
    <w:rsid w:val="00345F6F"/>
    <w:rsid w:val="00346186"/>
    <w:rsid w:val="003461AF"/>
    <w:rsid w:val="00346421"/>
    <w:rsid w:val="003468BE"/>
    <w:rsid w:val="00346A13"/>
    <w:rsid w:val="0034789E"/>
    <w:rsid w:val="00347FAF"/>
    <w:rsid w:val="0035027F"/>
    <w:rsid w:val="003502BB"/>
    <w:rsid w:val="003503D9"/>
    <w:rsid w:val="003505FE"/>
    <w:rsid w:val="00350C98"/>
    <w:rsid w:val="00350DC5"/>
    <w:rsid w:val="00350E05"/>
    <w:rsid w:val="00351EE9"/>
    <w:rsid w:val="003522CC"/>
    <w:rsid w:val="0035266E"/>
    <w:rsid w:val="00352811"/>
    <w:rsid w:val="003528D4"/>
    <w:rsid w:val="0035299E"/>
    <w:rsid w:val="00352A7D"/>
    <w:rsid w:val="00352B1A"/>
    <w:rsid w:val="00353478"/>
    <w:rsid w:val="00353542"/>
    <w:rsid w:val="00353590"/>
    <w:rsid w:val="003535E0"/>
    <w:rsid w:val="0035380A"/>
    <w:rsid w:val="00353A5B"/>
    <w:rsid w:val="00354378"/>
    <w:rsid w:val="00354543"/>
    <w:rsid w:val="00354CEF"/>
    <w:rsid w:val="003551FF"/>
    <w:rsid w:val="003554DE"/>
    <w:rsid w:val="00355BC2"/>
    <w:rsid w:val="0035617E"/>
    <w:rsid w:val="003563B0"/>
    <w:rsid w:val="00356513"/>
    <w:rsid w:val="00356A89"/>
    <w:rsid w:val="00356BE9"/>
    <w:rsid w:val="00356CCF"/>
    <w:rsid w:val="0035704B"/>
    <w:rsid w:val="003578F9"/>
    <w:rsid w:val="0035794E"/>
    <w:rsid w:val="003579D2"/>
    <w:rsid w:val="0036021A"/>
    <w:rsid w:val="00360252"/>
    <w:rsid w:val="00360538"/>
    <w:rsid w:val="00360A98"/>
    <w:rsid w:val="00360BA8"/>
    <w:rsid w:val="0036103D"/>
    <w:rsid w:val="0036122C"/>
    <w:rsid w:val="00361435"/>
    <w:rsid w:val="003618B3"/>
    <w:rsid w:val="00361B6F"/>
    <w:rsid w:val="00361DDC"/>
    <w:rsid w:val="003624AF"/>
    <w:rsid w:val="0036253F"/>
    <w:rsid w:val="0036270E"/>
    <w:rsid w:val="0036271F"/>
    <w:rsid w:val="0036325B"/>
    <w:rsid w:val="003632E4"/>
    <w:rsid w:val="003635F8"/>
    <w:rsid w:val="00363E8B"/>
    <w:rsid w:val="00364201"/>
    <w:rsid w:val="003644F1"/>
    <w:rsid w:val="00364839"/>
    <w:rsid w:val="003649A2"/>
    <w:rsid w:val="00364A5E"/>
    <w:rsid w:val="0036593E"/>
    <w:rsid w:val="00365B22"/>
    <w:rsid w:val="00365E09"/>
    <w:rsid w:val="00365EE6"/>
    <w:rsid w:val="003662A7"/>
    <w:rsid w:val="003664D8"/>
    <w:rsid w:val="0036670E"/>
    <w:rsid w:val="00366BF5"/>
    <w:rsid w:val="00366DCA"/>
    <w:rsid w:val="003674F8"/>
    <w:rsid w:val="00367C80"/>
    <w:rsid w:val="00367ED7"/>
    <w:rsid w:val="00370180"/>
    <w:rsid w:val="00370317"/>
    <w:rsid w:val="0037084B"/>
    <w:rsid w:val="00370B6C"/>
    <w:rsid w:val="00370D2E"/>
    <w:rsid w:val="00370FF2"/>
    <w:rsid w:val="00371145"/>
    <w:rsid w:val="0037193D"/>
    <w:rsid w:val="0037195E"/>
    <w:rsid w:val="00371E3C"/>
    <w:rsid w:val="00372087"/>
    <w:rsid w:val="003723AD"/>
    <w:rsid w:val="00372A00"/>
    <w:rsid w:val="00372AEF"/>
    <w:rsid w:val="0037432F"/>
    <w:rsid w:val="00374A51"/>
    <w:rsid w:val="00374F47"/>
    <w:rsid w:val="0037505E"/>
    <w:rsid w:val="003751FB"/>
    <w:rsid w:val="00376169"/>
    <w:rsid w:val="0037638A"/>
    <w:rsid w:val="00376481"/>
    <w:rsid w:val="003766B1"/>
    <w:rsid w:val="00376D33"/>
    <w:rsid w:val="003770CE"/>
    <w:rsid w:val="00377408"/>
    <w:rsid w:val="00377590"/>
    <w:rsid w:val="0037761B"/>
    <w:rsid w:val="00377640"/>
    <w:rsid w:val="00377789"/>
    <w:rsid w:val="0038082F"/>
    <w:rsid w:val="00380862"/>
    <w:rsid w:val="00380A6A"/>
    <w:rsid w:val="00380C1E"/>
    <w:rsid w:val="00380C60"/>
    <w:rsid w:val="00381463"/>
    <w:rsid w:val="00381481"/>
    <w:rsid w:val="00381585"/>
    <w:rsid w:val="00381612"/>
    <w:rsid w:val="00381810"/>
    <w:rsid w:val="003818DF"/>
    <w:rsid w:val="00381A12"/>
    <w:rsid w:val="00381E87"/>
    <w:rsid w:val="0038237D"/>
    <w:rsid w:val="0038263B"/>
    <w:rsid w:val="00382AA7"/>
    <w:rsid w:val="00382EC1"/>
    <w:rsid w:val="003830BD"/>
    <w:rsid w:val="00383390"/>
    <w:rsid w:val="0038340F"/>
    <w:rsid w:val="003834B0"/>
    <w:rsid w:val="0038387C"/>
    <w:rsid w:val="00383DA1"/>
    <w:rsid w:val="00383DAC"/>
    <w:rsid w:val="00383FF4"/>
    <w:rsid w:val="0038409B"/>
    <w:rsid w:val="0038444C"/>
    <w:rsid w:val="00384818"/>
    <w:rsid w:val="00384D45"/>
    <w:rsid w:val="00385166"/>
    <w:rsid w:val="00385478"/>
    <w:rsid w:val="0038568D"/>
    <w:rsid w:val="003857F5"/>
    <w:rsid w:val="003858FD"/>
    <w:rsid w:val="00385A6C"/>
    <w:rsid w:val="00385C70"/>
    <w:rsid w:val="00385E40"/>
    <w:rsid w:val="00386748"/>
    <w:rsid w:val="00386C6D"/>
    <w:rsid w:val="00386F8E"/>
    <w:rsid w:val="00387149"/>
    <w:rsid w:val="00387B63"/>
    <w:rsid w:val="00387BFF"/>
    <w:rsid w:val="00390249"/>
    <w:rsid w:val="0039037F"/>
    <w:rsid w:val="00390854"/>
    <w:rsid w:val="0039090B"/>
    <w:rsid w:val="00390A7D"/>
    <w:rsid w:val="00390EEC"/>
    <w:rsid w:val="00390F4D"/>
    <w:rsid w:val="00391232"/>
    <w:rsid w:val="003912F4"/>
    <w:rsid w:val="00391353"/>
    <w:rsid w:val="003913AA"/>
    <w:rsid w:val="003914EE"/>
    <w:rsid w:val="00392713"/>
    <w:rsid w:val="00392843"/>
    <w:rsid w:val="00392A9A"/>
    <w:rsid w:val="00392D07"/>
    <w:rsid w:val="00392F2F"/>
    <w:rsid w:val="00392F6B"/>
    <w:rsid w:val="00393C14"/>
    <w:rsid w:val="003940D1"/>
    <w:rsid w:val="0039426E"/>
    <w:rsid w:val="00394C0B"/>
    <w:rsid w:val="00394D50"/>
    <w:rsid w:val="003950F7"/>
    <w:rsid w:val="003956A1"/>
    <w:rsid w:val="00395738"/>
    <w:rsid w:val="003957AD"/>
    <w:rsid w:val="00395842"/>
    <w:rsid w:val="00395A47"/>
    <w:rsid w:val="00395B28"/>
    <w:rsid w:val="003961B1"/>
    <w:rsid w:val="00396912"/>
    <w:rsid w:val="003969D6"/>
    <w:rsid w:val="00396AFF"/>
    <w:rsid w:val="00396E39"/>
    <w:rsid w:val="00396F82"/>
    <w:rsid w:val="003972C3"/>
    <w:rsid w:val="00397354"/>
    <w:rsid w:val="003974AB"/>
    <w:rsid w:val="00397C9E"/>
    <w:rsid w:val="003A0063"/>
    <w:rsid w:val="003A0275"/>
    <w:rsid w:val="003A0D58"/>
    <w:rsid w:val="003A1780"/>
    <w:rsid w:val="003A1BC2"/>
    <w:rsid w:val="003A1BF1"/>
    <w:rsid w:val="003A1E2E"/>
    <w:rsid w:val="003A1EDD"/>
    <w:rsid w:val="003A29D6"/>
    <w:rsid w:val="003A3045"/>
    <w:rsid w:val="003A3605"/>
    <w:rsid w:val="003A3690"/>
    <w:rsid w:val="003A468E"/>
    <w:rsid w:val="003A48A8"/>
    <w:rsid w:val="003A4961"/>
    <w:rsid w:val="003A4B2B"/>
    <w:rsid w:val="003A4B6D"/>
    <w:rsid w:val="003A4E26"/>
    <w:rsid w:val="003A5823"/>
    <w:rsid w:val="003A5853"/>
    <w:rsid w:val="003A5E92"/>
    <w:rsid w:val="003A60FC"/>
    <w:rsid w:val="003A613D"/>
    <w:rsid w:val="003A66E1"/>
    <w:rsid w:val="003A67DC"/>
    <w:rsid w:val="003A6DE9"/>
    <w:rsid w:val="003A732E"/>
    <w:rsid w:val="003A7917"/>
    <w:rsid w:val="003A7FC7"/>
    <w:rsid w:val="003B020A"/>
    <w:rsid w:val="003B0CA1"/>
    <w:rsid w:val="003B1501"/>
    <w:rsid w:val="003B1676"/>
    <w:rsid w:val="003B182B"/>
    <w:rsid w:val="003B19F0"/>
    <w:rsid w:val="003B23F5"/>
    <w:rsid w:val="003B257B"/>
    <w:rsid w:val="003B28B6"/>
    <w:rsid w:val="003B2C35"/>
    <w:rsid w:val="003B2EDC"/>
    <w:rsid w:val="003B30DC"/>
    <w:rsid w:val="003B31D2"/>
    <w:rsid w:val="003B37A0"/>
    <w:rsid w:val="003B3A65"/>
    <w:rsid w:val="003B3A71"/>
    <w:rsid w:val="003B3B8B"/>
    <w:rsid w:val="003B3E27"/>
    <w:rsid w:val="003B3EF9"/>
    <w:rsid w:val="003B4289"/>
    <w:rsid w:val="003B4301"/>
    <w:rsid w:val="003B45E5"/>
    <w:rsid w:val="003B4739"/>
    <w:rsid w:val="003B47BC"/>
    <w:rsid w:val="003B4805"/>
    <w:rsid w:val="003B48FE"/>
    <w:rsid w:val="003B4A3E"/>
    <w:rsid w:val="003B4C73"/>
    <w:rsid w:val="003B4CB3"/>
    <w:rsid w:val="003B50EA"/>
    <w:rsid w:val="003B5416"/>
    <w:rsid w:val="003B58E3"/>
    <w:rsid w:val="003B59BE"/>
    <w:rsid w:val="003B5E40"/>
    <w:rsid w:val="003B6CF7"/>
    <w:rsid w:val="003B6F19"/>
    <w:rsid w:val="003B6F3F"/>
    <w:rsid w:val="003B6F84"/>
    <w:rsid w:val="003B7024"/>
    <w:rsid w:val="003B709F"/>
    <w:rsid w:val="003B720D"/>
    <w:rsid w:val="003B740C"/>
    <w:rsid w:val="003C0731"/>
    <w:rsid w:val="003C08ED"/>
    <w:rsid w:val="003C1741"/>
    <w:rsid w:val="003C191A"/>
    <w:rsid w:val="003C1BA3"/>
    <w:rsid w:val="003C1F3C"/>
    <w:rsid w:val="003C2D0F"/>
    <w:rsid w:val="003C2EA4"/>
    <w:rsid w:val="003C322B"/>
    <w:rsid w:val="003C3323"/>
    <w:rsid w:val="003C36F9"/>
    <w:rsid w:val="003C3D41"/>
    <w:rsid w:val="003C3EDA"/>
    <w:rsid w:val="003C4038"/>
    <w:rsid w:val="003C4527"/>
    <w:rsid w:val="003C4A2F"/>
    <w:rsid w:val="003C4A72"/>
    <w:rsid w:val="003C4DCA"/>
    <w:rsid w:val="003C4E3E"/>
    <w:rsid w:val="003C4F74"/>
    <w:rsid w:val="003C502C"/>
    <w:rsid w:val="003C52A1"/>
    <w:rsid w:val="003C5793"/>
    <w:rsid w:val="003C5986"/>
    <w:rsid w:val="003C5EEC"/>
    <w:rsid w:val="003C6230"/>
    <w:rsid w:val="003C6657"/>
    <w:rsid w:val="003C6916"/>
    <w:rsid w:val="003C6EF5"/>
    <w:rsid w:val="003C6FED"/>
    <w:rsid w:val="003C702B"/>
    <w:rsid w:val="003C7562"/>
    <w:rsid w:val="003C786F"/>
    <w:rsid w:val="003C7916"/>
    <w:rsid w:val="003D016B"/>
    <w:rsid w:val="003D04B6"/>
    <w:rsid w:val="003D07C5"/>
    <w:rsid w:val="003D088C"/>
    <w:rsid w:val="003D0F67"/>
    <w:rsid w:val="003D1DAD"/>
    <w:rsid w:val="003D238A"/>
    <w:rsid w:val="003D23DA"/>
    <w:rsid w:val="003D30BD"/>
    <w:rsid w:val="003D3395"/>
    <w:rsid w:val="003D33BA"/>
    <w:rsid w:val="003D40D5"/>
    <w:rsid w:val="003D40E8"/>
    <w:rsid w:val="003D436B"/>
    <w:rsid w:val="003D4BB1"/>
    <w:rsid w:val="003D51BD"/>
    <w:rsid w:val="003D5453"/>
    <w:rsid w:val="003D58D6"/>
    <w:rsid w:val="003D59F9"/>
    <w:rsid w:val="003D5BEE"/>
    <w:rsid w:val="003D5E4B"/>
    <w:rsid w:val="003D60CF"/>
    <w:rsid w:val="003D6360"/>
    <w:rsid w:val="003D69E4"/>
    <w:rsid w:val="003D6E0F"/>
    <w:rsid w:val="003D6E1B"/>
    <w:rsid w:val="003D707C"/>
    <w:rsid w:val="003D72CE"/>
    <w:rsid w:val="003D74CF"/>
    <w:rsid w:val="003D74E1"/>
    <w:rsid w:val="003D751F"/>
    <w:rsid w:val="003D7754"/>
    <w:rsid w:val="003D79BE"/>
    <w:rsid w:val="003D7CB0"/>
    <w:rsid w:val="003D7EBC"/>
    <w:rsid w:val="003D7F3E"/>
    <w:rsid w:val="003E0726"/>
    <w:rsid w:val="003E123A"/>
    <w:rsid w:val="003E145C"/>
    <w:rsid w:val="003E146D"/>
    <w:rsid w:val="003E16A1"/>
    <w:rsid w:val="003E1714"/>
    <w:rsid w:val="003E1BCF"/>
    <w:rsid w:val="003E2230"/>
    <w:rsid w:val="003E242A"/>
    <w:rsid w:val="003E262F"/>
    <w:rsid w:val="003E2A82"/>
    <w:rsid w:val="003E2C37"/>
    <w:rsid w:val="003E362F"/>
    <w:rsid w:val="003E3A08"/>
    <w:rsid w:val="003E3F34"/>
    <w:rsid w:val="003E40AE"/>
    <w:rsid w:val="003E422E"/>
    <w:rsid w:val="003E4549"/>
    <w:rsid w:val="003E4FDC"/>
    <w:rsid w:val="003E520F"/>
    <w:rsid w:val="003E527F"/>
    <w:rsid w:val="003E5470"/>
    <w:rsid w:val="003E61F2"/>
    <w:rsid w:val="003E67D2"/>
    <w:rsid w:val="003E6D29"/>
    <w:rsid w:val="003E6F70"/>
    <w:rsid w:val="003E76AF"/>
    <w:rsid w:val="003E7887"/>
    <w:rsid w:val="003E7E70"/>
    <w:rsid w:val="003F0263"/>
    <w:rsid w:val="003F0336"/>
    <w:rsid w:val="003F05FF"/>
    <w:rsid w:val="003F0B23"/>
    <w:rsid w:val="003F0FCB"/>
    <w:rsid w:val="003F101E"/>
    <w:rsid w:val="003F130F"/>
    <w:rsid w:val="003F2030"/>
    <w:rsid w:val="003F30C0"/>
    <w:rsid w:val="003F3191"/>
    <w:rsid w:val="003F32F3"/>
    <w:rsid w:val="003F343C"/>
    <w:rsid w:val="003F3572"/>
    <w:rsid w:val="003F3718"/>
    <w:rsid w:val="003F3B11"/>
    <w:rsid w:val="003F3F99"/>
    <w:rsid w:val="003F4483"/>
    <w:rsid w:val="003F4512"/>
    <w:rsid w:val="003F4CCF"/>
    <w:rsid w:val="003F50AB"/>
    <w:rsid w:val="003F5611"/>
    <w:rsid w:val="003F5617"/>
    <w:rsid w:val="003F5834"/>
    <w:rsid w:val="003F63F0"/>
    <w:rsid w:val="003F717A"/>
    <w:rsid w:val="003F736A"/>
    <w:rsid w:val="003F7458"/>
    <w:rsid w:val="003F74BD"/>
    <w:rsid w:val="003F7522"/>
    <w:rsid w:val="003F75D7"/>
    <w:rsid w:val="003F78AA"/>
    <w:rsid w:val="003F792E"/>
    <w:rsid w:val="003F7BDA"/>
    <w:rsid w:val="003F7DC1"/>
    <w:rsid w:val="00400117"/>
    <w:rsid w:val="00400196"/>
    <w:rsid w:val="004003F1"/>
    <w:rsid w:val="0040096E"/>
    <w:rsid w:val="00400A92"/>
    <w:rsid w:val="00400D33"/>
    <w:rsid w:val="00400EE4"/>
    <w:rsid w:val="00401073"/>
    <w:rsid w:val="004016FA"/>
    <w:rsid w:val="00401A29"/>
    <w:rsid w:val="00401DEE"/>
    <w:rsid w:val="00401EDD"/>
    <w:rsid w:val="0040213A"/>
    <w:rsid w:val="004025A9"/>
    <w:rsid w:val="004027D0"/>
    <w:rsid w:val="00402AE0"/>
    <w:rsid w:val="00402B33"/>
    <w:rsid w:val="00402C20"/>
    <w:rsid w:val="00402FF9"/>
    <w:rsid w:val="00403AFA"/>
    <w:rsid w:val="00403DAC"/>
    <w:rsid w:val="004040E6"/>
    <w:rsid w:val="00404191"/>
    <w:rsid w:val="00404292"/>
    <w:rsid w:val="00404936"/>
    <w:rsid w:val="00404DF1"/>
    <w:rsid w:val="00405272"/>
    <w:rsid w:val="004056B5"/>
    <w:rsid w:val="00405AB1"/>
    <w:rsid w:val="00405D21"/>
    <w:rsid w:val="00406176"/>
    <w:rsid w:val="0040625F"/>
    <w:rsid w:val="00406319"/>
    <w:rsid w:val="00406761"/>
    <w:rsid w:val="0040679C"/>
    <w:rsid w:val="00406CEB"/>
    <w:rsid w:val="00406F6B"/>
    <w:rsid w:val="0040735A"/>
    <w:rsid w:val="0040751E"/>
    <w:rsid w:val="00407D51"/>
    <w:rsid w:val="00410191"/>
    <w:rsid w:val="00410348"/>
    <w:rsid w:val="00410A44"/>
    <w:rsid w:val="00410BFE"/>
    <w:rsid w:val="00411890"/>
    <w:rsid w:val="004125B7"/>
    <w:rsid w:val="00412851"/>
    <w:rsid w:val="00412E66"/>
    <w:rsid w:val="004130D6"/>
    <w:rsid w:val="004135D3"/>
    <w:rsid w:val="00413613"/>
    <w:rsid w:val="00413758"/>
    <w:rsid w:val="00413782"/>
    <w:rsid w:val="004137D5"/>
    <w:rsid w:val="0041384C"/>
    <w:rsid w:val="00413A51"/>
    <w:rsid w:val="00413C33"/>
    <w:rsid w:val="00413C49"/>
    <w:rsid w:val="00413CB8"/>
    <w:rsid w:val="00413FCB"/>
    <w:rsid w:val="00414B2F"/>
    <w:rsid w:val="00415254"/>
    <w:rsid w:val="00415399"/>
    <w:rsid w:val="00415408"/>
    <w:rsid w:val="004155B4"/>
    <w:rsid w:val="00415CD6"/>
    <w:rsid w:val="00415DDB"/>
    <w:rsid w:val="00415FE2"/>
    <w:rsid w:val="00416069"/>
    <w:rsid w:val="004161F0"/>
    <w:rsid w:val="0041665C"/>
    <w:rsid w:val="00416AF0"/>
    <w:rsid w:val="00416E3A"/>
    <w:rsid w:val="00416E6C"/>
    <w:rsid w:val="00417012"/>
    <w:rsid w:val="004171FC"/>
    <w:rsid w:val="0041720B"/>
    <w:rsid w:val="0041729E"/>
    <w:rsid w:val="00420038"/>
    <w:rsid w:val="004206D6"/>
    <w:rsid w:val="00420B66"/>
    <w:rsid w:val="00420D2B"/>
    <w:rsid w:val="00420FFB"/>
    <w:rsid w:val="004215F5"/>
    <w:rsid w:val="004217FF"/>
    <w:rsid w:val="0042208C"/>
    <w:rsid w:val="004220B6"/>
    <w:rsid w:val="0042232A"/>
    <w:rsid w:val="004228B5"/>
    <w:rsid w:val="00422BDB"/>
    <w:rsid w:val="00422FA5"/>
    <w:rsid w:val="0042308E"/>
    <w:rsid w:val="004230BF"/>
    <w:rsid w:val="0042311D"/>
    <w:rsid w:val="00423518"/>
    <w:rsid w:val="00423A8A"/>
    <w:rsid w:val="00423B70"/>
    <w:rsid w:val="00423C11"/>
    <w:rsid w:val="00423ECF"/>
    <w:rsid w:val="004243D2"/>
    <w:rsid w:val="00424437"/>
    <w:rsid w:val="0042498E"/>
    <w:rsid w:val="004249E0"/>
    <w:rsid w:val="00424FDD"/>
    <w:rsid w:val="004252E7"/>
    <w:rsid w:val="0042556F"/>
    <w:rsid w:val="004257D8"/>
    <w:rsid w:val="00425840"/>
    <w:rsid w:val="00425F94"/>
    <w:rsid w:val="004264BF"/>
    <w:rsid w:val="00426D4C"/>
    <w:rsid w:val="00426DC0"/>
    <w:rsid w:val="00426ECB"/>
    <w:rsid w:val="00427152"/>
    <w:rsid w:val="00427AB8"/>
    <w:rsid w:val="00427C7E"/>
    <w:rsid w:val="00427DC6"/>
    <w:rsid w:val="0043001F"/>
    <w:rsid w:val="004303C3"/>
    <w:rsid w:val="00430CE3"/>
    <w:rsid w:val="00430F3A"/>
    <w:rsid w:val="00431261"/>
    <w:rsid w:val="004314B3"/>
    <w:rsid w:val="004314E8"/>
    <w:rsid w:val="00431A0D"/>
    <w:rsid w:val="00431C29"/>
    <w:rsid w:val="00432279"/>
    <w:rsid w:val="004327E8"/>
    <w:rsid w:val="0043292E"/>
    <w:rsid w:val="00432949"/>
    <w:rsid w:val="00432A9A"/>
    <w:rsid w:val="00432BC9"/>
    <w:rsid w:val="00432FAE"/>
    <w:rsid w:val="004333FB"/>
    <w:rsid w:val="00433461"/>
    <w:rsid w:val="00433A57"/>
    <w:rsid w:val="00433AAF"/>
    <w:rsid w:val="00433D05"/>
    <w:rsid w:val="004340DC"/>
    <w:rsid w:val="00434B99"/>
    <w:rsid w:val="00435241"/>
    <w:rsid w:val="00435659"/>
    <w:rsid w:val="0043582B"/>
    <w:rsid w:val="00435ABA"/>
    <w:rsid w:val="00435D6F"/>
    <w:rsid w:val="00435F5F"/>
    <w:rsid w:val="00436054"/>
    <w:rsid w:val="00436579"/>
    <w:rsid w:val="00436AFC"/>
    <w:rsid w:val="00436C84"/>
    <w:rsid w:val="00436C97"/>
    <w:rsid w:val="00436FAF"/>
    <w:rsid w:val="00437291"/>
    <w:rsid w:val="004372A3"/>
    <w:rsid w:val="0043737F"/>
    <w:rsid w:val="004374BC"/>
    <w:rsid w:val="00437CA5"/>
    <w:rsid w:val="00440312"/>
    <w:rsid w:val="00441A36"/>
    <w:rsid w:val="00441CD9"/>
    <w:rsid w:val="00441FF9"/>
    <w:rsid w:val="004426C8"/>
    <w:rsid w:val="004427D7"/>
    <w:rsid w:val="00442F67"/>
    <w:rsid w:val="00442FC5"/>
    <w:rsid w:val="00443159"/>
    <w:rsid w:val="00443251"/>
    <w:rsid w:val="00443433"/>
    <w:rsid w:val="004435A5"/>
    <w:rsid w:val="00443907"/>
    <w:rsid w:val="00443948"/>
    <w:rsid w:val="00443B3D"/>
    <w:rsid w:val="00443C6E"/>
    <w:rsid w:val="00443FAB"/>
    <w:rsid w:val="004445AA"/>
    <w:rsid w:val="004447D4"/>
    <w:rsid w:val="00444A8F"/>
    <w:rsid w:val="00444AC9"/>
    <w:rsid w:val="00444F42"/>
    <w:rsid w:val="0044540D"/>
    <w:rsid w:val="004455BB"/>
    <w:rsid w:val="004455F8"/>
    <w:rsid w:val="004459C3"/>
    <w:rsid w:val="00445D01"/>
    <w:rsid w:val="00446200"/>
    <w:rsid w:val="00446369"/>
    <w:rsid w:val="00446E04"/>
    <w:rsid w:val="00446EEF"/>
    <w:rsid w:val="004472CB"/>
    <w:rsid w:val="004476AA"/>
    <w:rsid w:val="004478DF"/>
    <w:rsid w:val="00447A6A"/>
    <w:rsid w:val="00447F26"/>
    <w:rsid w:val="004504EA"/>
    <w:rsid w:val="004507BB"/>
    <w:rsid w:val="004508B3"/>
    <w:rsid w:val="00450948"/>
    <w:rsid w:val="004509A5"/>
    <w:rsid w:val="004509DA"/>
    <w:rsid w:val="00450C1E"/>
    <w:rsid w:val="00450C20"/>
    <w:rsid w:val="00451004"/>
    <w:rsid w:val="004512D6"/>
    <w:rsid w:val="004513E9"/>
    <w:rsid w:val="004516FF"/>
    <w:rsid w:val="004518C2"/>
    <w:rsid w:val="0045195D"/>
    <w:rsid w:val="00451B94"/>
    <w:rsid w:val="00451CF2"/>
    <w:rsid w:val="0045297F"/>
    <w:rsid w:val="00452F17"/>
    <w:rsid w:val="004530F6"/>
    <w:rsid w:val="004536B7"/>
    <w:rsid w:val="00453871"/>
    <w:rsid w:val="00453A04"/>
    <w:rsid w:val="00453F72"/>
    <w:rsid w:val="00453FCB"/>
    <w:rsid w:val="00454279"/>
    <w:rsid w:val="00454335"/>
    <w:rsid w:val="0045498E"/>
    <w:rsid w:val="00454C0A"/>
    <w:rsid w:val="00455260"/>
    <w:rsid w:val="00455637"/>
    <w:rsid w:val="0045572F"/>
    <w:rsid w:val="00455B66"/>
    <w:rsid w:val="00455F08"/>
    <w:rsid w:val="00455FB9"/>
    <w:rsid w:val="00456593"/>
    <w:rsid w:val="004566DE"/>
    <w:rsid w:val="00456A17"/>
    <w:rsid w:val="0045705D"/>
    <w:rsid w:val="0045720C"/>
    <w:rsid w:val="0045760A"/>
    <w:rsid w:val="0045771D"/>
    <w:rsid w:val="0046054A"/>
    <w:rsid w:val="004607E1"/>
    <w:rsid w:val="0046091E"/>
    <w:rsid w:val="00460A06"/>
    <w:rsid w:val="00460A07"/>
    <w:rsid w:val="00460DDF"/>
    <w:rsid w:val="004615CD"/>
    <w:rsid w:val="00461797"/>
    <w:rsid w:val="00461A16"/>
    <w:rsid w:val="0046255E"/>
    <w:rsid w:val="004625F5"/>
    <w:rsid w:val="00462803"/>
    <w:rsid w:val="00462A92"/>
    <w:rsid w:val="00462D14"/>
    <w:rsid w:val="004630B5"/>
    <w:rsid w:val="00463124"/>
    <w:rsid w:val="00463513"/>
    <w:rsid w:val="004638EF"/>
    <w:rsid w:val="004639E4"/>
    <w:rsid w:val="00463C87"/>
    <w:rsid w:val="00463E22"/>
    <w:rsid w:val="0046401C"/>
    <w:rsid w:val="0046492D"/>
    <w:rsid w:val="00464DF2"/>
    <w:rsid w:val="0046563E"/>
    <w:rsid w:val="00465709"/>
    <w:rsid w:val="0046581C"/>
    <w:rsid w:val="004658AE"/>
    <w:rsid w:val="004661A0"/>
    <w:rsid w:val="00466C36"/>
    <w:rsid w:val="00466C55"/>
    <w:rsid w:val="00467356"/>
    <w:rsid w:val="004677EA"/>
    <w:rsid w:val="004678A8"/>
    <w:rsid w:val="00467B77"/>
    <w:rsid w:val="0047010C"/>
    <w:rsid w:val="00470184"/>
    <w:rsid w:val="00470D71"/>
    <w:rsid w:val="00470F19"/>
    <w:rsid w:val="00471487"/>
    <w:rsid w:val="004718E5"/>
    <w:rsid w:val="00471B8D"/>
    <w:rsid w:val="00471D3D"/>
    <w:rsid w:val="00472071"/>
    <w:rsid w:val="00472176"/>
    <w:rsid w:val="00472256"/>
    <w:rsid w:val="00472A95"/>
    <w:rsid w:val="00472C35"/>
    <w:rsid w:val="00472D08"/>
    <w:rsid w:val="00472D81"/>
    <w:rsid w:val="004732D3"/>
    <w:rsid w:val="004733C5"/>
    <w:rsid w:val="0047361D"/>
    <w:rsid w:val="00473AD8"/>
    <w:rsid w:val="00473CA9"/>
    <w:rsid w:val="00473F69"/>
    <w:rsid w:val="00475151"/>
    <w:rsid w:val="00475A34"/>
    <w:rsid w:val="00475AFB"/>
    <w:rsid w:val="00475B46"/>
    <w:rsid w:val="00475CE3"/>
    <w:rsid w:val="00476107"/>
    <w:rsid w:val="0047634C"/>
    <w:rsid w:val="00476394"/>
    <w:rsid w:val="00476C4A"/>
    <w:rsid w:val="004775D5"/>
    <w:rsid w:val="00477A67"/>
    <w:rsid w:val="00477E66"/>
    <w:rsid w:val="004806F9"/>
    <w:rsid w:val="00480727"/>
    <w:rsid w:val="004807D5"/>
    <w:rsid w:val="00480879"/>
    <w:rsid w:val="00480A28"/>
    <w:rsid w:val="00480B0A"/>
    <w:rsid w:val="00480B20"/>
    <w:rsid w:val="00481D6D"/>
    <w:rsid w:val="00482369"/>
    <w:rsid w:val="004823AE"/>
    <w:rsid w:val="0048240A"/>
    <w:rsid w:val="00482499"/>
    <w:rsid w:val="0048265F"/>
    <w:rsid w:val="00482717"/>
    <w:rsid w:val="004827D6"/>
    <w:rsid w:val="004829E4"/>
    <w:rsid w:val="00482FD8"/>
    <w:rsid w:val="00483220"/>
    <w:rsid w:val="00483D60"/>
    <w:rsid w:val="00483D71"/>
    <w:rsid w:val="00483F1E"/>
    <w:rsid w:val="00483F98"/>
    <w:rsid w:val="0048427D"/>
    <w:rsid w:val="00484D8F"/>
    <w:rsid w:val="00484DC9"/>
    <w:rsid w:val="00485042"/>
    <w:rsid w:val="0048517B"/>
    <w:rsid w:val="004852AF"/>
    <w:rsid w:val="00485AA3"/>
    <w:rsid w:val="0048617D"/>
    <w:rsid w:val="0048648A"/>
    <w:rsid w:val="00486660"/>
    <w:rsid w:val="00486709"/>
    <w:rsid w:val="00486A0E"/>
    <w:rsid w:val="00486CF7"/>
    <w:rsid w:val="004879C7"/>
    <w:rsid w:val="00490464"/>
    <w:rsid w:val="0049097D"/>
    <w:rsid w:val="00491082"/>
    <w:rsid w:val="0049128F"/>
    <w:rsid w:val="0049143D"/>
    <w:rsid w:val="004919CE"/>
    <w:rsid w:val="00491B68"/>
    <w:rsid w:val="00491D37"/>
    <w:rsid w:val="00492073"/>
    <w:rsid w:val="00492997"/>
    <w:rsid w:val="00492DD6"/>
    <w:rsid w:val="00493179"/>
    <w:rsid w:val="00493741"/>
    <w:rsid w:val="004937AA"/>
    <w:rsid w:val="00493CD6"/>
    <w:rsid w:val="00493F1D"/>
    <w:rsid w:val="0049411C"/>
    <w:rsid w:val="0049425D"/>
    <w:rsid w:val="004943D8"/>
    <w:rsid w:val="00494C75"/>
    <w:rsid w:val="00494CBD"/>
    <w:rsid w:val="00494D2C"/>
    <w:rsid w:val="00494E67"/>
    <w:rsid w:val="0049549E"/>
    <w:rsid w:val="00495941"/>
    <w:rsid w:val="00495A11"/>
    <w:rsid w:val="00495B68"/>
    <w:rsid w:val="00496D7D"/>
    <w:rsid w:val="0049713A"/>
    <w:rsid w:val="00497222"/>
    <w:rsid w:val="004972EC"/>
    <w:rsid w:val="00497478"/>
    <w:rsid w:val="00497A36"/>
    <w:rsid w:val="00497BB1"/>
    <w:rsid w:val="00497C0F"/>
    <w:rsid w:val="00497F34"/>
    <w:rsid w:val="004A01DC"/>
    <w:rsid w:val="004A06DC"/>
    <w:rsid w:val="004A0C71"/>
    <w:rsid w:val="004A1314"/>
    <w:rsid w:val="004A22B5"/>
    <w:rsid w:val="004A22E8"/>
    <w:rsid w:val="004A2636"/>
    <w:rsid w:val="004A2A74"/>
    <w:rsid w:val="004A2AB3"/>
    <w:rsid w:val="004A2AE0"/>
    <w:rsid w:val="004A310E"/>
    <w:rsid w:val="004A3229"/>
    <w:rsid w:val="004A3489"/>
    <w:rsid w:val="004A45CF"/>
    <w:rsid w:val="004A5140"/>
    <w:rsid w:val="004A51A8"/>
    <w:rsid w:val="004A53E4"/>
    <w:rsid w:val="004A5A6B"/>
    <w:rsid w:val="004A5C67"/>
    <w:rsid w:val="004A5D37"/>
    <w:rsid w:val="004A622B"/>
    <w:rsid w:val="004A6243"/>
    <w:rsid w:val="004A69E4"/>
    <w:rsid w:val="004A6C41"/>
    <w:rsid w:val="004A6DDD"/>
    <w:rsid w:val="004A6DFF"/>
    <w:rsid w:val="004A6ED2"/>
    <w:rsid w:val="004A6EDE"/>
    <w:rsid w:val="004A6F31"/>
    <w:rsid w:val="004A706E"/>
    <w:rsid w:val="004A7655"/>
    <w:rsid w:val="004A76E8"/>
    <w:rsid w:val="004A7832"/>
    <w:rsid w:val="004A79FD"/>
    <w:rsid w:val="004A7D50"/>
    <w:rsid w:val="004A7ED7"/>
    <w:rsid w:val="004A7F5F"/>
    <w:rsid w:val="004B0AC4"/>
    <w:rsid w:val="004B0E6B"/>
    <w:rsid w:val="004B152D"/>
    <w:rsid w:val="004B1817"/>
    <w:rsid w:val="004B1F6B"/>
    <w:rsid w:val="004B31E0"/>
    <w:rsid w:val="004B3756"/>
    <w:rsid w:val="004B3D4B"/>
    <w:rsid w:val="004B3FA4"/>
    <w:rsid w:val="004B436D"/>
    <w:rsid w:val="004B478B"/>
    <w:rsid w:val="004B4FC5"/>
    <w:rsid w:val="004B4FE3"/>
    <w:rsid w:val="004B5136"/>
    <w:rsid w:val="004B5282"/>
    <w:rsid w:val="004B52B7"/>
    <w:rsid w:val="004B5667"/>
    <w:rsid w:val="004B57EB"/>
    <w:rsid w:val="004B5D6A"/>
    <w:rsid w:val="004B6109"/>
    <w:rsid w:val="004B68C3"/>
    <w:rsid w:val="004B68CB"/>
    <w:rsid w:val="004B6E4C"/>
    <w:rsid w:val="004B6E5A"/>
    <w:rsid w:val="004B7158"/>
    <w:rsid w:val="004B7259"/>
    <w:rsid w:val="004B736A"/>
    <w:rsid w:val="004B75CF"/>
    <w:rsid w:val="004B7B25"/>
    <w:rsid w:val="004B7B29"/>
    <w:rsid w:val="004C0188"/>
    <w:rsid w:val="004C0447"/>
    <w:rsid w:val="004C0D06"/>
    <w:rsid w:val="004C0E4E"/>
    <w:rsid w:val="004C1460"/>
    <w:rsid w:val="004C16AB"/>
    <w:rsid w:val="004C1B98"/>
    <w:rsid w:val="004C1C30"/>
    <w:rsid w:val="004C1D86"/>
    <w:rsid w:val="004C1E2F"/>
    <w:rsid w:val="004C24D9"/>
    <w:rsid w:val="004C24F1"/>
    <w:rsid w:val="004C25E1"/>
    <w:rsid w:val="004C2782"/>
    <w:rsid w:val="004C2C0C"/>
    <w:rsid w:val="004C2C77"/>
    <w:rsid w:val="004C2E2C"/>
    <w:rsid w:val="004C31E4"/>
    <w:rsid w:val="004C3663"/>
    <w:rsid w:val="004C36A1"/>
    <w:rsid w:val="004C36B6"/>
    <w:rsid w:val="004C373B"/>
    <w:rsid w:val="004C43FE"/>
    <w:rsid w:val="004C47BD"/>
    <w:rsid w:val="004C4A5C"/>
    <w:rsid w:val="004C4B45"/>
    <w:rsid w:val="004C4BE0"/>
    <w:rsid w:val="004C4E5D"/>
    <w:rsid w:val="004C505C"/>
    <w:rsid w:val="004C52BA"/>
    <w:rsid w:val="004C56BA"/>
    <w:rsid w:val="004C58E2"/>
    <w:rsid w:val="004C5952"/>
    <w:rsid w:val="004C59E9"/>
    <w:rsid w:val="004C5E4C"/>
    <w:rsid w:val="004C5E67"/>
    <w:rsid w:val="004C694A"/>
    <w:rsid w:val="004C6B8D"/>
    <w:rsid w:val="004C6B9E"/>
    <w:rsid w:val="004C6D30"/>
    <w:rsid w:val="004C7437"/>
    <w:rsid w:val="004C7550"/>
    <w:rsid w:val="004C7675"/>
    <w:rsid w:val="004C796E"/>
    <w:rsid w:val="004C7A92"/>
    <w:rsid w:val="004C7C75"/>
    <w:rsid w:val="004C7E91"/>
    <w:rsid w:val="004D028F"/>
    <w:rsid w:val="004D02FA"/>
    <w:rsid w:val="004D04FE"/>
    <w:rsid w:val="004D0749"/>
    <w:rsid w:val="004D088A"/>
    <w:rsid w:val="004D09BC"/>
    <w:rsid w:val="004D0B7D"/>
    <w:rsid w:val="004D1151"/>
    <w:rsid w:val="004D1B5C"/>
    <w:rsid w:val="004D1B85"/>
    <w:rsid w:val="004D23BA"/>
    <w:rsid w:val="004D25C3"/>
    <w:rsid w:val="004D2AC6"/>
    <w:rsid w:val="004D2EDE"/>
    <w:rsid w:val="004D2F13"/>
    <w:rsid w:val="004D3838"/>
    <w:rsid w:val="004D3BDC"/>
    <w:rsid w:val="004D3D5A"/>
    <w:rsid w:val="004D40B4"/>
    <w:rsid w:val="004D4EAF"/>
    <w:rsid w:val="004D6049"/>
    <w:rsid w:val="004D61C3"/>
    <w:rsid w:val="004D70B9"/>
    <w:rsid w:val="004D746B"/>
    <w:rsid w:val="004D7623"/>
    <w:rsid w:val="004D7927"/>
    <w:rsid w:val="004D7B1A"/>
    <w:rsid w:val="004E025D"/>
    <w:rsid w:val="004E05B1"/>
    <w:rsid w:val="004E0985"/>
    <w:rsid w:val="004E0D98"/>
    <w:rsid w:val="004E0F42"/>
    <w:rsid w:val="004E109C"/>
    <w:rsid w:val="004E11F2"/>
    <w:rsid w:val="004E1339"/>
    <w:rsid w:val="004E1920"/>
    <w:rsid w:val="004E1AAB"/>
    <w:rsid w:val="004E1D93"/>
    <w:rsid w:val="004E1DC5"/>
    <w:rsid w:val="004E1DEE"/>
    <w:rsid w:val="004E2562"/>
    <w:rsid w:val="004E28D1"/>
    <w:rsid w:val="004E28DE"/>
    <w:rsid w:val="004E2C2C"/>
    <w:rsid w:val="004E2CB3"/>
    <w:rsid w:val="004E2EA3"/>
    <w:rsid w:val="004E2FBA"/>
    <w:rsid w:val="004E371B"/>
    <w:rsid w:val="004E388B"/>
    <w:rsid w:val="004E3896"/>
    <w:rsid w:val="004E3902"/>
    <w:rsid w:val="004E395C"/>
    <w:rsid w:val="004E4195"/>
    <w:rsid w:val="004E4D3A"/>
    <w:rsid w:val="004E4F25"/>
    <w:rsid w:val="004E510D"/>
    <w:rsid w:val="004E57D3"/>
    <w:rsid w:val="004E58F6"/>
    <w:rsid w:val="004E59C8"/>
    <w:rsid w:val="004E59F0"/>
    <w:rsid w:val="004E5B16"/>
    <w:rsid w:val="004E5B53"/>
    <w:rsid w:val="004E5F78"/>
    <w:rsid w:val="004E6492"/>
    <w:rsid w:val="004E6B41"/>
    <w:rsid w:val="004E78C1"/>
    <w:rsid w:val="004E7BAE"/>
    <w:rsid w:val="004F037B"/>
    <w:rsid w:val="004F0580"/>
    <w:rsid w:val="004F05B7"/>
    <w:rsid w:val="004F0605"/>
    <w:rsid w:val="004F08CA"/>
    <w:rsid w:val="004F0BB4"/>
    <w:rsid w:val="004F0ED1"/>
    <w:rsid w:val="004F112D"/>
    <w:rsid w:val="004F169E"/>
    <w:rsid w:val="004F1F02"/>
    <w:rsid w:val="004F1F5D"/>
    <w:rsid w:val="004F2420"/>
    <w:rsid w:val="004F27F8"/>
    <w:rsid w:val="004F2C69"/>
    <w:rsid w:val="004F2D1E"/>
    <w:rsid w:val="004F2E91"/>
    <w:rsid w:val="004F30F3"/>
    <w:rsid w:val="004F350A"/>
    <w:rsid w:val="004F3FC9"/>
    <w:rsid w:val="004F41E7"/>
    <w:rsid w:val="004F434B"/>
    <w:rsid w:val="004F4AEA"/>
    <w:rsid w:val="004F4C6F"/>
    <w:rsid w:val="004F4EDC"/>
    <w:rsid w:val="004F4F95"/>
    <w:rsid w:val="004F4FD1"/>
    <w:rsid w:val="004F57AD"/>
    <w:rsid w:val="004F595A"/>
    <w:rsid w:val="004F5A56"/>
    <w:rsid w:val="004F5C3B"/>
    <w:rsid w:val="004F61B3"/>
    <w:rsid w:val="004F61D8"/>
    <w:rsid w:val="004F65B8"/>
    <w:rsid w:val="004F6821"/>
    <w:rsid w:val="004F6A54"/>
    <w:rsid w:val="004F6C39"/>
    <w:rsid w:val="004F6D51"/>
    <w:rsid w:val="004F7384"/>
    <w:rsid w:val="004F75BC"/>
    <w:rsid w:val="004F7BB0"/>
    <w:rsid w:val="005001F8"/>
    <w:rsid w:val="00500521"/>
    <w:rsid w:val="0050085B"/>
    <w:rsid w:val="00500927"/>
    <w:rsid w:val="00500BDE"/>
    <w:rsid w:val="00500FF3"/>
    <w:rsid w:val="00501216"/>
    <w:rsid w:val="00501AD2"/>
    <w:rsid w:val="00501E30"/>
    <w:rsid w:val="00502446"/>
    <w:rsid w:val="0050292E"/>
    <w:rsid w:val="00502E1F"/>
    <w:rsid w:val="005030DD"/>
    <w:rsid w:val="005031A6"/>
    <w:rsid w:val="00503353"/>
    <w:rsid w:val="00503F5A"/>
    <w:rsid w:val="00504493"/>
    <w:rsid w:val="00504605"/>
    <w:rsid w:val="00504B56"/>
    <w:rsid w:val="00504C9C"/>
    <w:rsid w:val="00504FE7"/>
    <w:rsid w:val="00505529"/>
    <w:rsid w:val="005055A6"/>
    <w:rsid w:val="00505D92"/>
    <w:rsid w:val="0050618D"/>
    <w:rsid w:val="00506620"/>
    <w:rsid w:val="0050684C"/>
    <w:rsid w:val="00506C72"/>
    <w:rsid w:val="00506D1A"/>
    <w:rsid w:val="00507044"/>
    <w:rsid w:val="00507055"/>
    <w:rsid w:val="00507192"/>
    <w:rsid w:val="005077A7"/>
    <w:rsid w:val="00507A7D"/>
    <w:rsid w:val="00507E93"/>
    <w:rsid w:val="00510078"/>
    <w:rsid w:val="0051019E"/>
    <w:rsid w:val="0051033C"/>
    <w:rsid w:val="0051083B"/>
    <w:rsid w:val="00510A30"/>
    <w:rsid w:val="005110D5"/>
    <w:rsid w:val="005113E3"/>
    <w:rsid w:val="00511596"/>
    <w:rsid w:val="0051170C"/>
    <w:rsid w:val="0051266D"/>
    <w:rsid w:val="005129D6"/>
    <w:rsid w:val="00512B6C"/>
    <w:rsid w:val="00512DE3"/>
    <w:rsid w:val="00513257"/>
    <w:rsid w:val="005133AB"/>
    <w:rsid w:val="0051413F"/>
    <w:rsid w:val="00514370"/>
    <w:rsid w:val="00514386"/>
    <w:rsid w:val="00514DAF"/>
    <w:rsid w:val="00514F45"/>
    <w:rsid w:val="005150E5"/>
    <w:rsid w:val="005151B7"/>
    <w:rsid w:val="005152D4"/>
    <w:rsid w:val="0051545F"/>
    <w:rsid w:val="005154CF"/>
    <w:rsid w:val="0051556F"/>
    <w:rsid w:val="005159B3"/>
    <w:rsid w:val="00515E89"/>
    <w:rsid w:val="00516318"/>
    <w:rsid w:val="00516AFA"/>
    <w:rsid w:val="00516E8C"/>
    <w:rsid w:val="00516F1C"/>
    <w:rsid w:val="00517111"/>
    <w:rsid w:val="0051797B"/>
    <w:rsid w:val="00520198"/>
    <w:rsid w:val="0052086C"/>
    <w:rsid w:val="005208D1"/>
    <w:rsid w:val="0052091A"/>
    <w:rsid w:val="00520B45"/>
    <w:rsid w:val="0052107E"/>
    <w:rsid w:val="005210C4"/>
    <w:rsid w:val="005213D8"/>
    <w:rsid w:val="005214E2"/>
    <w:rsid w:val="005215FC"/>
    <w:rsid w:val="00521648"/>
    <w:rsid w:val="00521AF9"/>
    <w:rsid w:val="00521FC7"/>
    <w:rsid w:val="00522352"/>
    <w:rsid w:val="005227F7"/>
    <w:rsid w:val="00522EDC"/>
    <w:rsid w:val="00522F79"/>
    <w:rsid w:val="0052355E"/>
    <w:rsid w:val="00523690"/>
    <w:rsid w:val="0052375D"/>
    <w:rsid w:val="00523A13"/>
    <w:rsid w:val="00523AD0"/>
    <w:rsid w:val="00523C18"/>
    <w:rsid w:val="00524FCC"/>
    <w:rsid w:val="0052566C"/>
    <w:rsid w:val="0052586B"/>
    <w:rsid w:val="00525AFC"/>
    <w:rsid w:val="00525BB2"/>
    <w:rsid w:val="00525DDF"/>
    <w:rsid w:val="00525E06"/>
    <w:rsid w:val="00526219"/>
    <w:rsid w:val="0052727C"/>
    <w:rsid w:val="00527584"/>
    <w:rsid w:val="00527B7F"/>
    <w:rsid w:val="00527C1C"/>
    <w:rsid w:val="00527F47"/>
    <w:rsid w:val="0053034D"/>
    <w:rsid w:val="005305F6"/>
    <w:rsid w:val="005306A9"/>
    <w:rsid w:val="00531313"/>
    <w:rsid w:val="005316B2"/>
    <w:rsid w:val="00531824"/>
    <w:rsid w:val="005319AC"/>
    <w:rsid w:val="00531D5B"/>
    <w:rsid w:val="00532328"/>
    <w:rsid w:val="00532D85"/>
    <w:rsid w:val="005334CE"/>
    <w:rsid w:val="00533E0E"/>
    <w:rsid w:val="00533E4E"/>
    <w:rsid w:val="00533E7E"/>
    <w:rsid w:val="00533EA9"/>
    <w:rsid w:val="00534106"/>
    <w:rsid w:val="005343B8"/>
    <w:rsid w:val="00534796"/>
    <w:rsid w:val="00534EC2"/>
    <w:rsid w:val="0053501D"/>
    <w:rsid w:val="005353F0"/>
    <w:rsid w:val="00535910"/>
    <w:rsid w:val="00535AFB"/>
    <w:rsid w:val="00535CBF"/>
    <w:rsid w:val="00535E31"/>
    <w:rsid w:val="0053669F"/>
    <w:rsid w:val="00536D42"/>
    <w:rsid w:val="00536F9F"/>
    <w:rsid w:val="00537108"/>
    <w:rsid w:val="005371D0"/>
    <w:rsid w:val="0053741C"/>
    <w:rsid w:val="00537761"/>
    <w:rsid w:val="005378D5"/>
    <w:rsid w:val="005379AD"/>
    <w:rsid w:val="005379FE"/>
    <w:rsid w:val="00537A34"/>
    <w:rsid w:val="00537FC9"/>
    <w:rsid w:val="00540600"/>
    <w:rsid w:val="0054069B"/>
    <w:rsid w:val="005406BB"/>
    <w:rsid w:val="00540937"/>
    <w:rsid w:val="00540C12"/>
    <w:rsid w:val="00540E83"/>
    <w:rsid w:val="0054114E"/>
    <w:rsid w:val="00541183"/>
    <w:rsid w:val="00541551"/>
    <w:rsid w:val="005415BB"/>
    <w:rsid w:val="005422EE"/>
    <w:rsid w:val="005423F4"/>
    <w:rsid w:val="00542467"/>
    <w:rsid w:val="005425F7"/>
    <w:rsid w:val="005427A8"/>
    <w:rsid w:val="00543074"/>
    <w:rsid w:val="0054307B"/>
    <w:rsid w:val="005433F8"/>
    <w:rsid w:val="00543442"/>
    <w:rsid w:val="0054348A"/>
    <w:rsid w:val="00543950"/>
    <w:rsid w:val="00543C02"/>
    <w:rsid w:val="005440D2"/>
    <w:rsid w:val="0054454C"/>
    <w:rsid w:val="0054461D"/>
    <w:rsid w:val="005449CB"/>
    <w:rsid w:val="005454DD"/>
    <w:rsid w:val="00545EA2"/>
    <w:rsid w:val="00546612"/>
    <w:rsid w:val="005468F0"/>
    <w:rsid w:val="00546C7D"/>
    <w:rsid w:val="00546CE8"/>
    <w:rsid w:val="00547053"/>
    <w:rsid w:val="00547967"/>
    <w:rsid w:val="00547CBE"/>
    <w:rsid w:val="00547D43"/>
    <w:rsid w:val="00550819"/>
    <w:rsid w:val="0055084E"/>
    <w:rsid w:val="00550B0D"/>
    <w:rsid w:val="00550D7B"/>
    <w:rsid w:val="00551112"/>
    <w:rsid w:val="005517BE"/>
    <w:rsid w:val="0055191A"/>
    <w:rsid w:val="00551A3F"/>
    <w:rsid w:val="00552431"/>
    <w:rsid w:val="00552918"/>
    <w:rsid w:val="00552BEF"/>
    <w:rsid w:val="005530B1"/>
    <w:rsid w:val="005536BA"/>
    <w:rsid w:val="0055409D"/>
    <w:rsid w:val="005545F6"/>
    <w:rsid w:val="00555366"/>
    <w:rsid w:val="00555398"/>
    <w:rsid w:val="00555474"/>
    <w:rsid w:val="00555617"/>
    <w:rsid w:val="00555746"/>
    <w:rsid w:val="00555952"/>
    <w:rsid w:val="00555965"/>
    <w:rsid w:val="00555C6F"/>
    <w:rsid w:val="005560E3"/>
    <w:rsid w:val="0055657F"/>
    <w:rsid w:val="005568B5"/>
    <w:rsid w:val="00556945"/>
    <w:rsid w:val="00556AAC"/>
    <w:rsid w:val="00556D8E"/>
    <w:rsid w:val="00556E02"/>
    <w:rsid w:val="005570AC"/>
    <w:rsid w:val="00557836"/>
    <w:rsid w:val="005579D6"/>
    <w:rsid w:val="00557E7E"/>
    <w:rsid w:val="00560446"/>
    <w:rsid w:val="005608E1"/>
    <w:rsid w:val="00560F0D"/>
    <w:rsid w:val="00560FE0"/>
    <w:rsid w:val="005613BB"/>
    <w:rsid w:val="005615E5"/>
    <w:rsid w:val="00561C79"/>
    <w:rsid w:val="00561D2A"/>
    <w:rsid w:val="00561FD3"/>
    <w:rsid w:val="00562510"/>
    <w:rsid w:val="00562555"/>
    <w:rsid w:val="0056266F"/>
    <w:rsid w:val="00562679"/>
    <w:rsid w:val="00562714"/>
    <w:rsid w:val="00562E07"/>
    <w:rsid w:val="00562FC3"/>
    <w:rsid w:val="005632F4"/>
    <w:rsid w:val="005633B5"/>
    <w:rsid w:val="0056343A"/>
    <w:rsid w:val="00563494"/>
    <w:rsid w:val="00563645"/>
    <w:rsid w:val="00563D12"/>
    <w:rsid w:val="00563EE2"/>
    <w:rsid w:val="00563FAA"/>
    <w:rsid w:val="00564B5E"/>
    <w:rsid w:val="00564FE5"/>
    <w:rsid w:val="00565173"/>
    <w:rsid w:val="00565308"/>
    <w:rsid w:val="00565325"/>
    <w:rsid w:val="005654F7"/>
    <w:rsid w:val="0056581D"/>
    <w:rsid w:val="00565FAC"/>
    <w:rsid w:val="00566135"/>
    <w:rsid w:val="0056628C"/>
    <w:rsid w:val="00566996"/>
    <w:rsid w:val="00566A14"/>
    <w:rsid w:val="00566CC7"/>
    <w:rsid w:val="00570528"/>
    <w:rsid w:val="00570625"/>
    <w:rsid w:val="00570782"/>
    <w:rsid w:val="005707FD"/>
    <w:rsid w:val="00570B41"/>
    <w:rsid w:val="00570F76"/>
    <w:rsid w:val="00570FA6"/>
    <w:rsid w:val="00571002"/>
    <w:rsid w:val="00571516"/>
    <w:rsid w:val="00571654"/>
    <w:rsid w:val="00571AE6"/>
    <w:rsid w:val="00571D7E"/>
    <w:rsid w:val="00572DA1"/>
    <w:rsid w:val="00573080"/>
    <w:rsid w:val="005730E9"/>
    <w:rsid w:val="0057339B"/>
    <w:rsid w:val="00573A64"/>
    <w:rsid w:val="00573E5A"/>
    <w:rsid w:val="00574351"/>
    <w:rsid w:val="00574386"/>
    <w:rsid w:val="00574A2D"/>
    <w:rsid w:val="00574AE3"/>
    <w:rsid w:val="00575142"/>
    <w:rsid w:val="005751CD"/>
    <w:rsid w:val="005752B7"/>
    <w:rsid w:val="0057552B"/>
    <w:rsid w:val="00575FD0"/>
    <w:rsid w:val="0057743D"/>
    <w:rsid w:val="005775E3"/>
    <w:rsid w:val="005776E4"/>
    <w:rsid w:val="00577B49"/>
    <w:rsid w:val="00577B58"/>
    <w:rsid w:val="00577E70"/>
    <w:rsid w:val="00580603"/>
    <w:rsid w:val="00580A3C"/>
    <w:rsid w:val="0058136C"/>
    <w:rsid w:val="00581900"/>
    <w:rsid w:val="00582152"/>
    <w:rsid w:val="00582354"/>
    <w:rsid w:val="0058241A"/>
    <w:rsid w:val="005829C6"/>
    <w:rsid w:val="00582A88"/>
    <w:rsid w:val="00582EDE"/>
    <w:rsid w:val="00582F72"/>
    <w:rsid w:val="00583048"/>
    <w:rsid w:val="005831FE"/>
    <w:rsid w:val="00583217"/>
    <w:rsid w:val="00583250"/>
    <w:rsid w:val="005832BA"/>
    <w:rsid w:val="005835B0"/>
    <w:rsid w:val="00583C51"/>
    <w:rsid w:val="0058410D"/>
    <w:rsid w:val="005841B9"/>
    <w:rsid w:val="00584705"/>
    <w:rsid w:val="0058486F"/>
    <w:rsid w:val="00584A60"/>
    <w:rsid w:val="00584B4C"/>
    <w:rsid w:val="00585121"/>
    <w:rsid w:val="00585691"/>
    <w:rsid w:val="005858D9"/>
    <w:rsid w:val="00585C22"/>
    <w:rsid w:val="00585E91"/>
    <w:rsid w:val="00586785"/>
    <w:rsid w:val="00586ABB"/>
    <w:rsid w:val="00586ABF"/>
    <w:rsid w:val="00587C8C"/>
    <w:rsid w:val="00587FBA"/>
    <w:rsid w:val="005903F6"/>
    <w:rsid w:val="00590E24"/>
    <w:rsid w:val="00590FD4"/>
    <w:rsid w:val="0059101C"/>
    <w:rsid w:val="005915FD"/>
    <w:rsid w:val="00591CF4"/>
    <w:rsid w:val="0059246C"/>
    <w:rsid w:val="0059246D"/>
    <w:rsid w:val="005927D9"/>
    <w:rsid w:val="00592B0B"/>
    <w:rsid w:val="00592EC3"/>
    <w:rsid w:val="00592EFC"/>
    <w:rsid w:val="005932D2"/>
    <w:rsid w:val="00593C93"/>
    <w:rsid w:val="00593CEE"/>
    <w:rsid w:val="00593D30"/>
    <w:rsid w:val="00593F47"/>
    <w:rsid w:val="00593F5E"/>
    <w:rsid w:val="00593FA5"/>
    <w:rsid w:val="005942A6"/>
    <w:rsid w:val="00594384"/>
    <w:rsid w:val="005943A4"/>
    <w:rsid w:val="00594BE5"/>
    <w:rsid w:val="00594F7D"/>
    <w:rsid w:val="0059554B"/>
    <w:rsid w:val="005955C6"/>
    <w:rsid w:val="005957E7"/>
    <w:rsid w:val="00595EFF"/>
    <w:rsid w:val="0059640D"/>
    <w:rsid w:val="00596410"/>
    <w:rsid w:val="0059646D"/>
    <w:rsid w:val="00596F05"/>
    <w:rsid w:val="0059729E"/>
    <w:rsid w:val="00597E39"/>
    <w:rsid w:val="005A0374"/>
    <w:rsid w:val="005A0615"/>
    <w:rsid w:val="005A064E"/>
    <w:rsid w:val="005A145C"/>
    <w:rsid w:val="005A162D"/>
    <w:rsid w:val="005A1BA0"/>
    <w:rsid w:val="005A1BC1"/>
    <w:rsid w:val="005A1C83"/>
    <w:rsid w:val="005A1CBF"/>
    <w:rsid w:val="005A1FDD"/>
    <w:rsid w:val="005A205D"/>
    <w:rsid w:val="005A25FF"/>
    <w:rsid w:val="005A2B91"/>
    <w:rsid w:val="005A2E96"/>
    <w:rsid w:val="005A2F91"/>
    <w:rsid w:val="005A3558"/>
    <w:rsid w:val="005A397F"/>
    <w:rsid w:val="005A3B1C"/>
    <w:rsid w:val="005A439A"/>
    <w:rsid w:val="005A44FC"/>
    <w:rsid w:val="005A4761"/>
    <w:rsid w:val="005A47AE"/>
    <w:rsid w:val="005A4881"/>
    <w:rsid w:val="005A497B"/>
    <w:rsid w:val="005A4980"/>
    <w:rsid w:val="005A4A3D"/>
    <w:rsid w:val="005A4ACB"/>
    <w:rsid w:val="005A4F52"/>
    <w:rsid w:val="005A529E"/>
    <w:rsid w:val="005A52E6"/>
    <w:rsid w:val="005A5AAD"/>
    <w:rsid w:val="005A5C1C"/>
    <w:rsid w:val="005A5C71"/>
    <w:rsid w:val="005A5D81"/>
    <w:rsid w:val="005A5D82"/>
    <w:rsid w:val="005A5D91"/>
    <w:rsid w:val="005A605D"/>
    <w:rsid w:val="005A623D"/>
    <w:rsid w:val="005A6490"/>
    <w:rsid w:val="005A670F"/>
    <w:rsid w:val="005A6A8A"/>
    <w:rsid w:val="005A709A"/>
    <w:rsid w:val="005A7161"/>
    <w:rsid w:val="005A74A9"/>
    <w:rsid w:val="005A7662"/>
    <w:rsid w:val="005A7916"/>
    <w:rsid w:val="005A7C32"/>
    <w:rsid w:val="005B09E6"/>
    <w:rsid w:val="005B0B2B"/>
    <w:rsid w:val="005B0F93"/>
    <w:rsid w:val="005B1340"/>
    <w:rsid w:val="005B14BA"/>
    <w:rsid w:val="005B157B"/>
    <w:rsid w:val="005B1591"/>
    <w:rsid w:val="005B198E"/>
    <w:rsid w:val="005B1C7A"/>
    <w:rsid w:val="005B1E94"/>
    <w:rsid w:val="005B2009"/>
    <w:rsid w:val="005B20A1"/>
    <w:rsid w:val="005B298A"/>
    <w:rsid w:val="005B2C88"/>
    <w:rsid w:val="005B36FA"/>
    <w:rsid w:val="005B3940"/>
    <w:rsid w:val="005B3980"/>
    <w:rsid w:val="005B4067"/>
    <w:rsid w:val="005B40BE"/>
    <w:rsid w:val="005B4103"/>
    <w:rsid w:val="005B4829"/>
    <w:rsid w:val="005B4D8B"/>
    <w:rsid w:val="005B4DA7"/>
    <w:rsid w:val="005B4E03"/>
    <w:rsid w:val="005B4FC8"/>
    <w:rsid w:val="005B5149"/>
    <w:rsid w:val="005B55EF"/>
    <w:rsid w:val="005B5A96"/>
    <w:rsid w:val="005B5E9F"/>
    <w:rsid w:val="005B607C"/>
    <w:rsid w:val="005B6176"/>
    <w:rsid w:val="005B64DF"/>
    <w:rsid w:val="005B6614"/>
    <w:rsid w:val="005B6788"/>
    <w:rsid w:val="005B71E0"/>
    <w:rsid w:val="005B7694"/>
    <w:rsid w:val="005B779E"/>
    <w:rsid w:val="005C042C"/>
    <w:rsid w:val="005C06CC"/>
    <w:rsid w:val="005C0915"/>
    <w:rsid w:val="005C0C60"/>
    <w:rsid w:val="005C0EC2"/>
    <w:rsid w:val="005C126C"/>
    <w:rsid w:val="005C13FD"/>
    <w:rsid w:val="005C1919"/>
    <w:rsid w:val="005C1AB9"/>
    <w:rsid w:val="005C1BD1"/>
    <w:rsid w:val="005C2038"/>
    <w:rsid w:val="005C22E2"/>
    <w:rsid w:val="005C27A9"/>
    <w:rsid w:val="005C2DA0"/>
    <w:rsid w:val="005C344B"/>
    <w:rsid w:val="005C39DC"/>
    <w:rsid w:val="005C3CD2"/>
    <w:rsid w:val="005C3D75"/>
    <w:rsid w:val="005C460C"/>
    <w:rsid w:val="005C4896"/>
    <w:rsid w:val="005C4D7C"/>
    <w:rsid w:val="005C4ECF"/>
    <w:rsid w:val="005C5107"/>
    <w:rsid w:val="005C52E8"/>
    <w:rsid w:val="005C5993"/>
    <w:rsid w:val="005C6033"/>
    <w:rsid w:val="005C61E9"/>
    <w:rsid w:val="005C61EC"/>
    <w:rsid w:val="005C6C81"/>
    <w:rsid w:val="005C7241"/>
    <w:rsid w:val="005C7958"/>
    <w:rsid w:val="005C7B81"/>
    <w:rsid w:val="005C7F3E"/>
    <w:rsid w:val="005D017A"/>
    <w:rsid w:val="005D0BB0"/>
    <w:rsid w:val="005D0E1E"/>
    <w:rsid w:val="005D0E81"/>
    <w:rsid w:val="005D16E1"/>
    <w:rsid w:val="005D1913"/>
    <w:rsid w:val="005D1D7F"/>
    <w:rsid w:val="005D2336"/>
    <w:rsid w:val="005D23CC"/>
    <w:rsid w:val="005D2604"/>
    <w:rsid w:val="005D2B7E"/>
    <w:rsid w:val="005D2E75"/>
    <w:rsid w:val="005D321A"/>
    <w:rsid w:val="005D343F"/>
    <w:rsid w:val="005D3843"/>
    <w:rsid w:val="005D384C"/>
    <w:rsid w:val="005D3A2D"/>
    <w:rsid w:val="005D3A41"/>
    <w:rsid w:val="005D3D0C"/>
    <w:rsid w:val="005D41E0"/>
    <w:rsid w:val="005D4263"/>
    <w:rsid w:val="005D44BD"/>
    <w:rsid w:val="005D4FB0"/>
    <w:rsid w:val="005D5F59"/>
    <w:rsid w:val="005D60AD"/>
    <w:rsid w:val="005D61B8"/>
    <w:rsid w:val="005D6B2E"/>
    <w:rsid w:val="005D6C3C"/>
    <w:rsid w:val="005D7263"/>
    <w:rsid w:val="005D767A"/>
    <w:rsid w:val="005D7785"/>
    <w:rsid w:val="005D79D3"/>
    <w:rsid w:val="005E01C2"/>
    <w:rsid w:val="005E0365"/>
    <w:rsid w:val="005E0963"/>
    <w:rsid w:val="005E0EC5"/>
    <w:rsid w:val="005E1108"/>
    <w:rsid w:val="005E12A7"/>
    <w:rsid w:val="005E144B"/>
    <w:rsid w:val="005E15A1"/>
    <w:rsid w:val="005E2107"/>
    <w:rsid w:val="005E2259"/>
    <w:rsid w:val="005E288B"/>
    <w:rsid w:val="005E31BA"/>
    <w:rsid w:val="005E31FA"/>
    <w:rsid w:val="005E327E"/>
    <w:rsid w:val="005E36C9"/>
    <w:rsid w:val="005E36DD"/>
    <w:rsid w:val="005E3A04"/>
    <w:rsid w:val="005E3A57"/>
    <w:rsid w:val="005E3B1A"/>
    <w:rsid w:val="005E4209"/>
    <w:rsid w:val="005E4520"/>
    <w:rsid w:val="005E5D1B"/>
    <w:rsid w:val="005E6CC9"/>
    <w:rsid w:val="005E700C"/>
    <w:rsid w:val="005E7A7A"/>
    <w:rsid w:val="005E7E25"/>
    <w:rsid w:val="005E7F1B"/>
    <w:rsid w:val="005F05F5"/>
    <w:rsid w:val="005F09BB"/>
    <w:rsid w:val="005F1055"/>
    <w:rsid w:val="005F10D6"/>
    <w:rsid w:val="005F1411"/>
    <w:rsid w:val="005F1878"/>
    <w:rsid w:val="005F18BF"/>
    <w:rsid w:val="005F1BE7"/>
    <w:rsid w:val="005F1C91"/>
    <w:rsid w:val="005F1D63"/>
    <w:rsid w:val="005F21A7"/>
    <w:rsid w:val="005F21B0"/>
    <w:rsid w:val="005F2597"/>
    <w:rsid w:val="005F260B"/>
    <w:rsid w:val="005F2B56"/>
    <w:rsid w:val="005F2D4B"/>
    <w:rsid w:val="005F2DC9"/>
    <w:rsid w:val="005F3116"/>
    <w:rsid w:val="005F3143"/>
    <w:rsid w:val="005F31D5"/>
    <w:rsid w:val="005F38C7"/>
    <w:rsid w:val="005F3912"/>
    <w:rsid w:val="005F44FF"/>
    <w:rsid w:val="005F45CC"/>
    <w:rsid w:val="005F4668"/>
    <w:rsid w:val="005F4ABB"/>
    <w:rsid w:val="005F4BB5"/>
    <w:rsid w:val="005F58DE"/>
    <w:rsid w:val="005F5DC0"/>
    <w:rsid w:val="005F6842"/>
    <w:rsid w:val="005F6AC0"/>
    <w:rsid w:val="005F6B62"/>
    <w:rsid w:val="005F735F"/>
    <w:rsid w:val="005F7E9A"/>
    <w:rsid w:val="00600163"/>
    <w:rsid w:val="00600302"/>
    <w:rsid w:val="00600463"/>
    <w:rsid w:val="006008D2"/>
    <w:rsid w:val="00600914"/>
    <w:rsid w:val="00600974"/>
    <w:rsid w:val="00600F2F"/>
    <w:rsid w:val="006010DE"/>
    <w:rsid w:val="006019DB"/>
    <w:rsid w:val="00601A4C"/>
    <w:rsid w:val="00601AB0"/>
    <w:rsid w:val="00601D41"/>
    <w:rsid w:val="00601E59"/>
    <w:rsid w:val="0060244A"/>
    <w:rsid w:val="00602488"/>
    <w:rsid w:val="006028E6"/>
    <w:rsid w:val="00602BA1"/>
    <w:rsid w:val="00603303"/>
    <w:rsid w:val="00603986"/>
    <w:rsid w:val="00603AC4"/>
    <w:rsid w:val="00603C73"/>
    <w:rsid w:val="00603FF9"/>
    <w:rsid w:val="0060405C"/>
    <w:rsid w:val="0060481C"/>
    <w:rsid w:val="006052A1"/>
    <w:rsid w:val="00606718"/>
    <w:rsid w:val="00606810"/>
    <w:rsid w:val="00606D04"/>
    <w:rsid w:val="00606F35"/>
    <w:rsid w:val="0060730C"/>
    <w:rsid w:val="006079C9"/>
    <w:rsid w:val="006079CE"/>
    <w:rsid w:val="00607CAE"/>
    <w:rsid w:val="00607DAF"/>
    <w:rsid w:val="00607DF5"/>
    <w:rsid w:val="00610034"/>
    <w:rsid w:val="006101F2"/>
    <w:rsid w:val="006103B4"/>
    <w:rsid w:val="00610CAC"/>
    <w:rsid w:val="00610FC9"/>
    <w:rsid w:val="00611103"/>
    <w:rsid w:val="00611592"/>
    <w:rsid w:val="0061249A"/>
    <w:rsid w:val="00612802"/>
    <w:rsid w:val="00612A98"/>
    <w:rsid w:val="00612AFC"/>
    <w:rsid w:val="00612EB3"/>
    <w:rsid w:val="00613190"/>
    <w:rsid w:val="0061320B"/>
    <w:rsid w:val="0061375A"/>
    <w:rsid w:val="00613C2F"/>
    <w:rsid w:val="0061410B"/>
    <w:rsid w:val="00614117"/>
    <w:rsid w:val="0061430D"/>
    <w:rsid w:val="00614539"/>
    <w:rsid w:val="00614B3A"/>
    <w:rsid w:val="00615C25"/>
    <w:rsid w:val="00616142"/>
    <w:rsid w:val="00617207"/>
    <w:rsid w:val="006175A6"/>
    <w:rsid w:val="00617897"/>
    <w:rsid w:val="00617AE1"/>
    <w:rsid w:val="00617EC8"/>
    <w:rsid w:val="006203D9"/>
    <w:rsid w:val="00620760"/>
    <w:rsid w:val="006208DE"/>
    <w:rsid w:val="00620A70"/>
    <w:rsid w:val="00620AF6"/>
    <w:rsid w:val="00620BA5"/>
    <w:rsid w:val="00620CBE"/>
    <w:rsid w:val="0062151A"/>
    <w:rsid w:val="00621888"/>
    <w:rsid w:val="006218FC"/>
    <w:rsid w:val="00621C5A"/>
    <w:rsid w:val="00621D02"/>
    <w:rsid w:val="00621E5C"/>
    <w:rsid w:val="0062237B"/>
    <w:rsid w:val="00622398"/>
    <w:rsid w:val="00622445"/>
    <w:rsid w:val="006224F7"/>
    <w:rsid w:val="006227D6"/>
    <w:rsid w:val="00622816"/>
    <w:rsid w:val="00622903"/>
    <w:rsid w:val="00622C96"/>
    <w:rsid w:val="00623322"/>
    <w:rsid w:val="006233FD"/>
    <w:rsid w:val="006235B0"/>
    <w:rsid w:val="00623999"/>
    <w:rsid w:val="00623AB0"/>
    <w:rsid w:val="00623B18"/>
    <w:rsid w:val="00623EE5"/>
    <w:rsid w:val="00624201"/>
    <w:rsid w:val="00624567"/>
    <w:rsid w:val="00624A79"/>
    <w:rsid w:val="00624F53"/>
    <w:rsid w:val="006251D7"/>
    <w:rsid w:val="00625257"/>
    <w:rsid w:val="00625837"/>
    <w:rsid w:val="00625D83"/>
    <w:rsid w:val="00625EF8"/>
    <w:rsid w:val="006260BB"/>
    <w:rsid w:val="00626906"/>
    <w:rsid w:val="00626A57"/>
    <w:rsid w:val="00627107"/>
    <w:rsid w:val="00627113"/>
    <w:rsid w:val="00627983"/>
    <w:rsid w:val="0063048F"/>
    <w:rsid w:val="00630B88"/>
    <w:rsid w:val="00630C25"/>
    <w:rsid w:val="0063189A"/>
    <w:rsid w:val="00631D1F"/>
    <w:rsid w:val="00631E6E"/>
    <w:rsid w:val="0063236C"/>
    <w:rsid w:val="00632560"/>
    <w:rsid w:val="00632A87"/>
    <w:rsid w:val="00632D83"/>
    <w:rsid w:val="00632E42"/>
    <w:rsid w:val="00633485"/>
    <w:rsid w:val="00633868"/>
    <w:rsid w:val="006339A9"/>
    <w:rsid w:val="006339FC"/>
    <w:rsid w:val="00633D0D"/>
    <w:rsid w:val="00634014"/>
    <w:rsid w:val="006346C6"/>
    <w:rsid w:val="00634BF6"/>
    <w:rsid w:val="00634E9C"/>
    <w:rsid w:val="00634F92"/>
    <w:rsid w:val="00635020"/>
    <w:rsid w:val="00635122"/>
    <w:rsid w:val="0063560B"/>
    <w:rsid w:val="0063594E"/>
    <w:rsid w:val="00635A59"/>
    <w:rsid w:val="00635D59"/>
    <w:rsid w:val="00636244"/>
    <w:rsid w:val="0063729C"/>
    <w:rsid w:val="00637A82"/>
    <w:rsid w:val="00637AF2"/>
    <w:rsid w:val="00640071"/>
    <w:rsid w:val="00640585"/>
    <w:rsid w:val="0064062D"/>
    <w:rsid w:val="0064072E"/>
    <w:rsid w:val="0064081C"/>
    <w:rsid w:val="0064092C"/>
    <w:rsid w:val="00641232"/>
    <w:rsid w:val="006413F0"/>
    <w:rsid w:val="0064167B"/>
    <w:rsid w:val="00641823"/>
    <w:rsid w:val="00641B32"/>
    <w:rsid w:val="00641B39"/>
    <w:rsid w:val="00641BB6"/>
    <w:rsid w:val="00641C11"/>
    <w:rsid w:val="0064208C"/>
    <w:rsid w:val="006422A8"/>
    <w:rsid w:val="006422B4"/>
    <w:rsid w:val="00642604"/>
    <w:rsid w:val="00642A89"/>
    <w:rsid w:val="00643CB6"/>
    <w:rsid w:val="0064415A"/>
    <w:rsid w:val="00644D61"/>
    <w:rsid w:val="00645157"/>
    <w:rsid w:val="00645232"/>
    <w:rsid w:val="00645240"/>
    <w:rsid w:val="00645269"/>
    <w:rsid w:val="0064576B"/>
    <w:rsid w:val="00645779"/>
    <w:rsid w:val="00645839"/>
    <w:rsid w:val="00645A57"/>
    <w:rsid w:val="00646118"/>
    <w:rsid w:val="00646397"/>
    <w:rsid w:val="0064691D"/>
    <w:rsid w:val="00646DCD"/>
    <w:rsid w:val="0064708A"/>
    <w:rsid w:val="006471C2"/>
    <w:rsid w:val="00647276"/>
    <w:rsid w:val="006475B1"/>
    <w:rsid w:val="006479CD"/>
    <w:rsid w:val="00647A5F"/>
    <w:rsid w:val="00647DC3"/>
    <w:rsid w:val="00650064"/>
    <w:rsid w:val="00650422"/>
    <w:rsid w:val="00650712"/>
    <w:rsid w:val="00650C30"/>
    <w:rsid w:val="00650D7D"/>
    <w:rsid w:val="0065100D"/>
    <w:rsid w:val="006510E1"/>
    <w:rsid w:val="0065191D"/>
    <w:rsid w:val="00651EAF"/>
    <w:rsid w:val="006522C9"/>
    <w:rsid w:val="00652B3A"/>
    <w:rsid w:val="00652B50"/>
    <w:rsid w:val="0065300B"/>
    <w:rsid w:val="0065314A"/>
    <w:rsid w:val="006531C5"/>
    <w:rsid w:val="00653577"/>
    <w:rsid w:val="00653A4B"/>
    <w:rsid w:val="00653AEE"/>
    <w:rsid w:val="00653B56"/>
    <w:rsid w:val="00653CBA"/>
    <w:rsid w:val="00653D8A"/>
    <w:rsid w:val="00654150"/>
    <w:rsid w:val="00654247"/>
    <w:rsid w:val="006544E8"/>
    <w:rsid w:val="00654525"/>
    <w:rsid w:val="00654929"/>
    <w:rsid w:val="00654CD2"/>
    <w:rsid w:val="00654DE8"/>
    <w:rsid w:val="0065505B"/>
    <w:rsid w:val="006561DA"/>
    <w:rsid w:val="006563DE"/>
    <w:rsid w:val="0065667C"/>
    <w:rsid w:val="00656862"/>
    <w:rsid w:val="00657BF3"/>
    <w:rsid w:val="006602B6"/>
    <w:rsid w:val="0066064F"/>
    <w:rsid w:val="00660872"/>
    <w:rsid w:val="00660DB4"/>
    <w:rsid w:val="00660E35"/>
    <w:rsid w:val="006612AA"/>
    <w:rsid w:val="00661523"/>
    <w:rsid w:val="006616AA"/>
    <w:rsid w:val="00661D8B"/>
    <w:rsid w:val="00661F4A"/>
    <w:rsid w:val="006621CF"/>
    <w:rsid w:val="00662914"/>
    <w:rsid w:val="00662A6D"/>
    <w:rsid w:val="00662B60"/>
    <w:rsid w:val="00662B64"/>
    <w:rsid w:val="00662C05"/>
    <w:rsid w:val="006634C6"/>
    <w:rsid w:val="006639AA"/>
    <w:rsid w:val="00663B5D"/>
    <w:rsid w:val="00663E2A"/>
    <w:rsid w:val="00663E89"/>
    <w:rsid w:val="0066483F"/>
    <w:rsid w:val="00664FE3"/>
    <w:rsid w:val="00665221"/>
    <w:rsid w:val="00665390"/>
    <w:rsid w:val="006653AE"/>
    <w:rsid w:val="0066547D"/>
    <w:rsid w:val="00665A26"/>
    <w:rsid w:val="00665BAD"/>
    <w:rsid w:val="00665C8B"/>
    <w:rsid w:val="00666332"/>
    <w:rsid w:val="0066681A"/>
    <w:rsid w:val="00666F73"/>
    <w:rsid w:val="0066729F"/>
    <w:rsid w:val="006672DB"/>
    <w:rsid w:val="006672F3"/>
    <w:rsid w:val="00667345"/>
    <w:rsid w:val="00667731"/>
    <w:rsid w:val="00670272"/>
    <w:rsid w:val="006702D0"/>
    <w:rsid w:val="0067045B"/>
    <w:rsid w:val="006708D8"/>
    <w:rsid w:val="00670992"/>
    <w:rsid w:val="00670B96"/>
    <w:rsid w:val="00670CB1"/>
    <w:rsid w:val="00670EF9"/>
    <w:rsid w:val="006717F6"/>
    <w:rsid w:val="00671964"/>
    <w:rsid w:val="00671B8F"/>
    <w:rsid w:val="00672281"/>
    <w:rsid w:val="0067246F"/>
    <w:rsid w:val="006725F8"/>
    <w:rsid w:val="006733DD"/>
    <w:rsid w:val="00673712"/>
    <w:rsid w:val="006738B3"/>
    <w:rsid w:val="00673F3B"/>
    <w:rsid w:val="006741EF"/>
    <w:rsid w:val="00674312"/>
    <w:rsid w:val="006745FA"/>
    <w:rsid w:val="00674D02"/>
    <w:rsid w:val="00674FA9"/>
    <w:rsid w:val="0067513A"/>
    <w:rsid w:val="006758D3"/>
    <w:rsid w:val="00675A82"/>
    <w:rsid w:val="00675DD2"/>
    <w:rsid w:val="00675F8F"/>
    <w:rsid w:val="00676046"/>
    <w:rsid w:val="00676078"/>
    <w:rsid w:val="00676D91"/>
    <w:rsid w:val="006771B7"/>
    <w:rsid w:val="00677499"/>
    <w:rsid w:val="006775DF"/>
    <w:rsid w:val="006776CF"/>
    <w:rsid w:val="00677CE0"/>
    <w:rsid w:val="00677DBB"/>
    <w:rsid w:val="00677DDB"/>
    <w:rsid w:val="006800A9"/>
    <w:rsid w:val="006801C2"/>
    <w:rsid w:val="006804FE"/>
    <w:rsid w:val="006807BA"/>
    <w:rsid w:val="0068163A"/>
    <w:rsid w:val="006817CC"/>
    <w:rsid w:val="00681975"/>
    <w:rsid w:val="00682331"/>
    <w:rsid w:val="00682412"/>
    <w:rsid w:val="00682EB3"/>
    <w:rsid w:val="00683204"/>
    <w:rsid w:val="0068480F"/>
    <w:rsid w:val="00684ADF"/>
    <w:rsid w:val="00684C14"/>
    <w:rsid w:val="00684DD5"/>
    <w:rsid w:val="00684E4E"/>
    <w:rsid w:val="006850D2"/>
    <w:rsid w:val="006855F4"/>
    <w:rsid w:val="006855F9"/>
    <w:rsid w:val="006855FD"/>
    <w:rsid w:val="0068594D"/>
    <w:rsid w:val="00685E18"/>
    <w:rsid w:val="00686367"/>
    <w:rsid w:val="0068665C"/>
    <w:rsid w:val="00686731"/>
    <w:rsid w:val="0068679C"/>
    <w:rsid w:val="00686A3D"/>
    <w:rsid w:val="00686E25"/>
    <w:rsid w:val="006871C6"/>
    <w:rsid w:val="00687B15"/>
    <w:rsid w:val="00687FAD"/>
    <w:rsid w:val="00690136"/>
    <w:rsid w:val="00690717"/>
    <w:rsid w:val="00690884"/>
    <w:rsid w:val="0069089A"/>
    <w:rsid w:val="00690B74"/>
    <w:rsid w:val="00690BB6"/>
    <w:rsid w:val="00690BEE"/>
    <w:rsid w:val="00690ECC"/>
    <w:rsid w:val="006914AE"/>
    <w:rsid w:val="006917DF"/>
    <w:rsid w:val="006919C3"/>
    <w:rsid w:val="00692350"/>
    <w:rsid w:val="006925F2"/>
    <w:rsid w:val="00692670"/>
    <w:rsid w:val="00692755"/>
    <w:rsid w:val="00692841"/>
    <w:rsid w:val="00692A11"/>
    <w:rsid w:val="00692A50"/>
    <w:rsid w:val="00692AED"/>
    <w:rsid w:val="00692B69"/>
    <w:rsid w:val="00692EE3"/>
    <w:rsid w:val="0069376D"/>
    <w:rsid w:val="00693BE0"/>
    <w:rsid w:val="00693C75"/>
    <w:rsid w:val="00694074"/>
    <w:rsid w:val="00694429"/>
    <w:rsid w:val="0069475A"/>
    <w:rsid w:val="00694BC1"/>
    <w:rsid w:val="00694F75"/>
    <w:rsid w:val="00695190"/>
    <w:rsid w:val="0069530D"/>
    <w:rsid w:val="00695332"/>
    <w:rsid w:val="006953A8"/>
    <w:rsid w:val="006959E0"/>
    <w:rsid w:val="006961E6"/>
    <w:rsid w:val="006966C8"/>
    <w:rsid w:val="006968E6"/>
    <w:rsid w:val="00697013"/>
    <w:rsid w:val="006970AC"/>
    <w:rsid w:val="006971E8"/>
    <w:rsid w:val="006973EE"/>
    <w:rsid w:val="00697537"/>
    <w:rsid w:val="00697B0A"/>
    <w:rsid w:val="00697EDA"/>
    <w:rsid w:val="006A00EA"/>
    <w:rsid w:val="006A010F"/>
    <w:rsid w:val="006A01DD"/>
    <w:rsid w:val="006A04C6"/>
    <w:rsid w:val="006A06B3"/>
    <w:rsid w:val="006A07BE"/>
    <w:rsid w:val="006A0A36"/>
    <w:rsid w:val="006A0F1C"/>
    <w:rsid w:val="006A0FDB"/>
    <w:rsid w:val="006A1601"/>
    <w:rsid w:val="006A1674"/>
    <w:rsid w:val="006A1780"/>
    <w:rsid w:val="006A182B"/>
    <w:rsid w:val="006A18C3"/>
    <w:rsid w:val="006A1953"/>
    <w:rsid w:val="006A1C42"/>
    <w:rsid w:val="006A2089"/>
    <w:rsid w:val="006A2401"/>
    <w:rsid w:val="006A2E34"/>
    <w:rsid w:val="006A2EDF"/>
    <w:rsid w:val="006A30EC"/>
    <w:rsid w:val="006A3394"/>
    <w:rsid w:val="006A3616"/>
    <w:rsid w:val="006A383F"/>
    <w:rsid w:val="006A401E"/>
    <w:rsid w:val="006A425C"/>
    <w:rsid w:val="006A4DEC"/>
    <w:rsid w:val="006A4DF8"/>
    <w:rsid w:val="006A4E84"/>
    <w:rsid w:val="006A5117"/>
    <w:rsid w:val="006A58C2"/>
    <w:rsid w:val="006A58E2"/>
    <w:rsid w:val="006A64A7"/>
    <w:rsid w:val="006A659F"/>
    <w:rsid w:val="006A6AA6"/>
    <w:rsid w:val="006A6B5D"/>
    <w:rsid w:val="006A6DF6"/>
    <w:rsid w:val="006A6DF7"/>
    <w:rsid w:val="006A7599"/>
    <w:rsid w:val="006A75A6"/>
    <w:rsid w:val="006A76F9"/>
    <w:rsid w:val="006A7B62"/>
    <w:rsid w:val="006A7F22"/>
    <w:rsid w:val="006B0166"/>
    <w:rsid w:val="006B0671"/>
    <w:rsid w:val="006B0F67"/>
    <w:rsid w:val="006B1649"/>
    <w:rsid w:val="006B1A5D"/>
    <w:rsid w:val="006B1C83"/>
    <w:rsid w:val="006B1CD4"/>
    <w:rsid w:val="006B1F2C"/>
    <w:rsid w:val="006B20D6"/>
    <w:rsid w:val="006B2201"/>
    <w:rsid w:val="006B302E"/>
    <w:rsid w:val="006B30E4"/>
    <w:rsid w:val="006B364E"/>
    <w:rsid w:val="006B3926"/>
    <w:rsid w:val="006B4021"/>
    <w:rsid w:val="006B452A"/>
    <w:rsid w:val="006B47C0"/>
    <w:rsid w:val="006B4977"/>
    <w:rsid w:val="006B4DAA"/>
    <w:rsid w:val="006B5534"/>
    <w:rsid w:val="006B5A2E"/>
    <w:rsid w:val="006B5DF9"/>
    <w:rsid w:val="006B62C2"/>
    <w:rsid w:val="006B63F1"/>
    <w:rsid w:val="006B692E"/>
    <w:rsid w:val="006B7148"/>
    <w:rsid w:val="006B73A6"/>
    <w:rsid w:val="006B75F0"/>
    <w:rsid w:val="006B7764"/>
    <w:rsid w:val="006B7F05"/>
    <w:rsid w:val="006B7F3C"/>
    <w:rsid w:val="006C0022"/>
    <w:rsid w:val="006C0F4C"/>
    <w:rsid w:val="006C1285"/>
    <w:rsid w:val="006C1317"/>
    <w:rsid w:val="006C1699"/>
    <w:rsid w:val="006C1D36"/>
    <w:rsid w:val="006C1EB3"/>
    <w:rsid w:val="006C21D4"/>
    <w:rsid w:val="006C25E0"/>
    <w:rsid w:val="006C3278"/>
    <w:rsid w:val="006C32C6"/>
    <w:rsid w:val="006C4325"/>
    <w:rsid w:val="006C469E"/>
    <w:rsid w:val="006C4704"/>
    <w:rsid w:val="006C48FD"/>
    <w:rsid w:val="006C4EAB"/>
    <w:rsid w:val="006C5808"/>
    <w:rsid w:val="006C5814"/>
    <w:rsid w:val="006C5999"/>
    <w:rsid w:val="006C5BA5"/>
    <w:rsid w:val="006C5F66"/>
    <w:rsid w:val="006C6015"/>
    <w:rsid w:val="006C61D2"/>
    <w:rsid w:val="006C61F4"/>
    <w:rsid w:val="006C6CA3"/>
    <w:rsid w:val="006C6FA1"/>
    <w:rsid w:val="006C7142"/>
    <w:rsid w:val="006C7500"/>
    <w:rsid w:val="006C7588"/>
    <w:rsid w:val="006C768F"/>
    <w:rsid w:val="006C779B"/>
    <w:rsid w:val="006C7A39"/>
    <w:rsid w:val="006C7B0B"/>
    <w:rsid w:val="006C7BB8"/>
    <w:rsid w:val="006D0130"/>
    <w:rsid w:val="006D06A7"/>
    <w:rsid w:val="006D1747"/>
    <w:rsid w:val="006D17B4"/>
    <w:rsid w:val="006D1BCD"/>
    <w:rsid w:val="006D214B"/>
    <w:rsid w:val="006D22D2"/>
    <w:rsid w:val="006D24E5"/>
    <w:rsid w:val="006D2864"/>
    <w:rsid w:val="006D2B60"/>
    <w:rsid w:val="006D2D81"/>
    <w:rsid w:val="006D3062"/>
    <w:rsid w:val="006D3617"/>
    <w:rsid w:val="006D3756"/>
    <w:rsid w:val="006D3862"/>
    <w:rsid w:val="006D3EAF"/>
    <w:rsid w:val="006D4A83"/>
    <w:rsid w:val="006D4BA0"/>
    <w:rsid w:val="006D4C9E"/>
    <w:rsid w:val="006D5265"/>
    <w:rsid w:val="006D567C"/>
    <w:rsid w:val="006D5E4D"/>
    <w:rsid w:val="006D6A47"/>
    <w:rsid w:val="006D6A64"/>
    <w:rsid w:val="006D7693"/>
    <w:rsid w:val="006D7829"/>
    <w:rsid w:val="006E0708"/>
    <w:rsid w:val="006E077D"/>
    <w:rsid w:val="006E0A95"/>
    <w:rsid w:val="006E0EBE"/>
    <w:rsid w:val="006E115F"/>
    <w:rsid w:val="006E11DC"/>
    <w:rsid w:val="006E13D4"/>
    <w:rsid w:val="006E1420"/>
    <w:rsid w:val="006E1642"/>
    <w:rsid w:val="006E179A"/>
    <w:rsid w:val="006E184A"/>
    <w:rsid w:val="006E1A8C"/>
    <w:rsid w:val="006E1DF1"/>
    <w:rsid w:val="006E2379"/>
    <w:rsid w:val="006E2DBA"/>
    <w:rsid w:val="006E2FA8"/>
    <w:rsid w:val="006E3139"/>
    <w:rsid w:val="006E31AF"/>
    <w:rsid w:val="006E3274"/>
    <w:rsid w:val="006E3B9F"/>
    <w:rsid w:val="006E3DFB"/>
    <w:rsid w:val="006E3E0E"/>
    <w:rsid w:val="006E3F23"/>
    <w:rsid w:val="006E4066"/>
    <w:rsid w:val="006E423A"/>
    <w:rsid w:val="006E4332"/>
    <w:rsid w:val="006E445D"/>
    <w:rsid w:val="006E46F8"/>
    <w:rsid w:val="006E48A1"/>
    <w:rsid w:val="006E496B"/>
    <w:rsid w:val="006E4B8E"/>
    <w:rsid w:val="006E4DDC"/>
    <w:rsid w:val="006E5F57"/>
    <w:rsid w:val="006E708F"/>
    <w:rsid w:val="006E77B6"/>
    <w:rsid w:val="006E7AE3"/>
    <w:rsid w:val="006F0F3F"/>
    <w:rsid w:val="006F10F3"/>
    <w:rsid w:val="006F12C3"/>
    <w:rsid w:val="006F12D0"/>
    <w:rsid w:val="006F1D4B"/>
    <w:rsid w:val="006F1E85"/>
    <w:rsid w:val="006F22C2"/>
    <w:rsid w:val="006F2322"/>
    <w:rsid w:val="006F2388"/>
    <w:rsid w:val="006F298E"/>
    <w:rsid w:val="006F29AF"/>
    <w:rsid w:val="006F2E41"/>
    <w:rsid w:val="006F323A"/>
    <w:rsid w:val="006F3849"/>
    <w:rsid w:val="006F3C31"/>
    <w:rsid w:val="006F3E88"/>
    <w:rsid w:val="006F43EC"/>
    <w:rsid w:val="006F470D"/>
    <w:rsid w:val="006F4789"/>
    <w:rsid w:val="006F487F"/>
    <w:rsid w:val="006F5488"/>
    <w:rsid w:val="006F5570"/>
    <w:rsid w:val="006F6075"/>
    <w:rsid w:val="006F63CD"/>
    <w:rsid w:val="006F68B5"/>
    <w:rsid w:val="006F6E9E"/>
    <w:rsid w:val="006F7491"/>
    <w:rsid w:val="006F75B6"/>
    <w:rsid w:val="006F7718"/>
    <w:rsid w:val="006F7DBF"/>
    <w:rsid w:val="006F7E83"/>
    <w:rsid w:val="006F7EAD"/>
    <w:rsid w:val="00700C9E"/>
    <w:rsid w:val="00701494"/>
    <w:rsid w:val="007014C2"/>
    <w:rsid w:val="007015F7"/>
    <w:rsid w:val="00701983"/>
    <w:rsid w:val="00701AFC"/>
    <w:rsid w:val="00702259"/>
    <w:rsid w:val="0070239C"/>
    <w:rsid w:val="00702813"/>
    <w:rsid w:val="00702B1C"/>
    <w:rsid w:val="00702BC3"/>
    <w:rsid w:val="00702D7B"/>
    <w:rsid w:val="00702DD3"/>
    <w:rsid w:val="0070315B"/>
    <w:rsid w:val="007037FB"/>
    <w:rsid w:val="0070388E"/>
    <w:rsid w:val="00703D15"/>
    <w:rsid w:val="0070478A"/>
    <w:rsid w:val="00704972"/>
    <w:rsid w:val="00704C62"/>
    <w:rsid w:val="007050A0"/>
    <w:rsid w:val="007053A6"/>
    <w:rsid w:val="00705794"/>
    <w:rsid w:val="007061C6"/>
    <w:rsid w:val="00707263"/>
    <w:rsid w:val="0070773B"/>
    <w:rsid w:val="00707B95"/>
    <w:rsid w:val="00707B99"/>
    <w:rsid w:val="00707D66"/>
    <w:rsid w:val="00710AB7"/>
    <w:rsid w:val="00710BB6"/>
    <w:rsid w:val="0071104C"/>
    <w:rsid w:val="007113F9"/>
    <w:rsid w:val="00711472"/>
    <w:rsid w:val="00711BB7"/>
    <w:rsid w:val="00711CD7"/>
    <w:rsid w:val="0071215E"/>
    <w:rsid w:val="00712C65"/>
    <w:rsid w:val="007138F4"/>
    <w:rsid w:val="00713DC3"/>
    <w:rsid w:val="00714575"/>
    <w:rsid w:val="007147E8"/>
    <w:rsid w:val="00714A1E"/>
    <w:rsid w:val="00714A4C"/>
    <w:rsid w:val="00714E26"/>
    <w:rsid w:val="00714FF3"/>
    <w:rsid w:val="0071536D"/>
    <w:rsid w:val="007157F6"/>
    <w:rsid w:val="00715BBA"/>
    <w:rsid w:val="007160A3"/>
    <w:rsid w:val="0071653B"/>
    <w:rsid w:val="007165A0"/>
    <w:rsid w:val="007168D5"/>
    <w:rsid w:val="007169B7"/>
    <w:rsid w:val="00716A49"/>
    <w:rsid w:val="00716F39"/>
    <w:rsid w:val="007170DC"/>
    <w:rsid w:val="00717171"/>
    <w:rsid w:val="0071763C"/>
    <w:rsid w:val="007176ED"/>
    <w:rsid w:val="0071781D"/>
    <w:rsid w:val="00717875"/>
    <w:rsid w:val="00717F4C"/>
    <w:rsid w:val="00720392"/>
    <w:rsid w:val="007203B5"/>
    <w:rsid w:val="0072072F"/>
    <w:rsid w:val="00720944"/>
    <w:rsid w:val="00720A03"/>
    <w:rsid w:val="00720A92"/>
    <w:rsid w:val="007210CA"/>
    <w:rsid w:val="00721214"/>
    <w:rsid w:val="0072136B"/>
    <w:rsid w:val="007214C7"/>
    <w:rsid w:val="007219FD"/>
    <w:rsid w:val="00721C58"/>
    <w:rsid w:val="00721CF9"/>
    <w:rsid w:val="00722449"/>
    <w:rsid w:val="00722728"/>
    <w:rsid w:val="007227FC"/>
    <w:rsid w:val="00722984"/>
    <w:rsid w:val="007229B3"/>
    <w:rsid w:val="00722B03"/>
    <w:rsid w:val="00722D56"/>
    <w:rsid w:val="007231BC"/>
    <w:rsid w:val="007235A2"/>
    <w:rsid w:val="00723740"/>
    <w:rsid w:val="00724468"/>
    <w:rsid w:val="007245F4"/>
    <w:rsid w:val="007247EB"/>
    <w:rsid w:val="00724888"/>
    <w:rsid w:val="00724A63"/>
    <w:rsid w:val="00724A8B"/>
    <w:rsid w:val="00724D5E"/>
    <w:rsid w:val="0072509D"/>
    <w:rsid w:val="007252E0"/>
    <w:rsid w:val="00725314"/>
    <w:rsid w:val="00725357"/>
    <w:rsid w:val="007255D3"/>
    <w:rsid w:val="00725648"/>
    <w:rsid w:val="00725690"/>
    <w:rsid w:val="0072589C"/>
    <w:rsid w:val="007261A0"/>
    <w:rsid w:val="0072677D"/>
    <w:rsid w:val="007267B3"/>
    <w:rsid w:val="007269C6"/>
    <w:rsid w:val="00726F57"/>
    <w:rsid w:val="00727488"/>
    <w:rsid w:val="00727658"/>
    <w:rsid w:val="00727D27"/>
    <w:rsid w:val="00727F6A"/>
    <w:rsid w:val="00730301"/>
    <w:rsid w:val="007303DB"/>
    <w:rsid w:val="00730659"/>
    <w:rsid w:val="00730760"/>
    <w:rsid w:val="00730827"/>
    <w:rsid w:val="00730B49"/>
    <w:rsid w:val="00731390"/>
    <w:rsid w:val="00731EE4"/>
    <w:rsid w:val="007321DD"/>
    <w:rsid w:val="00732925"/>
    <w:rsid w:val="007329E4"/>
    <w:rsid w:val="00732E19"/>
    <w:rsid w:val="0073317B"/>
    <w:rsid w:val="00733386"/>
    <w:rsid w:val="007339C2"/>
    <w:rsid w:val="00733F3B"/>
    <w:rsid w:val="007341CE"/>
    <w:rsid w:val="0073453A"/>
    <w:rsid w:val="00734DCC"/>
    <w:rsid w:val="00734F55"/>
    <w:rsid w:val="00735028"/>
    <w:rsid w:val="007351C7"/>
    <w:rsid w:val="00735EC9"/>
    <w:rsid w:val="00735F98"/>
    <w:rsid w:val="0073637E"/>
    <w:rsid w:val="007363BD"/>
    <w:rsid w:val="00736469"/>
    <w:rsid w:val="0073662D"/>
    <w:rsid w:val="00736646"/>
    <w:rsid w:val="00736785"/>
    <w:rsid w:val="007367FD"/>
    <w:rsid w:val="0073685C"/>
    <w:rsid w:val="00736916"/>
    <w:rsid w:val="00737047"/>
    <w:rsid w:val="00737257"/>
    <w:rsid w:val="0073732D"/>
    <w:rsid w:val="007373D7"/>
    <w:rsid w:val="00737A43"/>
    <w:rsid w:val="00737C49"/>
    <w:rsid w:val="0074006B"/>
    <w:rsid w:val="0074012F"/>
    <w:rsid w:val="0074022F"/>
    <w:rsid w:val="00740286"/>
    <w:rsid w:val="007402C0"/>
    <w:rsid w:val="007404D3"/>
    <w:rsid w:val="007405B1"/>
    <w:rsid w:val="00740711"/>
    <w:rsid w:val="00740899"/>
    <w:rsid w:val="007408A7"/>
    <w:rsid w:val="00740F73"/>
    <w:rsid w:val="0074123E"/>
    <w:rsid w:val="007412EA"/>
    <w:rsid w:val="00741788"/>
    <w:rsid w:val="00741B0A"/>
    <w:rsid w:val="00741DBF"/>
    <w:rsid w:val="00741E2A"/>
    <w:rsid w:val="0074204B"/>
    <w:rsid w:val="0074245E"/>
    <w:rsid w:val="0074257E"/>
    <w:rsid w:val="00742837"/>
    <w:rsid w:val="00742BD6"/>
    <w:rsid w:val="00742C19"/>
    <w:rsid w:val="00743331"/>
    <w:rsid w:val="007434DE"/>
    <w:rsid w:val="00743D80"/>
    <w:rsid w:val="0074456B"/>
    <w:rsid w:val="007446F3"/>
    <w:rsid w:val="0074494A"/>
    <w:rsid w:val="007449A9"/>
    <w:rsid w:val="00744A2A"/>
    <w:rsid w:val="00745A06"/>
    <w:rsid w:val="00745BBE"/>
    <w:rsid w:val="00746098"/>
    <w:rsid w:val="007460D1"/>
    <w:rsid w:val="007464CB"/>
    <w:rsid w:val="0074652E"/>
    <w:rsid w:val="0074653E"/>
    <w:rsid w:val="00746590"/>
    <w:rsid w:val="00746BB8"/>
    <w:rsid w:val="00747202"/>
    <w:rsid w:val="0074773E"/>
    <w:rsid w:val="00750039"/>
    <w:rsid w:val="007502B5"/>
    <w:rsid w:val="00750425"/>
    <w:rsid w:val="00750536"/>
    <w:rsid w:val="00750723"/>
    <w:rsid w:val="00750ADF"/>
    <w:rsid w:val="007513F9"/>
    <w:rsid w:val="00751BA7"/>
    <w:rsid w:val="00751BAC"/>
    <w:rsid w:val="00751E41"/>
    <w:rsid w:val="007524A8"/>
    <w:rsid w:val="0075257A"/>
    <w:rsid w:val="00752875"/>
    <w:rsid w:val="00752E84"/>
    <w:rsid w:val="00753240"/>
    <w:rsid w:val="00753316"/>
    <w:rsid w:val="00753524"/>
    <w:rsid w:val="00753ACF"/>
    <w:rsid w:val="00753C6F"/>
    <w:rsid w:val="007543E8"/>
    <w:rsid w:val="007547D9"/>
    <w:rsid w:val="0075506C"/>
    <w:rsid w:val="00755136"/>
    <w:rsid w:val="007551D3"/>
    <w:rsid w:val="007554AE"/>
    <w:rsid w:val="00755FE9"/>
    <w:rsid w:val="0075615D"/>
    <w:rsid w:val="00756281"/>
    <w:rsid w:val="007562D1"/>
    <w:rsid w:val="00756341"/>
    <w:rsid w:val="007566A5"/>
    <w:rsid w:val="007566DA"/>
    <w:rsid w:val="00756849"/>
    <w:rsid w:val="00756968"/>
    <w:rsid w:val="00756B47"/>
    <w:rsid w:val="00756F31"/>
    <w:rsid w:val="00756F73"/>
    <w:rsid w:val="00756FC8"/>
    <w:rsid w:val="00757011"/>
    <w:rsid w:val="007573C7"/>
    <w:rsid w:val="00757850"/>
    <w:rsid w:val="00757A98"/>
    <w:rsid w:val="00757B6B"/>
    <w:rsid w:val="00757BA5"/>
    <w:rsid w:val="00757C2F"/>
    <w:rsid w:val="00760030"/>
    <w:rsid w:val="00760832"/>
    <w:rsid w:val="00760AAF"/>
    <w:rsid w:val="00761948"/>
    <w:rsid w:val="00761B8E"/>
    <w:rsid w:val="00761E4D"/>
    <w:rsid w:val="0076260F"/>
    <w:rsid w:val="0076274D"/>
    <w:rsid w:val="0076277B"/>
    <w:rsid w:val="007627AD"/>
    <w:rsid w:val="00762948"/>
    <w:rsid w:val="00762AFE"/>
    <w:rsid w:val="00762F68"/>
    <w:rsid w:val="00763495"/>
    <w:rsid w:val="00763692"/>
    <w:rsid w:val="0076423C"/>
    <w:rsid w:val="007646E8"/>
    <w:rsid w:val="00764724"/>
    <w:rsid w:val="00764E58"/>
    <w:rsid w:val="00764FD8"/>
    <w:rsid w:val="00765689"/>
    <w:rsid w:val="0076582F"/>
    <w:rsid w:val="00766A79"/>
    <w:rsid w:val="00766E5F"/>
    <w:rsid w:val="0076741F"/>
    <w:rsid w:val="0076788D"/>
    <w:rsid w:val="00767D65"/>
    <w:rsid w:val="00767F01"/>
    <w:rsid w:val="00770155"/>
    <w:rsid w:val="007701FF"/>
    <w:rsid w:val="0077031E"/>
    <w:rsid w:val="00770542"/>
    <w:rsid w:val="0077098E"/>
    <w:rsid w:val="00771110"/>
    <w:rsid w:val="00772357"/>
    <w:rsid w:val="0077246A"/>
    <w:rsid w:val="007725B8"/>
    <w:rsid w:val="00772BFA"/>
    <w:rsid w:val="00772F30"/>
    <w:rsid w:val="00773222"/>
    <w:rsid w:val="007733EE"/>
    <w:rsid w:val="0077391B"/>
    <w:rsid w:val="007741EB"/>
    <w:rsid w:val="00774A20"/>
    <w:rsid w:val="00774E04"/>
    <w:rsid w:val="00774EC5"/>
    <w:rsid w:val="0077526F"/>
    <w:rsid w:val="007752BD"/>
    <w:rsid w:val="00775518"/>
    <w:rsid w:val="00775663"/>
    <w:rsid w:val="00775936"/>
    <w:rsid w:val="0077597C"/>
    <w:rsid w:val="007759AD"/>
    <w:rsid w:val="00775CDC"/>
    <w:rsid w:val="00776027"/>
    <w:rsid w:val="00776194"/>
    <w:rsid w:val="0077655F"/>
    <w:rsid w:val="007767F8"/>
    <w:rsid w:val="00776F2A"/>
    <w:rsid w:val="00777219"/>
    <w:rsid w:val="00777B26"/>
    <w:rsid w:val="00777C2A"/>
    <w:rsid w:val="00777E2A"/>
    <w:rsid w:val="00777F3F"/>
    <w:rsid w:val="00777F58"/>
    <w:rsid w:val="007800EA"/>
    <w:rsid w:val="007805FE"/>
    <w:rsid w:val="00780874"/>
    <w:rsid w:val="00780882"/>
    <w:rsid w:val="00780CE7"/>
    <w:rsid w:val="00780EFF"/>
    <w:rsid w:val="00780F34"/>
    <w:rsid w:val="00781130"/>
    <w:rsid w:val="007813D1"/>
    <w:rsid w:val="007817E5"/>
    <w:rsid w:val="00781A6B"/>
    <w:rsid w:val="00781AE4"/>
    <w:rsid w:val="0078228E"/>
    <w:rsid w:val="00782340"/>
    <w:rsid w:val="0078242A"/>
    <w:rsid w:val="00782444"/>
    <w:rsid w:val="007824FC"/>
    <w:rsid w:val="00782F36"/>
    <w:rsid w:val="00783465"/>
    <w:rsid w:val="0078357C"/>
    <w:rsid w:val="0078372B"/>
    <w:rsid w:val="007838E1"/>
    <w:rsid w:val="00783CD6"/>
    <w:rsid w:val="007840C8"/>
    <w:rsid w:val="0078415B"/>
    <w:rsid w:val="0078429F"/>
    <w:rsid w:val="00784406"/>
    <w:rsid w:val="0078463C"/>
    <w:rsid w:val="007847AC"/>
    <w:rsid w:val="00784A3F"/>
    <w:rsid w:val="00784B4C"/>
    <w:rsid w:val="00784F37"/>
    <w:rsid w:val="007850BD"/>
    <w:rsid w:val="00785509"/>
    <w:rsid w:val="0078577A"/>
    <w:rsid w:val="00785FCC"/>
    <w:rsid w:val="00786547"/>
    <w:rsid w:val="00786754"/>
    <w:rsid w:val="007868CE"/>
    <w:rsid w:val="00786FB2"/>
    <w:rsid w:val="00787277"/>
    <w:rsid w:val="00787668"/>
    <w:rsid w:val="00790821"/>
    <w:rsid w:val="0079082A"/>
    <w:rsid w:val="00790998"/>
    <w:rsid w:val="00790A69"/>
    <w:rsid w:val="0079149F"/>
    <w:rsid w:val="00791B6A"/>
    <w:rsid w:val="00791C6A"/>
    <w:rsid w:val="00791D25"/>
    <w:rsid w:val="00791E5F"/>
    <w:rsid w:val="0079262F"/>
    <w:rsid w:val="007926FE"/>
    <w:rsid w:val="0079299B"/>
    <w:rsid w:val="00792AEF"/>
    <w:rsid w:val="00793046"/>
    <w:rsid w:val="007931AC"/>
    <w:rsid w:val="00793604"/>
    <w:rsid w:val="007938D2"/>
    <w:rsid w:val="00793B18"/>
    <w:rsid w:val="0079402B"/>
    <w:rsid w:val="007942DF"/>
    <w:rsid w:val="00794316"/>
    <w:rsid w:val="00794627"/>
    <w:rsid w:val="0079469D"/>
    <w:rsid w:val="007948BF"/>
    <w:rsid w:val="00795390"/>
    <w:rsid w:val="00795469"/>
    <w:rsid w:val="00795510"/>
    <w:rsid w:val="0079580E"/>
    <w:rsid w:val="0079631F"/>
    <w:rsid w:val="0079651B"/>
    <w:rsid w:val="00796556"/>
    <w:rsid w:val="007966CD"/>
    <w:rsid w:val="007967AD"/>
    <w:rsid w:val="007968C4"/>
    <w:rsid w:val="0079693D"/>
    <w:rsid w:val="00796C39"/>
    <w:rsid w:val="007972FA"/>
    <w:rsid w:val="0079757B"/>
    <w:rsid w:val="0079781B"/>
    <w:rsid w:val="00797A36"/>
    <w:rsid w:val="007A0005"/>
    <w:rsid w:val="007A0061"/>
    <w:rsid w:val="007A033F"/>
    <w:rsid w:val="007A0555"/>
    <w:rsid w:val="007A0BBE"/>
    <w:rsid w:val="007A0F9B"/>
    <w:rsid w:val="007A1208"/>
    <w:rsid w:val="007A1551"/>
    <w:rsid w:val="007A170F"/>
    <w:rsid w:val="007A18A4"/>
    <w:rsid w:val="007A1AE9"/>
    <w:rsid w:val="007A1B11"/>
    <w:rsid w:val="007A1F8B"/>
    <w:rsid w:val="007A23D3"/>
    <w:rsid w:val="007A23E8"/>
    <w:rsid w:val="007A273A"/>
    <w:rsid w:val="007A2774"/>
    <w:rsid w:val="007A294C"/>
    <w:rsid w:val="007A2FA0"/>
    <w:rsid w:val="007A3006"/>
    <w:rsid w:val="007A3256"/>
    <w:rsid w:val="007A329E"/>
    <w:rsid w:val="007A3377"/>
    <w:rsid w:val="007A341A"/>
    <w:rsid w:val="007A3980"/>
    <w:rsid w:val="007A3B92"/>
    <w:rsid w:val="007A3BA9"/>
    <w:rsid w:val="007A3C89"/>
    <w:rsid w:val="007A4426"/>
    <w:rsid w:val="007A53E5"/>
    <w:rsid w:val="007A56B5"/>
    <w:rsid w:val="007A5C32"/>
    <w:rsid w:val="007A611F"/>
    <w:rsid w:val="007A640D"/>
    <w:rsid w:val="007A648C"/>
    <w:rsid w:val="007A64B2"/>
    <w:rsid w:val="007A6773"/>
    <w:rsid w:val="007A7063"/>
    <w:rsid w:val="007A77C9"/>
    <w:rsid w:val="007A798E"/>
    <w:rsid w:val="007A7F74"/>
    <w:rsid w:val="007B0083"/>
    <w:rsid w:val="007B039F"/>
    <w:rsid w:val="007B0481"/>
    <w:rsid w:val="007B0514"/>
    <w:rsid w:val="007B0895"/>
    <w:rsid w:val="007B08B0"/>
    <w:rsid w:val="007B0DD1"/>
    <w:rsid w:val="007B10EA"/>
    <w:rsid w:val="007B185A"/>
    <w:rsid w:val="007B1A96"/>
    <w:rsid w:val="007B200A"/>
    <w:rsid w:val="007B286A"/>
    <w:rsid w:val="007B2ACE"/>
    <w:rsid w:val="007B2B45"/>
    <w:rsid w:val="007B30C0"/>
    <w:rsid w:val="007B32BB"/>
    <w:rsid w:val="007B3F80"/>
    <w:rsid w:val="007B47DA"/>
    <w:rsid w:val="007B4889"/>
    <w:rsid w:val="007B4ABB"/>
    <w:rsid w:val="007B4B36"/>
    <w:rsid w:val="007B4CEE"/>
    <w:rsid w:val="007B53CC"/>
    <w:rsid w:val="007B547B"/>
    <w:rsid w:val="007B5710"/>
    <w:rsid w:val="007B59E1"/>
    <w:rsid w:val="007B5A37"/>
    <w:rsid w:val="007B5D69"/>
    <w:rsid w:val="007B5F1C"/>
    <w:rsid w:val="007B6959"/>
    <w:rsid w:val="007B6ED8"/>
    <w:rsid w:val="007B71DB"/>
    <w:rsid w:val="007B73C9"/>
    <w:rsid w:val="007B747B"/>
    <w:rsid w:val="007B74C6"/>
    <w:rsid w:val="007B7798"/>
    <w:rsid w:val="007B78CB"/>
    <w:rsid w:val="007B7973"/>
    <w:rsid w:val="007B7D6B"/>
    <w:rsid w:val="007C00F6"/>
    <w:rsid w:val="007C01B6"/>
    <w:rsid w:val="007C038F"/>
    <w:rsid w:val="007C052A"/>
    <w:rsid w:val="007C05F0"/>
    <w:rsid w:val="007C0675"/>
    <w:rsid w:val="007C077A"/>
    <w:rsid w:val="007C0A6A"/>
    <w:rsid w:val="007C0A7B"/>
    <w:rsid w:val="007C0D10"/>
    <w:rsid w:val="007C1678"/>
    <w:rsid w:val="007C1772"/>
    <w:rsid w:val="007C180E"/>
    <w:rsid w:val="007C1A5E"/>
    <w:rsid w:val="007C1B61"/>
    <w:rsid w:val="007C1F40"/>
    <w:rsid w:val="007C2782"/>
    <w:rsid w:val="007C280D"/>
    <w:rsid w:val="007C2EB7"/>
    <w:rsid w:val="007C3703"/>
    <w:rsid w:val="007C3725"/>
    <w:rsid w:val="007C3876"/>
    <w:rsid w:val="007C3D13"/>
    <w:rsid w:val="007C48F4"/>
    <w:rsid w:val="007C4C99"/>
    <w:rsid w:val="007C4EE0"/>
    <w:rsid w:val="007C5459"/>
    <w:rsid w:val="007C54BE"/>
    <w:rsid w:val="007C57F1"/>
    <w:rsid w:val="007C5841"/>
    <w:rsid w:val="007C5C73"/>
    <w:rsid w:val="007C5FF0"/>
    <w:rsid w:val="007C6144"/>
    <w:rsid w:val="007C62EB"/>
    <w:rsid w:val="007C645C"/>
    <w:rsid w:val="007C6727"/>
    <w:rsid w:val="007C6817"/>
    <w:rsid w:val="007C68E0"/>
    <w:rsid w:val="007C6D06"/>
    <w:rsid w:val="007C6E27"/>
    <w:rsid w:val="007C6ED9"/>
    <w:rsid w:val="007C716D"/>
    <w:rsid w:val="007C7319"/>
    <w:rsid w:val="007C74CC"/>
    <w:rsid w:val="007C7632"/>
    <w:rsid w:val="007C7D85"/>
    <w:rsid w:val="007D0180"/>
    <w:rsid w:val="007D0B04"/>
    <w:rsid w:val="007D0C22"/>
    <w:rsid w:val="007D1969"/>
    <w:rsid w:val="007D2A74"/>
    <w:rsid w:val="007D31A1"/>
    <w:rsid w:val="007D3A70"/>
    <w:rsid w:val="007D3CD9"/>
    <w:rsid w:val="007D3D66"/>
    <w:rsid w:val="007D3ED7"/>
    <w:rsid w:val="007D4743"/>
    <w:rsid w:val="007D496A"/>
    <w:rsid w:val="007D4983"/>
    <w:rsid w:val="007D4E4B"/>
    <w:rsid w:val="007D4E92"/>
    <w:rsid w:val="007D4F2A"/>
    <w:rsid w:val="007D51E2"/>
    <w:rsid w:val="007D5DC0"/>
    <w:rsid w:val="007D5F4C"/>
    <w:rsid w:val="007D5F88"/>
    <w:rsid w:val="007D6548"/>
    <w:rsid w:val="007D654B"/>
    <w:rsid w:val="007D6554"/>
    <w:rsid w:val="007D6825"/>
    <w:rsid w:val="007D6831"/>
    <w:rsid w:val="007D6BD1"/>
    <w:rsid w:val="007D6E67"/>
    <w:rsid w:val="007D6F1B"/>
    <w:rsid w:val="007D6F24"/>
    <w:rsid w:val="007D7179"/>
    <w:rsid w:val="007D7233"/>
    <w:rsid w:val="007D743D"/>
    <w:rsid w:val="007D7775"/>
    <w:rsid w:val="007D7B6F"/>
    <w:rsid w:val="007D7D97"/>
    <w:rsid w:val="007D7E39"/>
    <w:rsid w:val="007E0871"/>
    <w:rsid w:val="007E090D"/>
    <w:rsid w:val="007E0980"/>
    <w:rsid w:val="007E0A8A"/>
    <w:rsid w:val="007E0F8D"/>
    <w:rsid w:val="007E1051"/>
    <w:rsid w:val="007E11AE"/>
    <w:rsid w:val="007E11FC"/>
    <w:rsid w:val="007E169D"/>
    <w:rsid w:val="007E193D"/>
    <w:rsid w:val="007E19FD"/>
    <w:rsid w:val="007E1F94"/>
    <w:rsid w:val="007E21A8"/>
    <w:rsid w:val="007E26F1"/>
    <w:rsid w:val="007E289B"/>
    <w:rsid w:val="007E2B0D"/>
    <w:rsid w:val="007E356A"/>
    <w:rsid w:val="007E365F"/>
    <w:rsid w:val="007E36B4"/>
    <w:rsid w:val="007E41F7"/>
    <w:rsid w:val="007E457B"/>
    <w:rsid w:val="007E45E8"/>
    <w:rsid w:val="007E483C"/>
    <w:rsid w:val="007E4985"/>
    <w:rsid w:val="007E4A01"/>
    <w:rsid w:val="007E4F34"/>
    <w:rsid w:val="007E5598"/>
    <w:rsid w:val="007E5B31"/>
    <w:rsid w:val="007E5D94"/>
    <w:rsid w:val="007E5DF5"/>
    <w:rsid w:val="007E5EA8"/>
    <w:rsid w:val="007E6080"/>
    <w:rsid w:val="007E63FE"/>
    <w:rsid w:val="007E657C"/>
    <w:rsid w:val="007E6EF7"/>
    <w:rsid w:val="007E701E"/>
    <w:rsid w:val="007E7179"/>
    <w:rsid w:val="007E71BC"/>
    <w:rsid w:val="007E7536"/>
    <w:rsid w:val="007E7675"/>
    <w:rsid w:val="007E7846"/>
    <w:rsid w:val="007E791A"/>
    <w:rsid w:val="007E7AED"/>
    <w:rsid w:val="007E7FC6"/>
    <w:rsid w:val="007F0578"/>
    <w:rsid w:val="007F0C1E"/>
    <w:rsid w:val="007F0D27"/>
    <w:rsid w:val="007F0D32"/>
    <w:rsid w:val="007F0E77"/>
    <w:rsid w:val="007F1125"/>
    <w:rsid w:val="007F1722"/>
    <w:rsid w:val="007F17CF"/>
    <w:rsid w:val="007F1AC1"/>
    <w:rsid w:val="007F1F40"/>
    <w:rsid w:val="007F20D7"/>
    <w:rsid w:val="007F22AA"/>
    <w:rsid w:val="007F22BE"/>
    <w:rsid w:val="007F23CE"/>
    <w:rsid w:val="007F24F0"/>
    <w:rsid w:val="007F2C0A"/>
    <w:rsid w:val="007F2CDE"/>
    <w:rsid w:val="007F3046"/>
    <w:rsid w:val="007F320B"/>
    <w:rsid w:val="007F3925"/>
    <w:rsid w:val="007F3C48"/>
    <w:rsid w:val="007F3D0C"/>
    <w:rsid w:val="007F3FB7"/>
    <w:rsid w:val="007F4160"/>
    <w:rsid w:val="007F464F"/>
    <w:rsid w:val="007F4D01"/>
    <w:rsid w:val="007F516D"/>
    <w:rsid w:val="007F53FD"/>
    <w:rsid w:val="007F5CE2"/>
    <w:rsid w:val="007F5F53"/>
    <w:rsid w:val="007F5FDC"/>
    <w:rsid w:val="007F5FEA"/>
    <w:rsid w:val="007F671A"/>
    <w:rsid w:val="007F68F4"/>
    <w:rsid w:val="007F69FA"/>
    <w:rsid w:val="007F6E44"/>
    <w:rsid w:val="007F7755"/>
    <w:rsid w:val="007F7F0E"/>
    <w:rsid w:val="007F7F97"/>
    <w:rsid w:val="008001E5"/>
    <w:rsid w:val="00800394"/>
    <w:rsid w:val="00800788"/>
    <w:rsid w:val="0080085A"/>
    <w:rsid w:val="00800F19"/>
    <w:rsid w:val="008015F6"/>
    <w:rsid w:val="00801A7F"/>
    <w:rsid w:val="008023D2"/>
    <w:rsid w:val="00802832"/>
    <w:rsid w:val="00802C13"/>
    <w:rsid w:val="00802CB0"/>
    <w:rsid w:val="00802E73"/>
    <w:rsid w:val="00803A4B"/>
    <w:rsid w:val="00803AEB"/>
    <w:rsid w:val="008040F9"/>
    <w:rsid w:val="00804CD2"/>
    <w:rsid w:val="00804EF0"/>
    <w:rsid w:val="008050B9"/>
    <w:rsid w:val="008051E6"/>
    <w:rsid w:val="0080555D"/>
    <w:rsid w:val="00805661"/>
    <w:rsid w:val="00805865"/>
    <w:rsid w:val="00805C09"/>
    <w:rsid w:val="0080607B"/>
    <w:rsid w:val="008065B3"/>
    <w:rsid w:val="008067E2"/>
    <w:rsid w:val="00806997"/>
    <w:rsid w:val="00806DC7"/>
    <w:rsid w:val="00806E3F"/>
    <w:rsid w:val="00807184"/>
    <w:rsid w:val="008075B0"/>
    <w:rsid w:val="008075BF"/>
    <w:rsid w:val="00807996"/>
    <w:rsid w:val="00807B92"/>
    <w:rsid w:val="00807C5E"/>
    <w:rsid w:val="00807DDE"/>
    <w:rsid w:val="00810C7B"/>
    <w:rsid w:val="00810F76"/>
    <w:rsid w:val="00811024"/>
    <w:rsid w:val="0081105D"/>
    <w:rsid w:val="008110D8"/>
    <w:rsid w:val="00811537"/>
    <w:rsid w:val="00811F49"/>
    <w:rsid w:val="00812196"/>
    <w:rsid w:val="008121BE"/>
    <w:rsid w:val="0081233B"/>
    <w:rsid w:val="008125A6"/>
    <w:rsid w:val="00812B0C"/>
    <w:rsid w:val="00812DDF"/>
    <w:rsid w:val="00813254"/>
    <w:rsid w:val="00813B48"/>
    <w:rsid w:val="00813C58"/>
    <w:rsid w:val="00813E97"/>
    <w:rsid w:val="00814F53"/>
    <w:rsid w:val="008150E2"/>
    <w:rsid w:val="00815106"/>
    <w:rsid w:val="00815DEF"/>
    <w:rsid w:val="00816740"/>
    <w:rsid w:val="00816A2F"/>
    <w:rsid w:val="00816BBA"/>
    <w:rsid w:val="00816D8E"/>
    <w:rsid w:val="0081785F"/>
    <w:rsid w:val="00817A4F"/>
    <w:rsid w:val="00817AB1"/>
    <w:rsid w:val="008203B4"/>
    <w:rsid w:val="00820D6B"/>
    <w:rsid w:val="00820DCD"/>
    <w:rsid w:val="00820E8F"/>
    <w:rsid w:val="00821404"/>
    <w:rsid w:val="008215A0"/>
    <w:rsid w:val="0082185A"/>
    <w:rsid w:val="00821860"/>
    <w:rsid w:val="008219F8"/>
    <w:rsid w:val="00821A8C"/>
    <w:rsid w:val="00821C83"/>
    <w:rsid w:val="00821C9E"/>
    <w:rsid w:val="00821E02"/>
    <w:rsid w:val="00821E7E"/>
    <w:rsid w:val="00821EA6"/>
    <w:rsid w:val="008224C6"/>
    <w:rsid w:val="0082295D"/>
    <w:rsid w:val="0082297E"/>
    <w:rsid w:val="00822A2D"/>
    <w:rsid w:val="00822B31"/>
    <w:rsid w:val="00822BAE"/>
    <w:rsid w:val="00822C92"/>
    <w:rsid w:val="00822CC7"/>
    <w:rsid w:val="00823299"/>
    <w:rsid w:val="008232C4"/>
    <w:rsid w:val="0082342C"/>
    <w:rsid w:val="0082375A"/>
    <w:rsid w:val="00823830"/>
    <w:rsid w:val="00823ADF"/>
    <w:rsid w:val="00823B36"/>
    <w:rsid w:val="00823D2F"/>
    <w:rsid w:val="008244E2"/>
    <w:rsid w:val="0082495A"/>
    <w:rsid w:val="00824AD8"/>
    <w:rsid w:val="00824B89"/>
    <w:rsid w:val="00824EF7"/>
    <w:rsid w:val="008254C5"/>
    <w:rsid w:val="00825B4A"/>
    <w:rsid w:val="00825BCD"/>
    <w:rsid w:val="00825C0E"/>
    <w:rsid w:val="00825EB2"/>
    <w:rsid w:val="00826335"/>
    <w:rsid w:val="00826411"/>
    <w:rsid w:val="0082657D"/>
    <w:rsid w:val="0082709D"/>
    <w:rsid w:val="00827EA7"/>
    <w:rsid w:val="00827F3C"/>
    <w:rsid w:val="00827F84"/>
    <w:rsid w:val="008301E3"/>
    <w:rsid w:val="0083048F"/>
    <w:rsid w:val="008306AD"/>
    <w:rsid w:val="0083077C"/>
    <w:rsid w:val="00830F41"/>
    <w:rsid w:val="0083107A"/>
    <w:rsid w:val="00831CAF"/>
    <w:rsid w:val="008323D5"/>
    <w:rsid w:val="0083244C"/>
    <w:rsid w:val="00833534"/>
    <w:rsid w:val="008335AE"/>
    <w:rsid w:val="00833600"/>
    <w:rsid w:val="00833818"/>
    <w:rsid w:val="00833DFD"/>
    <w:rsid w:val="00833FDD"/>
    <w:rsid w:val="00834752"/>
    <w:rsid w:val="00834829"/>
    <w:rsid w:val="0083483D"/>
    <w:rsid w:val="00834B0B"/>
    <w:rsid w:val="00834C12"/>
    <w:rsid w:val="00834ECD"/>
    <w:rsid w:val="00835C3B"/>
    <w:rsid w:val="00836964"/>
    <w:rsid w:val="00836F6C"/>
    <w:rsid w:val="00837014"/>
    <w:rsid w:val="00837120"/>
    <w:rsid w:val="008372EC"/>
    <w:rsid w:val="008374B2"/>
    <w:rsid w:val="008377E7"/>
    <w:rsid w:val="00837855"/>
    <w:rsid w:val="008379A9"/>
    <w:rsid w:val="00837BD9"/>
    <w:rsid w:val="00837CE5"/>
    <w:rsid w:val="00837D3E"/>
    <w:rsid w:val="008401C2"/>
    <w:rsid w:val="00840294"/>
    <w:rsid w:val="00840639"/>
    <w:rsid w:val="00840861"/>
    <w:rsid w:val="00840A44"/>
    <w:rsid w:val="00840AA0"/>
    <w:rsid w:val="00840C4C"/>
    <w:rsid w:val="00840F38"/>
    <w:rsid w:val="008412A1"/>
    <w:rsid w:val="0084149E"/>
    <w:rsid w:val="0084160A"/>
    <w:rsid w:val="0084185D"/>
    <w:rsid w:val="00841864"/>
    <w:rsid w:val="008418B3"/>
    <w:rsid w:val="00842133"/>
    <w:rsid w:val="008422E7"/>
    <w:rsid w:val="00842452"/>
    <w:rsid w:val="00842893"/>
    <w:rsid w:val="00842D36"/>
    <w:rsid w:val="00842E8B"/>
    <w:rsid w:val="0084303C"/>
    <w:rsid w:val="0084318B"/>
    <w:rsid w:val="0084387F"/>
    <w:rsid w:val="00843956"/>
    <w:rsid w:val="00843F77"/>
    <w:rsid w:val="00843FA6"/>
    <w:rsid w:val="0084440C"/>
    <w:rsid w:val="00845038"/>
    <w:rsid w:val="00845203"/>
    <w:rsid w:val="008455AC"/>
    <w:rsid w:val="00845A4F"/>
    <w:rsid w:val="008460FE"/>
    <w:rsid w:val="00846134"/>
    <w:rsid w:val="008464D5"/>
    <w:rsid w:val="0084668E"/>
    <w:rsid w:val="008466C8"/>
    <w:rsid w:val="00846C9D"/>
    <w:rsid w:val="00847169"/>
    <w:rsid w:val="00847300"/>
    <w:rsid w:val="008478C1"/>
    <w:rsid w:val="00847EED"/>
    <w:rsid w:val="00847F50"/>
    <w:rsid w:val="0085023A"/>
    <w:rsid w:val="008507BF"/>
    <w:rsid w:val="00850D4A"/>
    <w:rsid w:val="00850FF9"/>
    <w:rsid w:val="008510AD"/>
    <w:rsid w:val="008510D6"/>
    <w:rsid w:val="00851128"/>
    <w:rsid w:val="008516E4"/>
    <w:rsid w:val="00851B7A"/>
    <w:rsid w:val="00851D41"/>
    <w:rsid w:val="008520C8"/>
    <w:rsid w:val="00852585"/>
    <w:rsid w:val="0085280E"/>
    <w:rsid w:val="0085299E"/>
    <w:rsid w:val="00852BB2"/>
    <w:rsid w:val="00852E24"/>
    <w:rsid w:val="00852F3F"/>
    <w:rsid w:val="00853190"/>
    <w:rsid w:val="0085330E"/>
    <w:rsid w:val="0085335B"/>
    <w:rsid w:val="0085376C"/>
    <w:rsid w:val="00853A8D"/>
    <w:rsid w:val="008544F5"/>
    <w:rsid w:val="00854752"/>
    <w:rsid w:val="00854761"/>
    <w:rsid w:val="008548EC"/>
    <w:rsid w:val="00854AA5"/>
    <w:rsid w:val="00855081"/>
    <w:rsid w:val="00855185"/>
    <w:rsid w:val="00855391"/>
    <w:rsid w:val="008555A3"/>
    <w:rsid w:val="00855690"/>
    <w:rsid w:val="00855CDB"/>
    <w:rsid w:val="00855F2B"/>
    <w:rsid w:val="00856470"/>
    <w:rsid w:val="00856541"/>
    <w:rsid w:val="00856F1F"/>
    <w:rsid w:val="00856FF3"/>
    <w:rsid w:val="0085732B"/>
    <w:rsid w:val="00857367"/>
    <w:rsid w:val="008575AC"/>
    <w:rsid w:val="00857CE7"/>
    <w:rsid w:val="00857CF7"/>
    <w:rsid w:val="00857D5F"/>
    <w:rsid w:val="00857EE3"/>
    <w:rsid w:val="008607C2"/>
    <w:rsid w:val="00860F01"/>
    <w:rsid w:val="008617D8"/>
    <w:rsid w:val="00861A76"/>
    <w:rsid w:val="00861BAC"/>
    <w:rsid w:val="0086208A"/>
    <w:rsid w:val="00862653"/>
    <w:rsid w:val="008626A0"/>
    <w:rsid w:val="00863887"/>
    <w:rsid w:val="00863AEC"/>
    <w:rsid w:val="00863B83"/>
    <w:rsid w:val="00863CEA"/>
    <w:rsid w:val="008640B7"/>
    <w:rsid w:val="0086444F"/>
    <w:rsid w:val="00864467"/>
    <w:rsid w:val="00864534"/>
    <w:rsid w:val="00864BFC"/>
    <w:rsid w:val="00864D2D"/>
    <w:rsid w:val="00864F98"/>
    <w:rsid w:val="008650AC"/>
    <w:rsid w:val="00865158"/>
    <w:rsid w:val="00865430"/>
    <w:rsid w:val="008654E6"/>
    <w:rsid w:val="00865E6D"/>
    <w:rsid w:val="00866368"/>
    <w:rsid w:val="008664AA"/>
    <w:rsid w:val="00866AF8"/>
    <w:rsid w:val="00866F4C"/>
    <w:rsid w:val="00867322"/>
    <w:rsid w:val="0086744C"/>
    <w:rsid w:val="008676EA"/>
    <w:rsid w:val="00867F38"/>
    <w:rsid w:val="00870102"/>
    <w:rsid w:val="008702F6"/>
    <w:rsid w:val="0087048F"/>
    <w:rsid w:val="008706AE"/>
    <w:rsid w:val="00870991"/>
    <w:rsid w:val="008709CF"/>
    <w:rsid w:val="00870A64"/>
    <w:rsid w:val="00870D1A"/>
    <w:rsid w:val="00870FF9"/>
    <w:rsid w:val="0087105C"/>
    <w:rsid w:val="00871218"/>
    <w:rsid w:val="008718E3"/>
    <w:rsid w:val="008719D0"/>
    <w:rsid w:val="0087245C"/>
    <w:rsid w:val="0087259B"/>
    <w:rsid w:val="00872649"/>
    <w:rsid w:val="0087289D"/>
    <w:rsid w:val="00872AE3"/>
    <w:rsid w:val="00872E9F"/>
    <w:rsid w:val="00872EB9"/>
    <w:rsid w:val="0087300D"/>
    <w:rsid w:val="00873025"/>
    <w:rsid w:val="008733F2"/>
    <w:rsid w:val="00873484"/>
    <w:rsid w:val="00873498"/>
    <w:rsid w:val="00873D50"/>
    <w:rsid w:val="00873E60"/>
    <w:rsid w:val="008740E2"/>
    <w:rsid w:val="008743C6"/>
    <w:rsid w:val="00874704"/>
    <w:rsid w:val="00874A91"/>
    <w:rsid w:val="00874B28"/>
    <w:rsid w:val="00874D0E"/>
    <w:rsid w:val="00875AB2"/>
    <w:rsid w:val="00875C1A"/>
    <w:rsid w:val="00875CD4"/>
    <w:rsid w:val="008760C2"/>
    <w:rsid w:val="0087613A"/>
    <w:rsid w:val="00876413"/>
    <w:rsid w:val="00876608"/>
    <w:rsid w:val="0087669A"/>
    <w:rsid w:val="008769F0"/>
    <w:rsid w:val="00876D8B"/>
    <w:rsid w:val="00877184"/>
    <w:rsid w:val="0087728A"/>
    <w:rsid w:val="008773DB"/>
    <w:rsid w:val="008775E4"/>
    <w:rsid w:val="00877B24"/>
    <w:rsid w:val="00877C9B"/>
    <w:rsid w:val="00880042"/>
    <w:rsid w:val="00880221"/>
    <w:rsid w:val="00880EC1"/>
    <w:rsid w:val="00881243"/>
    <w:rsid w:val="00881773"/>
    <w:rsid w:val="00881D0B"/>
    <w:rsid w:val="00882026"/>
    <w:rsid w:val="008824B8"/>
    <w:rsid w:val="00882661"/>
    <w:rsid w:val="00882826"/>
    <w:rsid w:val="00882CD7"/>
    <w:rsid w:val="008832DD"/>
    <w:rsid w:val="0088370F"/>
    <w:rsid w:val="00883A3E"/>
    <w:rsid w:val="00883A83"/>
    <w:rsid w:val="00883AEF"/>
    <w:rsid w:val="00883DE6"/>
    <w:rsid w:val="0088401C"/>
    <w:rsid w:val="008843AD"/>
    <w:rsid w:val="008843C3"/>
    <w:rsid w:val="008844C7"/>
    <w:rsid w:val="00884536"/>
    <w:rsid w:val="008847C5"/>
    <w:rsid w:val="00884E87"/>
    <w:rsid w:val="00884FD1"/>
    <w:rsid w:val="00885223"/>
    <w:rsid w:val="0088535B"/>
    <w:rsid w:val="008857D2"/>
    <w:rsid w:val="00885911"/>
    <w:rsid w:val="00885954"/>
    <w:rsid w:val="00885E68"/>
    <w:rsid w:val="00885FF9"/>
    <w:rsid w:val="00886687"/>
    <w:rsid w:val="00886775"/>
    <w:rsid w:val="008867C6"/>
    <w:rsid w:val="00886E9F"/>
    <w:rsid w:val="00890036"/>
    <w:rsid w:val="00890409"/>
    <w:rsid w:val="00890493"/>
    <w:rsid w:val="00890555"/>
    <w:rsid w:val="00890C3B"/>
    <w:rsid w:val="00890DF9"/>
    <w:rsid w:val="00891569"/>
    <w:rsid w:val="008915F8"/>
    <w:rsid w:val="00891706"/>
    <w:rsid w:val="00891BD0"/>
    <w:rsid w:val="00892159"/>
    <w:rsid w:val="00892234"/>
    <w:rsid w:val="00892659"/>
    <w:rsid w:val="008928A9"/>
    <w:rsid w:val="00892A97"/>
    <w:rsid w:val="008933B7"/>
    <w:rsid w:val="008933F9"/>
    <w:rsid w:val="0089359E"/>
    <w:rsid w:val="008939FB"/>
    <w:rsid w:val="00893B99"/>
    <w:rsid w:val="00893D32"/>
    <w:rsid w:val="00894DDF"/>
    <w:rsid w:val="00895027"/>
    <w:rsid w:val="00895053"/>
    <w:rsid w:val="00895BC1"/>
    <w:rsid w:val="00896073"/>
    <w:rsid w:val="0089626E"/>
    <w:rsid w:val="00896666"/>
    <w:rsid w:val="008967F3"/>
    <w:rsid w:val="008969DC"/>
    <w:rsid w:val="00896F44"/>
    <w:rsid w:val="0089763F"/>
    <w:rsid w:val="00897684"/>
    <w:rsid w:val="00897736"/>
    <w:rsid w:val="008977A8"/>
    <w:rsid w:val="008978F4"/>
    <w:rsid w:val="00897C8D"/>
    <w:rsid w:val="008A010B"/>
    <w:rsid w:val="008A04D6"/>
    <w:rsid w:val="008A088B"/>
    <w:rsid w:val="008A0B58"/>
    <w:rsid w:val="008A14F2"/>
    <w:rsid w:val="008A16BB"/>
    <w:rsid w:val="008A18C3"/>
    <w:rsid w:val="008A1A75"/>
    <w:rsid w:val="008A2080"/>
    <w:rsid w:val="008A217B"/>
    <w:rsid w:val="008A2472"/>
    <w:rsid w:val="008A248D"/>
    <w:rsid w:val="008A277D"/>
    <w:rsid w:val="008A2DE7"/>
    <w:rsid w:val="008A34D6"/>
    <w:rsid w:val="008A3820"/>
    <w:rsid w:val="008A3CFE"/>
    <w:rsid w:val="008A3EA7"/>
    <w:rsid w:val="008A3F7E"/>
    <w:rsid w:val="008A41FC"/>
    <w:rsid w:val="008A4AD5"/>
    <w:rsid w:val="008A4B03"/>
    <w:rsid w:val="008A4ED1"/>
    <w:rsid w:val="008A4F8C"/>
    <w:rsid w:val="008A5037"/>
    <w:rsid w:val="008A504C"/>
    <w:rsid w:val="008A51EC"/>
    <w:rsid w:val="008A532F"/>
    <w:rsid w:val="008A53AF"/>
    <w:rsid w:val="008A57CE"/>
    <w:rsid w:val="008A599C"/>
    <w:rsid w:val="008A5EEA"/>
    <w:rsid w:val="008A6923"/>
    <w:rsid w:val="008A6EBF"/>
    <w:rsid w:val="008A73B4"/>
    <w:rsid w:val="008A73C9"/>
    <w:rsid w:val="008A7594"/>
    <w:rsid w:val="008A79C8"/>
    <w:rsid w:val="008A7AC2"/>
    <w:rsid w:val="008A7BDE"/>
    <w:rsid w:val="008A7C23"/>
    <w:rsid w:val="008B039B"/>
    <w:rsid w:val="008B03A9"/>
    <w:rsid w:val="008B0766"/>
    <w:rsid w:val="008B07F8"/>
    <w:rsid w:val="008B145B"/>
    <w:rsid w:val="008B1CD2"/>
    <w:rsid w:val="008B1EF0"/>
    <w:rsid w:val="008B2488"/>
    <w:rsid w:val="008B249D"/>
    <w:rsid w:val="008B2794"/>
    <w:rsid w:val="008B2AFB"/>
    <w:rsid w:val="008B2E17"/>
    <w:rsid w:val="008B307E"/>
    <w:rsid w:val="008B38F1"/>
    <w:rsid w:val="008B41E8"/>
    <w:rsid w:val="008B444C"/>
    <w:rsid w:val="008B44D6"/>
    <w:rsid w:val="008B46E0"/>
    <w:rsid w:val="008B4757"/>
    <w:rsid w:val="008B4762"/>
    <w:rsid w:val="008B4BAD"/>
    <w:rsid w:val="008B4BDC"/>
    <w:rsid w:val="008B511C"/>
    <w:rsid w:val="008B54A0"/>
    <w:rsid w:val="008B57FC"/>
    <w:rsid w:val="008B5802"/>
    <w:rsid w:val="008B5CFB"/>
    <w:rsid w:val="008B6063"/>
    <w:rsid w:val="008B60EB"/>
    <w:rsid w:val="008B69DB"/>
    <w:rsid w:val="008B6B2E"/>
    <w:rsid w:val="008B6D38"/>
    <w:rsid w:val="008B6DB5"/>
    <w:rsid w:val="008B6FE6"/>
    <w:rsid w:val="008B72EC"/>
    <w:rsid w:val="008B7476"/>
    <w:rsid w:val="008B75CA"/>
    <w:rsid w:val="008B790A"/>
    <w:rsid w:val="008B7B05"/>
    <w:rsid w:val="008B7DD6"/>
    <w:rsid w:val="008B7EF1"/>
    <w:rsid w:val="008C0016"/>
    <w:rsid w:val="008C006D"/>
    <w:rsid w:val="008C095C"/>
    <w:rsid w:val="008C0DC1"/>
    <w:rsid w:val="008C0E0E"/>
    <w:rsid w:val="008C102C"/>
    <w:rsid w:val="008C14E9"/>
    <w:rsid w:val="008C17C7"/>
    <w:rsid w:val="008C1896"/>
    <w:rsid w:val="008C19AF"/>
    <w:rsid w:val="008C1B21"/>
    <w:rsid w:val="008C1D02"/>
    <w:rsid w:val="008C1EB4"/>
    <w:rsid w:val="008C2148"/>
    <w:rsid w:val="008C2712"/>
    <w:rsid w:val="008C2E89"/>
    <w:rsid w:val="008C30BE"/>
    <w:rsid w:val="008C329A"/>
    <w:rsid w:val="008C3588"/>
    <w:rsid w:val="008C3E28"/>
    <w:rsid w:val="008C4969"/>
    <w:rsid w:val="008C4BEA"/>
    <w:rsid w:val="008C5011"/>
    <w:rsid w:val="008C54DB"/>
    <w:rsid w:val="008C566F"/>
    <w:rsid w:val="008C56DE"/>
    <w:rsid w:val="008C5DF3"/>
    <w:rsid w:val="008C5E5E"/>
    <w:rsid w:val="008C5FE9"/>
    <w:rsid w:val="008C5FF8"/>
    <w:rsid w:val="008C6184"/>
    <w:rsid w:val="008C6364"/>
    <w:rsid w:val="008C655C"/>
    <w:rsid w:val="008C6CB4"/>
    <w:rsid w:val="008C72D3"/>
    <w:rsid w:val="008C73EB"/>
    <w:rsid w:val="008C75AD"/>
    <w:rsid w:val="008C787F"/>
    <w:rsid w:val="008C7B2D"/>
    <w:rsid w:val="008C7F23"/>
    <w:rsid w:val="008D0292"/>
    <w:rsid w:val="008D0530"/>
    <w:rsid w:val="008D06D0"/>
    <w:rsid w:val="008D06FE"/>
    <w:rsid w:val="008D0894"/>
    <w:rsid w:val="008D0B75"/>
    <w:rsid w:val="008D0C64"/>
    <w:rsid w:val="008D0D21"/>
    <w:rsid w:val="008D1117"/>
    <w:rsid w:val="008D1459"/>
    <w:rsid w:val="008D1574"/>
    <w:rsid w:val="008D162F"/>
    <w:rsid w:val="008D1944"/>
    <w:rsid w:val="008D1D07"/>
    <w:rsid w:val="008D21FD"/>
    <w:rsid w:val="008D2657"/>
    <w:rsid w:val="008D2D4F"/>
    <w:rsid w:val="008D2F37"/>
    <w:rsid w:val="008D3487"/>
    <w:rsid w:val="008D3617"/>
    <w:rsid w:val="008D3705"/>
    <w:rsid w:val="008D3A4A"/>
    <w:rsid w:val="008D3CA3"/>
    <w:rsid w:val="008D3CAD"/>
    <w:rsid w:val="008D3EF3"/>
    <w:rsid w:val="008D4719"/>
    <w:rsid w:val="008D487E"/>
    <w:rsid w:val="008D4EF9"/>
    <w:rsid w:val="008D50E5"/>
    <w:rsid w:val="008D514D"/>
    <w:rsid w:val="008D5265"/>
    <w:rsid w:val="008D530B"/>
    <w:rsid w:val="008D578E"/>
    <w:rsid w:val="008D57BA"/>
    <w:rsid w:val="008D59DC"/>
    <w:rsid w:val="008D5C40"/>
    <w:rsid w:val="008D6019"/>
    <w:rsid w:val="008D60D8"/>
    <w:rsid w:val="008D6A57"/>
    <w:rsid w:val="008D6C5A"/>
    <w:rsid w:val="008D6DB2"/>
    <w:rsid w:val="008D7947"/>
    <w:rsid w:val="008D7EE1"/>
    <w:rsid w:val="008E0066"/>
    <w:rsid w:val="008E011B"/>
    <w:rsid w:val="008E018B"/>
    <w:rsid w:val="008E0954"/>
    <w:rsid w:val="008E0B90"/>
    <w:rsid w:val="008E0DDE"/>
    <w:rsid w:val="008E0F4D"/>
    <w:rsid w:val="008E14FD"/>
    <w:rsid w:val="008E1513"/>
    <w:rsid w:val="008E1695"/>
    <w:rsid w:val="008E20A1"/>
    <w:rsid w:val="008E21CC"/>
    <w:rsid w:val="008E23DF"/>
    <w:rsid w:val="008E284E"/>
    <w:rsid w:val="008E28D8"/>
    <w:rsid w:val="008E2B85"/>
    <w:rsid w:val="008E2E5D"/>
    <w:rsid w:val="008E3244"/>
    <w:rsid w:val="008E3516"/>
    <w:rsid w:val="008E35EC"/>
    <w:rsid w:val="008E383B"/>
    <w:rsid w:val="008E39FA"/>
    <w:rsid w:val="008E41A9"/>
    <w:rsid w:val="008E4283"/>
    <w:rsid w:val="008E4372"/>
    <w:rsid w:val="008E452B"/>
    <w:rsid w:val="008E45AA"/>
    <w:rsid w:val="008E4620"/>
    <w:rsid w:val="008E48C4"/>
    <w:rsid w:val="008E4BEA"/>
    <w:rsid w:val="008E5561"/>
    <w:rsid w:val="008E5762"/>
    <w:rsid w:val="008E5B87"/>
    <w:rsid w:val="008E5BE9"/>
    <w:rsid w:val="008E5C9B"/>
    <w:rsid w:val="008E6372"/>
    <w:rsid w:val="008E65D6"/>
    <w:rsid w:val="008E6CC8"/>
    <w:rsid w:val="008E6E8F"/>
    <w:rsid w:val="008E719C"/>
    <w:rsid w:val="008E7BDD"/>
    <w:rsid w:val="008E7D8E"/>
    <w:rsid w:val="008F02C9"/>
    <w:rsid w:val="008F057D"/>
    <w:rsid w:val="008F0E31"/>
    <w:rsid w:val="008F0EFB"/>
    <w:rsid w:val="008F16EE"/>
    <w:rsid w:val="008F179A"/>
    <w:rsid w:val="008F230E"/>
    <w:rsid w:val="008F24E5"/>
    <w:rsid w:val="008F2CDF"/>
    <w:rsid w:val="008F2D4D"/>
    <w:rsid w:val="008F2FDE"/>
    <w:rsid w:val="008F30C3"/>
    <w:rsid w:val="008F36BB"/>
    <w:rsid w:val="008F3950"/>
    <w:rsid w:val="008F3C1C"/>
    <w:rsid w:val="008F3C75"/>
    <w:rsid w:val="008F407F"/>
    <w:rsid w:val="008F46C0"/>
    <w:rsid w:val="008F4B96"/>
    <w:rsid w:val="008F4DBF"/>
    <w:rsid w:val="008F4DF8"/>
    <w:rsid w:val="008F584F"/>
    <w:rsid w:val="008F58D7"/>
    <w:rsid w:val="008F5951"/>
    <w:rsid w:val="008F5C3D"/>
    <w:rsid w:val="008F5D49"/>
    <w:rsid w:val="008F5E9C"/>
    <w:rsid w:val="008F608B"/>
    <w:rsid w:val="008F6397"/>
    <w:rsid w:val="008F6789"/>
    <w:rsid w:val="008F68D8"/>
    <w:rsid w:val="008F6B48"/>
    <w:rsid w:val="008F6C6E"/>
    <w:rsid w:val="008F7600"/>
    <w:rsid w:val="008F7AFA"/>
    <w:rsid w:val="008F7B5D"/>
    <w:rsid w:val="008F7B61"/>
    <w:rsid w:val="0090012F"/>
    <w:rsid w:val="009005C7"/>
    <w:rsid w:val="009009A4"/>
    <w:rsid w:val="0090104B"/>
    <w:rsid w:val="00901446"/>
    <w:rsid w:val="009015E4"/>
    <w:rsid w:val="00901B3D"/>
    <w:rsid w:val="00901F43"/>
    <w:rsid w:val="00901FE9"/>
    <w:rsid w:val="00902653"/>
    <w:rsid w:val="00902DE9"/>
    <w:rsid w:val="00902FD6"/>
    <w:rsid w:val="009034F7"/>
    <w:rsid w:val="00903833"/>
    <w:rsid w:val="00903B84"/>
    <w:rsid w:val="00903F35"/>
    <w:rsid w:val="00904214"/>
    <w:rsid w:val="00904360"/>
    <w:rsid w:val="00904953"/>
    <w:rsid w:val="00904A41"/>
    <w:rsid w:val="00904AC9"/>
    <w:rsid w:val="00904D71"/>
    <w:rsid w:val="00905250"/>
    <w:rsid w:val="0090565E"/>
    <w:rsid w:val="00905917"/>
    <w:rsid w:val="009061EA"/>
    <w:rsid w:val="00906393"/>
    <w:rsid w:val="00906AE7"/>
    <w:rsid w:val="00906B70"/>
    <w:rsid w:val="00906CFC"/>
    <w:rsid w:val="00906DCE"/>
    <w:rsid w:val="00906DEA"/>
    <w:rsid w:val="009073AE"/>
    <w:rsid w:val="009075C6"/>
    <w:rsid w:val="00907ABA"/>
    <w:rsid w:val="00907D0F"/>
    <w:rsid w:val="00907F0A"/>
    <w:rsid w:val="0091005A"/>
    <w:rsid w:val="00910848"/>
    <w:rsid w:val="00910CA8"/>
    <w:rsid w:val="00910ED1"/>
    <w:rsid w:val="009110F9"/>
    <w:rsid w:val="00911C0E"/>
    <w:rsid w:val="00911DB6"/>
    <w:rsid w:val="00912033"/>
    <w:rsid w:val="0091221E"/>
    <w:rsid w:val="0091241D"/>
    <w:rsid w:val="0091282C"/>
    <w:rsid w:val="00912915"/>
    <w:rsid w:val="00912AD2"/>
    <w:rsid w:val="00912E4C"/>
    <w:rsid w:val="00912F43"/>
    <w:rsid w:val="00913022"/>
    <w:rsid w:val="0091330B"/>
    <w:rsid w:val="0091342A"/>
    <w:rsid w:val="00913524"/>
    <w:rsid w:val="00913613"/>
    <w:rsid w:val="00913BB9"/>
    <w:rsid w:val="00913EF7"/>
    <w:rsid w:val="00914836"/>
    <w:rsid w:val="00914CE7"/>
    <w:rsid w:val="00914D3D"/>
    <w:rsid w:val="00914F40"/>
    <w:rsid w:val="0091538F"/>
    <w:rsid w:val="0091569C"/>
    <w:rsid w:val="00915801"/>
    <w:rsid w:val="009158E1"/>
    <w:rsid w:val="00915A19"/>
    <w:rsid w:val="00915AAC"/>
    <w:rsid w:val="00915AC0"/>
    <w:rsid w:val="00915B53"/>
    <w:rsid w:val="00915C20"/>
    <w:rsid w:val="00915E5B"/>
    <w:rsid w:val="00916003"/>
    <w:rsid w:val="00916403"/>
    <w:rsid w:val="00916502"/>
    <w:rsid w:val="00916634"/>
    <w:rsid w:val="00916CAB"/>
    <w:rsid w:val="00917737"/>
    <w:rsid w:val="00920024"/>
    <w:rsid w:val="0092012B"/>
    <w:rsid w:val="0092061E"/>
    <w:rsid w:val="009207E4"/>
    <w:rsid w:val="00920B14"/>
    <w:rsid w:val="00920E69"/>
    <w:rsid w:val="00920F6A"/>
    <w:rsid w:val="009212C2"/>
    <w:rsid w:val="00921AC2"/>
    <w:rsid w:val="009222B9"/>
    <w:rsid w:val="00922B2D"/>
    <w:rsid w:val="00922C0A"/>
    <w:rsid w:val="00922E78"/>
    <w:rsid w:val="00922F2B"/>
    <w:rsid w:val="0092301B"/>
    <w:rsid w:val="009231DB"/>
    <w:rsid w:val="00923470"/>
    <w:rsid w:val="00923799"/>
    <w:rsid w:val="009237E1"/>
    <w:rsid w:val="00923A66"/>
    <w:rsid w:val="00923F4E"/>
    <w:rsid w:val="009241DF"/>
    <w:rsid w:val="009249AB"/>
    <w:rsid w:val="0092516D"/>
    <w:rsid w:val="009253F8"/>
    <w:rsid w:val="00926493"/>
    <w:rsid w:val="009268A3"/>
    <w:rsid w:val="009268F0"/>
    <w:rsid w:val="00926CF8"/>
    <w:rsid w:val="00926D60"/>
    <w:rsid w:val="009270CE"/>
    <w:rsid w:val="00927709"/>
    <w:rsid w:val="009278B4"/>
    <w:rsid w:val="009278F6"/>
    <w:rsid w:val="0092791D"/>
    <w:rsid w:val="00927A2E"/>
    <w:rsid w:val="00927C9E"/>
    <w:rsid w:val="00930058"/>
    <w:rsid w:val="009300C3"/>
    <w:rsid w:val="00930140"/>
    <w:rsid w:val="0093019B"/>
    <w:rsid w:val="00930586"/>
    <w:rsid w:val="00930A82"/>
    <w:rsid w:val="00930C9E"/>
    <w:rsid w:val="00931602"/>
    <w:rsid w:val="0093170E"/>
    <w:rsid w:val="0093186D"/>
    <w:rsid w:val="00931CBE"/>
    <w:rsid w:val="009321AC"/>
    <w:rsid w:val="009326C0"/>
    <w:rsid w:val="00932702"/>
    <w:rsid w:val="009329EF"/>
    <w:rsid w:val="009330C9"/>
    <w:rsid w:val="0093338C"/>
    <w:rsid w:val="00933399"/>
    <w:rsid w:val="00933935"/>
    <w:rsid w:val="00933A54"/>
    <w:rsid w:val="00933B1F"/>
    <w:rsid w:val="00933BB4"/>
    <w:rsid w:val="00934651"/>
    <w:rsid w:val="009346D6"/>
    <w:rsid w:val="00934962"/>
    <w:rsid w:val="00934B63"/>
    <w:rsid w:val="0093533F"/>
    <w:rsid w:val="00935B3B"/>
    <w:rsid w:val="00935B3E"/>
    <w:rsid w:val="00935B5B"/>
    <w:rsid w:val="00935BFC"/>
    <w:rsid w:val="00935C35"/>
    <w:rsid w:val="00936067"/>
    <w:rsid w:val="00936885"/>
    <w:rsid w:val="009372FE"/>
    <w:rsid w:val="009376F8"/>
    <w:rsid w:val="009378E3"/>
    <w:rsid w:val="00937C80"/>
    <w:rsid w:val="00940308"/>
    <w:rsid w:val="00940860"/>
    <w:rsid w:val="009408DE"/>
    <w:rsid w:val="0094097C"/>
    <w:rsid w:val="00940A51"/>
    <w:rsid w:val="00941063"/>
    <w:rsid w:val="00941273"/>
    <w:rsid w:val="0094164B"/>
    <w:rsid w:val="00941720"/>
    <w:rsid w:val="00941730"/>
    <w:rsid w:val="0094176F"/>
    <w:rsid w:val="00941D22"/>
    <w:rsid w:val="009422EC"/>
    <w:rsid w:val="009427CF"/>
    <w:rsid w:val="00942927"/>
    <w:rsid w:val="0094299F"/>
    <w:rsid w:val="00942D57"/>
    <w:rsid w:val="009433CD"/>
    <w:rsid w:val="00943434"/>
    <w:rsid w:val="009436A4"/>
    <w:rsid w:val="00943F5C"/>
    <w:rsid w:val="00944251"/>
    <w:rsid w:val="00944515"/>
    <w:rsid w:val="0094463B"/>
    <w:rsid w:val="00944CFA"/>
    <w:rsid w:val="0094614F"/>
    <w:rsid w:val="0094620C"/>
    <w:rsid w:val="00946A7C"/>
    <w:rsid w:val="00946B93"/>
    <w:rsid w:val="00946C1F"/>
    <w:rsid w:val="00946E51"/>
    <w:rsid w:val="00947832"/>
    <w:rsid w:val="00947B2B"/>
    <w:rsid w:val="00947DCB"/>
    <w:rsid w:val="009500C4"/>
    <w:rsid w:val="00950355"/>
    <w:rsid w:val="00951073"/>
    <w:rsid w:val="00951140"/>
    <w:rsid w:val="0095138D"/>
    <w:rsid w:val="0095189E"/>
    <w:rsid w:val="00951B94"/>
    <w:rsid w:val="0095214C"/>
    <w:rsid w:val="00952351"/>
    <w:rsid w:val="00952B24"/>
    <w:rsid w:val="00952D09"/>
    <w:rsid w:val="00952D0B"/>
    <w:rsid w:val="00952D98"/>
    <w:rsid w:val="0095311D"/>
    <w:rsid w:val="009538BD"/>
    <w:rsid w:val="00953AA7"/>
    <w:rsid w:val="00953B79"/>
    <w:rsid w:val="0095420E"/>
    <w:rsid w:val="009544DE"/>
    <w:rsid w:val="0095539E"/>
    <w:rsid w:val="009556A8"/>
    <w:rsid w:val="00955869"/>
    <w:rsid w:val="009558D5"/>
    <w:rsid w:val="00955B78"/>
    <w:rsid w:val="00955B80"/>
    <w:rsid w:val="00956008"/>
    <w:rsid w:val="0095614D"/>
    <w:rsid w:val="0095640E"/>
    <w:rsid w:val="00956AC3"/>
    <w:rsid w:val="00956C6D"/>
    <w:rsid w:val="00956CFE"/>
    <w:rsid w:val="0095766D"/>
    <w:rsid w:val="00957880"/>
    <w:rsid w:val="00957956"/>
    <w:rsid w:val="00957A17"/>
    <w:rsid w:val="00957B11"/>
    <w:rsid w:val="00957BAB"/>
    <w:rsid w:val="00957DED"/>
    <w:rsid w:val="009600EA"/>
    <w:rsid w:val="009604BB"/>
    <w:rsid w:val="009605A9"/>
    <w:rsid w:val="009608A9"/>
    <w:rsid w:val="00960F7D"/>
    <w:rsid w:val="00961369"/>
    <w:rsid w:val="00961573"/>
    <w:rsid w:val="00961600"/>
    <w:rsid w:val="00961770"/>
    <w:rsid w:val="009618C0"/>
    <w:rsid w:val="00962800"/>
    <w:rsid w:val="009628F6"/>
    <w:rsid w:val="00963256"/>
    <w:rsid w:val="00963438"/>
    <w:rsid w:val="0096398E"/>
    <w:rsid w:val="00963EFD"/>
    <w:rsid w:val="00963F5C"/>
    <w:rsid w:val="00964599"/>
    <w:rsid w:val="00964A76"/>
    <w:rsid w:val="00964AFF"/>
    <w:rsid w:val="00964BCC"/>
    <w:rsid w:val="00965D49"/>
    <w:rsid w:val="00965FFC"/>
    <w:rsid w:val="00966140"/>
    <w:rsid w:val="00966556"/>
    <w:rsid w:val="00966D04"/>
    <w:rsid w:val="00966D7E"/>
    <w:rsid w:val="00967800"/>
    <w:rsid w:val="00967A92"/>
    <w:rsid w:val="00967B4E"/>
    <w:rsid w:val="00967E10"/>
    <w:rsid w:val="00970392"/>
    <w:rsid w:val="00970434"/>
    <w:rsid w:val="0097078D"/>
    <w:rsid w:val="009708FB"/>
    <w:rsid w:val="009712B5"/>
    <w:rsid w:val="00971B16"/>
    <w:rsid w:val="00971EAE"/>
    <w:rsid w:val="00972108"/>
    <w:rsid w:val="0097274A"/>
    <w:rsid w:val="00972799"/>
    <w:rsid w:val="00972CDE"/>
    <w:rsid w:val="00972E4A"/>
    <w:rsid w:val="0097312B"/>
    <w:rsid w:val="00973223"/>
    <w:rsid w:val="00973C15"/>
    <w:rsid w:val="00973E6F"/>
    <w:rsid w:val="00973FDA"/>
    <w:rsid w:val="009740FE"/>
    <w:rsid w:val="00974240"/>
    <w:rsid w:val="009742DB"/>
    <w:rsid w:val="0097438F"/>
    <w:rsid w:val="00974BAF"/>
    <w:rsid w:val="00975376"/>
    <w:rsid w:val="0097538F"/>
    <w:rsid w:val="00975B02"/>
    <w:rsid w:val="00975F94"/>
    <w:rsid w:val="00976486"/>
    <w:rsid w:val="0097666A"/>
    <w:rsid w:val="00976681"/>
    <w:rsid w:val="00976947"/>
    <w:rsid w:val="00976C28"/>
    <w:rsid w:val="00976DFA"/>
    <w:rsid w:val="00976FEF"/>
    <w:rsid w:val="00977251"/>
    <w:rsid w:val="00977297"/>
    <w:rsid w:val="0098076B"/>
    <w:rsid w:val="00980958"/>
    <w:rsid w:val="00980F56"/>
    <w:rsid w:val="00981C64"/>
    <w:rsid w:val="00981D62"/>
    <w:rsid w:val="009821F6"/>
    <w:rsid w:val="00982312"/>
    <w:rsid w:val="009828A5"/>
    <w:rsid w:val="0098295D"/>
    <w:rsid w:val="00982C43"/>
    <w:rsid w:val="00982F84"/>
    <w:rsid w:val="00983953"/>
    <w:rsid w:val="00983B71"/>
    <w:rsid w:val="00983F42"/>
    <w:rsid w:val="0098445A"/>
    <w:rsid w:val="0098491E"/>
    <w:rsid w:val="00984BEA"/>
    <w:rsid w:val="00984F7E"/>
    <w:rsid w:val="009850BE"/>
    <w:rsid w:val="00985CD1"/>
    <w:rsid w:val="00985D3E"/>
    <w:rsid w:val="009863EB"/>
    <w:rsid w:val="00986569"/>
    <w:rsid w:val="0098656C"/>
    <w:rsid w:val="00986588"/>
    <w:rsid w:val="009865F9"/>
    <w:rsid w:val="00986D8A"/>
    <w:rsid w:val="00987239"/>
    <w:rsid w:val="00987549"/>
    <w:rsid w:val="00987C42"/>
    <w:rsid w:val="009900E8"/>
    <w:rsid w:val="009902AA"/>
    <w:rsid w:val="009902F7"/>
    <w:rsid w:val="00990310"/>
    <w:rsid w:val="00990699"/>
    <w:rsid w:val="0099089F"/>
    <w:rsid w:val="00990EF8"/>
    <w:rsid w:val="009915D5"/>
    <w:rsid w:val="00991617"/>
    <w:rsid w:val="00991AA2"/>
    <w:rsid w:val="00991F4A"/>
    <w:rsid w:val="009921F9"/>
    <w:rsid w:val="0099224D"/>
    <w:rsid w:val="00992721"/>
    <w:rsid w:val="009927D6"/>
    <w:rsid w:val="009930CD"/>
    <w:rsid w:val="009934F5"/>
    <w:rsid w:val="00993550"/>
    <w:rsid w:val="00993E46"/>
    <w:rsid w:val="009951AD"/>
    <w:rsid w:val="009951B8"/>
    <w:rsid w:val="0099624D"/>
    <w:rsid w:val="00996356"/>
    <w:rsid w:val="009969E9"/>
    <w:rsid w:val="00996AAC"/>
    <w:rsid w:val="00996B40"/>
    <w:rsid w:val="00996B84"/>
    <w:rsid w:val="00997277"/>
    <w:rsid w:val="00997B94"/>
    <w:rsid w:val="00997DBE"/>
    <w:rsid w:val="00997EE1"/>
    <w:rsid w:val="009A0897"/>
    <w:rsid w:val="009A0AEA"/>
    <w:rsid w:val="009A0E79"/>
    <w:rsid w:val="009A0EFF"/>
    <w:rsid w:val="009A12AE"/>
    <w:rsid w:val="009A1362"/>
    <w:rsid w:val="009A153A"/>
    <w:rsid w:val="009A17DD"/>
    <w:rsid w:val="009A1835"/>
    <w:rsid w:val="009A18A5"/>
    <w:rsid w:val="009A2613"/>
    <w:rsid w:val="009A2777"/>
    <w:rsid w:val="009A2958"/>
    <w:rsid w:val="009A2FDE"/>
    <w:rsid w:val="009A3158"/>
    <w:rsid w:val="009A359A"/>
    <w:rsid w:val="009A3E9A"/>
    <w:rsid w:val="009A4124"/>
    <w:rsid w:val="009A434D"/>
    <w:rsid w:val="009A4AEE"/>
    <w:rsid w:val="009A54CD"/>
    <w:rsid w:val="009A5738"/>
    <w:rsid w:val="009A59D1"/>
    <w:rsid w:val="009A5FFF"/>
    <w:rsid w:val="009A62D7"/>
    <w:rsid w:val="009A65E3"/>
    <w:rsid w:val="009A6BE1"/>
    <w:rsid w:val="009A7386"/>
    <w:rsid w:val="009A755D"/>
    <w:rsid w:val="009A773A"/>
    <w:rsid w:val="009A7BEE"/>
    <w:rsid w:val="009A7EBB"/>
    <w:rsid w:val="009B014C"/>
    <w:rsid w:val="009B026B"/>
    <w:rsid w:val="009B04CF"/>
    <w:rsid w:val="009B0AFC"/>
    <w:rsid w:val="009B0BF8"/>
    <w:rsid w:val="009B0C7C"/>
    <w:rsid w:val="009B0D82"/>
    <w:rsid w:val="009B0DEB"/>
    <w:rsid w:val="009B1058"/>
    <w:rsid w:val="009B11AA"/>
    <w:rsid w:val="009B11B4"/>
    <w:rsid w:val="009B1310"/>
    <w:rsid w:val="009B1325"/>
    <w:rsid w:val="009B14B6"/>
    <w:rsid w:val="009B14D9"/>
    <w:rsid w:val="009B15D7"/>
    <w:rsid w:val="009B198F"/>
    <w:rsid w:val="009B19ED"/>
    <w:rsid w:val="009B1E3C"/>
    <w:rsid w:val="009B1EE0"/>
    <w:rsid w:val="009B2048"/>
    <w:rsid w:val="009B2526"/>
    <w:rsid w:val="009B26BF"/>
    <w:rsid w:val="009B29E1"/>
    <w:rsid w:val="009B37E6"/>
    <w:rsid w:val="009B38D3"/>
    <w:rsid w:val="009B3CDB"/>
    <w:rsid w:val="009B3DCB"/>
    <w:rsid w:val="009B4046"/>
    <w:rsid w:val="009B40F2"/>
    <w:rsid w:val="009B45BA"/>
    <w:rsid w:val="009B45D8"/>
    <w:rsid w:val="009B4DA4"/>
    <w:rsid w:val="009B503C"/>
    <w:rsid w:val="009B51E9"/>
    <w:rsid w:val="009B59C0"/>
    <w:rsid w:val="009B5B46"/>
    <w:rsid w:val="009B5C14"/>
    <w:rsid w:val="009B6346"/>
    <w:rsid w:val="009B663E"/>
    <w:rsid w:val="009B66A8"/>
    <w:rsid w:val="009B68C4"/>
    <w:rsid w:val="009B6A94"/>
    <w:rsid w:val="009B6CAE"/>
    <w:rsid w:val="009B7398"/>
    <w:rsid w:val="009B78BC"/>
    <w:rsid w:val="009C033A"/>
    <w:rsid w:val="009C0922"/>
    <w:rsid w:val="009C0CE3"/>
    <w:rsid w:val="009C0D99"/>
    <w:rsid w:val="009C0F64"/>
    <w:rsid w:val="009C10C9"/>
    <w:rsid w:val="009C14F4"/>
    <w:rsid w:val="009C1925"/>
    <w:rsid w:val="009C1D0B"/>
    <w:rsid w:val="009C1D8B"/>
    <w:rsid w:val="009C205A"/>
    <w:rsid w:val="009C2587"/>
    <w:rsid w:val="009C294B"/>
    <w:rsid w:val="009C2AE4"/>
    <w:rsid w:val="009C2BAD"/>
    <w:rsid w:val="009C2CF2"/>
    <w:rsid w:val="009C300C"/>
    <w:rsid w:val="009C367D"/>
    <w:rsid w:val="009C38BD"/>
    <w:rsid w:val="009C3F5E"/>
    <w:rsid w:val="009C4642"/>
    <w:rsid w:val="009C4771"/>
    <w:rsid w:val="009C48E7"/>
    <w:rsid w:val="009C4EB7"/>
    <w:rsid w:val="009C5605"/>
    <w:rsid w:val="009C56C8"/>
    <w:rsid w:val="009C56FB"/>
    <w:rsid w:val="009C5C23"/>
    <w:rsid w:val="009C5E4A"/>
    <w:rsid w:val="009C6ACA"/>
    <w:rsid w:val="009C72DD"/>
    <w:rsid w:val="009C73A8"/>
    <w:rsid w:val="009C7471"/>
    <w:rsid w:val="009C769C"/>
    <w:rsid w:val="009C7735"/>
    <w:rsid w:val="009C78E2"/>
    <w:rsid w:val="009C7971"/>
    <w:rsid w:val="009C7A81"/>
    <w:rsid w:val="009D00E2"/>
    <w:rsid w:val="009D0240"/>
    <w:rsid w:val="009D0596"/>
    <w:rsid w:val="009D078F"/>
    <w:rsid w:val="009D0E08"/>
    <w:rsid w:val="009D0E42"/>
    <w:rsid w:val="009D147A"/>
    <w:rsid w:val="009D170B"/>
    <w:rsid w:val="009D18F9"/>
    <w:rsid w:val="009D1A39"/>
    <w:rsid w:val="009D1CEA"/>
    <w:rsid w:val="009D1D2B"/>
    <w:rsid w:val="009D1D3C"/>
    <w:rsid w:val="009D1E7A"/>
    <w:rsid w:val="009D2002"/>
    <w:rsid w:val="009D2312"/>
    <w:rsid w:val="009D25FD"/>
    <w:rsid w:val="009D2CDC"/>
    <w:rsid w:val="009D2D2B"/>
    <w:rsid w:val="009D2FF4"/>
    <w:rsid w:val="009D320E"/>
    <w:rsid w:val="009D35F0"/>
    <w:rsid w:val="009D36DE"/>
    <w:rsid w:val="009D3FA9"/>
    <w:rsid w:val="009D44A6"/>
    <w:rsid w:val="009D44DC"/>
    <w:rsid w:val="009D486D"/>
    <w:rsid w:val="009D4A56"/>
    <w:rsid w:val="009D4EC0"/>
    <w:rsid w:val="009D5142"/>
    <w:rsid w:val="009D5284"/>
    <w:rsid w:val="009D52B3"/>
    <w:rsid w:val="009D57B0"/>
    <w:rsid w:val="009D59D6"/>
    <w:rsid w:val="009D5B36"/>
    <w:rsid w:val="009D6017"/>
    <w:rsid w:val="009D63A5"/>
    <w:rsid w:val="009D6D5E"/>
    <w:rsid w:val="009D6F01"/>
    <w:rsid w:val="009D73A5"/>
    <w:rsid w:val="009D74D5"/>
    <w:rsid w:val="009D7C68"/>
    <w:rsid w:val="009E043B"/>
    <w:rsid w:val="009E062A"/>
    <w:rsid w:val="009E0BFE"/>
    <w:rsid w:val="009E0E98"/>
    <w:rsid w:val="009E1A53"/>
    <w:rsid w:val="009E1CD7"/>
    <w:rsid w:val="009E2091"/>
    <w:rsid w:val="009E21D8"/>
    <w:rsid w:val="009E21FC"/>
    <w:rsid w:val="009E2BC8"/>
    <w:rsid w:val="009E2DBF"/>
    <w:rsid w:val="009E30F1"/>
    <w:rsid w:val="009E34BF"/>
    <w:rsid w:val="009E356E"/>
    <w:rsid w:val="009E4333"/>
    <w:rsid w:val="009E47AF"/>
    <w:rsid w:val="009E52D8"/>
    <w:rsid w:val="009E545E"/>
    <w:rsid w:val="009E597A"/>
    <w:rsid w:val="009E5A18"/>
    <w:rsid w:val="009E625D"/>
    <w:rsid w:val="009E67F9"/>
    <w:rsid w:val="009E6DF8"/>
    <w:rsid w:val="009E6E76"/>
    <w:rsid w:val="009E7374"/>
    <w:rsid w:val="009E797B"/>
    <w:rsid w:val="009E7989"/>
    <w:rsid w:val="009E7C8F"/>
    <w:rsid w:val="009F0288"/>
    <w:rsid w:val="009F0737"/>
    <w:rsid w:val="009F07F6"/>
    <w:rsid w:val="009F08C9"/>
    <w:rsid w:val="009F0BDA"/>
    <w:rsid w:val="009F0EE6"/>
    <w:rsid w:val="009F16C4"/>
    <w:rsid w:val="009F1DE7"/>
    <w:rsid w:val="009F2068"/>
    <w:rsid w:val="009F20FF"/>
    <w:rsid w:val="009F281B"/>
    <w:rsid w:val="009F29EC"/>
    <w:rsid w:val="009F2A4C"/>
    <w:rsid w:val="009F2DFF"/>
    <w:rsid w:val="009F345F"/>
    <w:rsid w:val="009F352B"/>
    <w:rsid w:val="009F3669"/>
    <w:rsid w:val="009F3EC9"/>
    <w:rsid w:val="009F470B"/>
    <w:rsid w:val="009F495E"/>
    <w:rsid w:val="009F49F7"/>
    <w:rsid w:val="009F4C0F"/>
    <w:rsid w:val="009F60A8"/>
    <w:rsid w:val="009F61F9"/>
    <w:rsid w:val="009F6320"/>
    <w:rsid w:val="009F66D7"/>
    <w:rsid w:val="009F6B96"/>
    <w:rsid w:val="009F6D38"/>
    <w:rsid w:val="009F74A4"/>
    <w:rsid w:val="009F7640"/>
    <w:rsid w:val="009F7984"/>
    <w:rsid w:val="009F7AEB"/>
    <w:rsid w:val="009F7E13"/>
    <w:rsid w:val="00A00043"/>
    <w:rsid w:val="00A00202"/>
    <w:rsid w:val="00A00B93"/>
    <w:rsid w:val="00A0113C"/>
    <w:rsid w:val="00A01D3F"/>
    <w:rsid w:val="00A01E15"/>
    <w:rsid w:val="00A01E5F"/>
    <w:rsid w:val="00A02287"/>
    <w:rsid w:val="00A02665"/>
    <w:rsid w:val="00A02693"/>
    <w:rsid w:val="00A02A28"/>
    <w:rsid w:val="00A02B42"/>
    <w:rsid w:val="00A031D1"/>
    <w:rsid w:val="00A0329E"/>
    <w:rsid w:val="00A032E7"/>
    <w:rsid w:val="00A037BE"/>
    <w:rsid w:val="00A0487B"/>
    <w:rsid w:val="00A04C62"/>
    <w:rsid w:val="00A04C66"/>
    <w:rsid w:val="00A055A8"/>
    <w:rsid w:val="00A05813"/>
    <w:rsid w:val="00A05C1C"/>
    <w:rsid w:val="00A05E28"/>
    <w:rsid w:val="00A063F1"/>
    <w:rsid w:val="00A06493"/>
    <w:rsid w:val="00A06581"/>
    <w:rsid w:val="00A06788"/>
    <w:rsid w:val="00A067DF"/>
    <w:rsid w:val="00A06C19"/>
    <w:rsid w:val="00A06DF3"/>
    <w:rsid w:val="00A07003"/>
    <w:rsid w:val="00A0756D"/>
    <w:rsid w:val="00A07B41"/>
    <w:rsid w:val="00A07DB7"/>
    <w:rsid w:val="00A07F41"/>
    <w:rsid w:val="00A10604"/>
    <w:rsid w:val="00A108B9"/>
    <w:rsid w:val="00A113AD"/>
    <w:rsid w:val="00A1180B"/>
    <w:rsid w:val="00A11A52"/>
    <w:rsid w:val="00A11C6D"/>
    <w:rsid w:val="00A11EB4"/>
    <w:rsid w:val="00A12690"/>
    <w:rsid w:val="00A12D27"/>
    <w:rsid w:val="00A12D84"/>
    <w:rsid w:val="00A132CA"/>
    <w:rsid w:val="00A13334"/>
    <w:rsid w:val="00A13B36"/>
    <w:rsid w:val="00A13DFF"/>
    <w:rsid w:val="00A13F5B"/>
    <w:rsid w:val="00A1427F"/>
    <w:rsid w:val="00A1463F"/>
    <w:rsid w:val="00A1475F"/>
    <w:rsid w:val="00A14AEA"/>
    <w:rsid w:val="00A14B81"/>
    <w:rsid w:val="00A14CCF"/>
    <w:rsid w:val="00A14D99"/>
    <w:rsid w:val="00A14DDE"/>
    <w:rsid w:val="00A14F2A"/>
    <w:rsid w:val="00A15C28"/>
    <w:rsid w:val="00A15D0F"/>
    <w:rsid w:val="00A15E88"/>
    <w:rsid w:val="00A15EC7"/>
    <w:rsid w:val="00A16415"/>
    <w:rsid w:val="00A1652E"/>
    <w:rsid w:val="00A1660A"/>
    <w:rsid w:val="00A1661E"/>
    <w:rsid w:val="00A16689"/>
    <w:rsid w:val="00A16AB8"/>
    <w:rsid w:val="00A16C40"/>
    <w:rsid w:val="00A17234"/>
    <w:rsid w:val="00A17236"/>
    <w:rsid w:val="00A17837"/>
    <w:rsid w:val="00A178CA"/>
    <w:rsid w:val="00A17AD7"/>
    <w:rsid w:val="00A17E19"/>
    <w:rsid w:val="00A17EAD"/>
    <w:rsid w:val="00A208A9"/>
    <w:rsid w:val="00A20ECC"/>
    <w:rsid w:val="00A2123E"/>
    <w:rsid w:val="00A212ED"/>
    <w:rsid w:val="00A218DE"/>
    <w:rsid w:val="00A219ED"/>
    <w:rsid w:val="00A21ABA"/>
    <w:rsid w:val="00A21AC9"/>
    <w:rsid w:val="00A21DB7"/>
    <w:rsid w:val="00A2224B"/>
    <w:rsid w:val="00A222E9"/>
    <w:rsid w:val="00A2230E"/>
    <w:rsid w:val="00A228BC"/>
    <w:rsid w:val="00A2369C"/>
    <w:rsid w:val="00A239D0"/>
    <w:rsid w:val="00A23FAC"/>
    <w:rsid w:val="00A240B8"/>
    <w:rsid w:val="00A241EA"/>
    <w:rsid w:val="00A2523C"/>
    <w:rsid w:val="00A252EE"/>
    <w:rsid w:val="00A25306"/>
    <w:rsid w:val="00A25383"/>
    <w:rsid w:val="00A258E5"/>
    <w:rsid w:val="00A26204"/>
    <w:rsid w:val="00A268C2"/>
    <w:rsid w:val="00A2699E"/>
    <w:rsid w:val="00A26F94"/>
    <w:rsid w:val="00A274D3"/>
    <w:rsid w:val="00A27711"/>
    <w:rsid w:val="00A279D5"/>
    <w:rsid w:val="00A27A4B"/>
    <w:rsid w:val="00A30003"/>
    <w:rsid w:val="00A30650"/>
    <w:rsid w:val="00A30D5D"/>
    <w:rsid w:val="00A3170F"/>
    <w:rsid w:val="00A31B1E"/>
    <w:rsid w:val="00A32242"/>
    <w:rsid w:val="00A327FE"/>
    <w:rsid w:val="00A329AB"/>
    <w:rsid w:val="00A329F3"/>
    <w:rsid w:val="00A32AAE"/>
    <w:rsid w:val="00A32BE4"/>
    <w:rsid w:val="00A32CE7"/>
    <w:rsid w:val="00A33156"/>
    <w:rsid w:val="00A33734"/>
    <w:rsid w:val="00A3390C"/>
    <w:rsid w:val="00A33A4A"/>
    <w:rsid w:val="00A33BB4"/>
    <w:rsid w:val="00A33C07"/>
    <w:rsid w:val="00A3402A"/>
    <w:rsid w:val="00A3466C"/>
    <w:rsid w:val="00A34922"/>
    <w:rsid w:val="00A35069"/>
    <w:rsid w:val="00A357C0"/>
    <w:rsid w:val="00A35DB1"/>
    <w:rsid w:val="00A364DA"/>
    <w:rsid w:val="00A367A4"/>
    <w:rsid w:val="00A36931"/>
    <w:rsid w:val="00A36BAE"/>
    <w:rsid w:val="00A3705E"/>
    <w:rsid w:val="00A372CE"/>
    <w:rsid w:val="00A3788D"/>
    <w:rsid w:val="00A379A6"/>
    <w:rsid w:val="00A37E5A"/>
    <w:rsid w:val="00A403D6"/>
    <w:rsid w:val="00A40465"/>
    <w:rsid w:val="00A407D3"/>
    <w:rsid w:val="00A40AE8"/>
    <w:rsid w:val="00A40C3A"/>
    <w:rsid w:val="00A40C5B"/>
    <w:rsid w:val="00A40CDA"/>
    <w:rsid w:val="00A40FF8"/>
    <w:rsid w:val="00A4111C"/>
    <w:rsid w:val="00A4113A"/>
    <w:rsid w:val="00A417A7"/>
    <w:rsid w:val="00A418F4"/>
    <w:rsid w:val="00A41B53"/>
    <w:rsid w:val="00A41D1F"/>
    <w:rsid w:val="00A41D78"/>
    <w:rsid w:val="00A41F4E"/>
    <w:rsid w:val="00A42B4D"/>
    <w:rsid w:val="00A42CC4"/>
    <w:rsid w:val="00A437E4"/>
    <w:rsid w:val="00A439C7"/>
    <w:rsid w:val="00A43B39"/>
    <w:rsid w:val="00A442A5"/>
    <w:rsid w:val="00A4456E"/>
    <w:rsid w:val="00A4465E"/>
    <w:rsid w:val="00A4484B"/>
    <w:rsid w:val="00A448F0"/>
    <w:rsid w:val="00A4502D"/>
    <w:rsid w:val="00A45043"/>
    <w:rsid w:val="00A45426"/>
    <w:rsid w:val="00A4561A"/>
    <w:rsid w:val="00A45A15"/>
    <w:rsid w:val="00A45E19"/>
    <w:rsid w:val="00A460D4"/>
    <w:rsid w:val="00A463AD"/>
    <w:rsid w:val="00A4654E"/>
    <w:rsid w:val="00A46670"/>
    <w:rsid w:val="00A471C5"/>
    <w:rsid w:val="00A475D0"/>
    <w:rsid w:val="00A47F0D"/>
    <w:rsid w:val="00A5011B"/>
    <w:rsid w:val="00A5026B"/>
    <w:rsid w:val="00A516F0"/>
    <w:rsid w:val="00A51809"/>
    <w:rsid w:val="00A5197E"/>
    <w:rsid w:val="00A51A55"/>
    <w:rsid w:val="00A51F39"/>
    <w:rsid w:val="00A52109"/>
    <w:rsid w:val="00A5233E"/>
    <w:rsid w:val="00A525AF"/>
    <w:rsid w:val="00A525F4"/>
    <w:rsid w:val="00A5270F"/>
    <w:rsid w:val="00A52DBF"/>
    <w:rsid w:val="00A5320A"/>
    <w:rsid w:val="00A53E75"/>
    <w:rsid w:val="00A543E1"/>
    <w:rsid w:val="00A544EF"/>
    <w:rsid w:val="00A54541"/>
    <w:rsid w:val="00A54922"/>
    <w:rsid w:val="00A54A5D"/>
    <w:rsid w:val="00A54AB9"/>
    <w:rsid w:val="00A54C2F"/>
    <w:rsid w:val="00A54E39"/>
    <w:rsid w:val="00A54E83"/>
    <w:rsid w:val="00A5535D"/>
    <w:rsid w:val="00A554C8"/>
    <w:rsid w:val="00A5584A"/>
    <w:rsid w:val="00A5588D"/>
    <w:rsid w:val="00A558D7"/>
    <w:rsid w:val="00A55A33"/>
    <w:rsid w:val="00A56316"/>
    <w:rsid w:val="00A56699"/>
    <w:rsid w:val="00A56907"/>
    <w:rsid w:val="00A5697C"/>
    <w:rsid w:val="00A56B13"/>
    <w:rsid w:val="00A57069"/>
    <w:rsid w:val="00A57CE4"/>
    <w:rsid w:val="00A57DE0"/>
    <w:rsid w:val="00A600CE"/>
    <w:rsid w:val="00A6026E"/>
    <w:rsid w:val="00A604F3"/>
    <w:rsid w:val="00A6072F"/>
    <w:rsid w:val="00A60D17"/>
    <w:rsid w:val="00A612CD"/>
    <w:rsid w:val="00A614A3"/>
    <w:rsid w:val="00A6150A"/>
    <w:rsid w:val="00A6173F"/>
    <w:rsid w:val="00A61A52"/>
    <w:rsid w:val="00A61CC7"/>
    <w:rsid w:val="00A61F4D"/>
    <w:rsid w:val="00A62263"/>
    <w:rsid w:val="00A622D9"/>
    <w:rsid w:val="00A6281C"/>
    <w:rsid w:val="00A62A93"/>
    <w:rsid w:val="00A62C16"/>
    <w:rsid w:val="00A62FF4"/>
    <w:rsid w:val="00A631DF"/>
    <w:rsid w:val="00A6330F"/>
    <w:rsid w:val="00A6332E"/>
    <w:rsid w:val="00A63391"/>
    <w:rsid w:val="00A633E5"/>
    <w:rsid w:val="00A63473"/>
    <w:rsid w:val="00A637F9"/>
    <w:rsid w:val="00A63B3A"/>
    <w:rsid w:val="00A641CC"/>
    <w:rsid w:val="00A64723"/>
    <w:rsid w:val="00A651CE"/>
    <w:rsid w:val="00A65432"/>
    <w:rsid w:val="00A65940"/>
    <w:rsid w:val="00A65C0B"/>
    <w:rsid w:val="00A66302"/>
    <w:rsid w:val="00A668A8"/>
    <w:rsid w:val="00A66D5B"/>
    <w:rsid w:val="00A66DF3"/>
    <w:rsid w:val="00A66EFD"/>
    <w:rsid w:val="00A6706E"/>
    <w:rsid w:val="00A671C2"/>
    <w:rsid w:val="00A67359"/>
    <w:rsid w:val="00A674F8"/>
    <w:rsid w:val="00A67634"/>
    <w:rsid w:val="00A67DF3"/>
    <w:rsid w:val="00A707EB"/>
    <w:rsid w:val="00A710E1"/>
    <w:rsid w:val="00A71155"/>
    <w:rsid w:val="00A71435"/>
    <w:rsid w:val="00A7171F"/>
    <w:rsid w:val="00A7234B"/>
    <w:rsid w:val="00A7280E"/>
    <w:rsid w:val="00A728BE"/>
    <w:rsid w:val="00A728F9"/>
    <w:rsid w:val="00A72BEA"/>
    <w:rsid w:val="00A72C87"/>
    <w:rsid w:val="00A72F20"/>
    <w:rsid w:val="00A73369"/>
    <w:rsid w:val="00A735A5"/>
    <w:rsid w:val="00A73CCB"/>
    <w:rsid w:val="00A73D5D"/>
    <w:rsid w:val="00A75C85"/>
    <w:rsid w:val="00A75F81"/>
    <w:rsid w:val="00A76256"/>
    <w:rsid w:val="00A76440"/>
    <w:rsid w:val="00A76C68"/>
    <w:rsid w:val="00A76EFC"/>
    <w:rsid w:val="00A776D6"/>
    <w:rsid w:val="00A77808"/>
    <w:rsid w:val="00A77B26"/>
    <w:rsid w:val="00A8039F"/>
    <w:rsid w:val="00A807E2"/>
    <w:rsid w:val="00A80C09"/>
    <w:rsid w:val="00A81ED0"/>
    <w:rsid w:val="00A81F2F"/>
    <w:rsid w:val="00A8227F"/>
    <w:rsid w:val="00A82415"/>
    <w:rsid w:val="00A82687"/>
    <w:rsid w:val="00A82782"/>
    <w:rsid w:val="00A82A60"/>
    <w:rsid w:val="00A82E6C"/>
    <w:rsid w:val="00A831DB"/>
    <w:rsid w:val="00A8358D"/>
    <w:rsid w:val="00A83945"/>
    <w:rsid w:val="00A83C9F"/>
    <w:rsid w:val="00A83D59"/>
    <w:rsid w:val="00A84250"/>
    <w:rsid w:val="00A84352"/>
    <w:rsid w:val="00A8443D"/>
    <w:rsid w:val="00A845C8"/>
    <w:rsid w:val="00A84612"/>
    <w:rsid w:val="00A8494C"/>
    <w:rsid w:val="00A849DB"/>
    <w:rsid w:val="00A84D42"/>
    <w:rsid w:val="00A84D78"/>
    <w:rsid w:val="00A84E66"/>
    <w:rsid w:val="00A85072"/>
    <w:rsid w:val="00A853FC"/>
    <w:rsid w:val="00A8560B"/>
    <w:rsid w:val="00A85738"/>
    <w:rsid w:val="00A857AE"/>
    <w:rsid w:val="00A85AAD"/>
    <w:rsid w:val="00A85FC8"/>
    <w:rsid w:val="00A85FFB"/>
    <w:rsid w:val="00A860EF"/>
    <w:rsid w:val="00A8616E"/>
    <w:rsid w:val="00A862FD"/>
    <w:rsid w:val="00A86761"/>
    <w:rsid w:val="00A867FF"/>
    <w:rsid w:val="00A86B6B"/>
    <w:rsid w:val="00A86F70"/>
    <w:rsid w:val="00A86FA0"/>
    <w:rsid w:val="00A87B31"/>
    <w:rsid w:val="00A87D0D"/>
    <w:rsid w:val="00A90300"/>
    <w:rsid w:val="00A90757"/>
    <w:rsid w:val="00A90C1F"/>
    <w:rsid w:val="00A910B0"/>
    <w:rsid w:val="00A9121A"/>
    <w:rsid w:val="00A9135C"/>
    <w:rsid w:val="00A91400"/>
    <w:rsid w:val="00A917A4"/>
    <w:rsid w:val="00A91B86"/>
    <w:rsid w:val="00A920A3"/>
    <w:rsid w:val="00A92788"/>
    <w:rsid w:val="00A92BB1"/>
    <w:rsid w:val="00A92ED4"/>
    <w:rsid w:val="00A930B1"/>
    <w:rsid w:val="00A931B9"/>
    <w:rsid w:val="00A93E40"/>
    <w:rsid w:val="00A94847"/>
    <w:rsid w:val="00A956C2"/>
    <w:rsid w:val="00A957FA"/>
    <w:rsid w:val="00A95821"/>
    <w:rsid w:val="00A96032"/>
    <w:rsid w:val="00A96395"/>
    <w:rsid w:val="00A96CA2"/>
    <w:rsid w:val="00A96EC0"/>
    <w:rsid w:val="00A97013"/>
    <w:rsid w:val="00A97047"/>
    <w:rsid w:val="00A972D8"/>
    <w:rsid w:val="00A97529"/>
    <w:rsid w:val="00A97994"/>
    <w:rsid w:val="00A97AAB"/>
    <w:rsid w:val="00AA00A6"/>
    <w:rsid w:val="00AA0297"/>
    <w:rsid w:val="00AA03FB"/>
    <w:rsid w:val="00AA06EF"/>
    <w:rsid w:val="00AA0945"/>
    <w:rsid w:val="00AA19D2"/>
    <w:rsid w:val="00AA1FA5"/>
    <w:rsid w:val="00AA201D"/>
    <w:rsid w:val="00AA20C8"/>
    <w:rsid w:val="00AA2219"/>
    <w:rsid w:val="00AA2B84"/>
    <w:rsid w:val="00AA2C19"/>
    <w:rsid w:val="00AA2CD2"/>
    <w:rsid w:val="00AA30AE"/>
    <w:rsid w:val="00AA34AD"/>
    <w:rsid w:val="00AA37D3"/>
    <w:rsid w:val="00AA39B3"/>
    <w:rsid w:val="00AA3BCE"/>
    <w:rsid w:val="00AA43D7"/>
    <w:rsid w:val="00AA4BA2"/>
    <w:rsid w:val="00AA4FFD"/>
    <w:rsid w:val="00AA511A"/>
    <w:rsid w:val="00AA56A6"/>
    <w:rsid w:val="00AA579F"/>
    <w:rsid w:val="00AA5DB2"/>
    <w:rsid w:val="00AA62F2"/>
    <w:rsid w:val="00AA6407"/>
    <w:rsid w:val="00AA67BA"/>
    <w:rsid w:val="00AA67BE"/>
    <w:rsid w:val="00AA6991"/>
    <w:rsid w:val="00AA710F"/>
    <w:rsid w:val="00AA77BD"/>
    <w:rsid w:val="00AA7A2C"/>
    <w:rsid w:val="00AA7D1F"/>
    <w:rsid w:val="00AB05DD"/>
    <w:rsid w:val="00AB090E"/>
    <w:rsid w:val="00AB0980"/>
    <w:rsid w:val="00AB0E48"/>
    <w:rsid w:val="00AB1348"/>
    <w:rsid w:val="00AB15AF"/>
    <w:rsid w:val="00AB1976"/>
    <w:rsid w:val="00AB1A0B"/>
    <w:rsid w:val="00AB2577"/>
    <w:rsid w:val="00AB2D0F"/>
    <w:rsid w:val="00AB30F7"/>
    <w:rsid w:val="00AB3294"/>
    <w:rsid w:val="00AB3682"/>
    <w:rsid w:val="00AB4037"/>
    <w:rsid w:val="00AB40EC"/>
    <w:rsid w:val="00AB4416"/>
    <w:rsid w:val="00AB475F"/>
    <w:rsid w:val="00AB4850"/>
    <w:rsid w:val="00AB492F"/>
    <w:rsid w:val="00AB49CF"/>
    <w:rsid w:val="00AB4A01"/>
    <w:rsid w:val="00AB4DC2"/>
    <w:rsid w:val="00AB5254"/>
    <w:rsid w:val="00AB52D6"/>
    <w:rsid w:val="00AB571B"/>
    <w:rsid w:val="00AB5DEE"/>
    <w:rsid w:val="00AB63DE"/>
    <w:rsid w:val="00AB6AFE"/>
    <w:rsid w:val="00AB6C7C"/>
    <w:rsid w:val="00AB6D1E"/>
    <w:rsid w:val="00AB717E"/>
    <w:rsid w:val="00AB732F"/>
    <w:rsid w:val="00AB7484"/>
    <w:rsid w:val="00AB7815"/>
    <w:rsid w:val="00AC05F0"/>
    <w:rsid w:val="00AC0721"/>
    <w:rsid w:val="00AC072F"/>
    <w:rsid w:val="00AC0EC3"/>
    <w:rsid w:val="00AC11DD"/>
    <w:rsid w:val="00AC13B6"/>
    <w:rsid w:val="00AC16AD"/>
    <w:rsid w:val="00AC18D6"/>
    <w:rsid w:val="00AC1B25"/>
    <w:rsid w:val="00AC1F37"/>
    <w:rsid w:val="00AC20D3"/>
    <w:rsid w:val="00AC21D9"/>
    <w:rsid w:val="00AC24EB"/>
    <w:rsid w:val="00AC2565"/>
    <w:rsid w:val="00AC2B36"/>
    <w:rsid w:val="00AC2E4B"/>
    <w:rsid w:val="00AC2E57"/>
    <w:rsid w:val="00AC354D"/>
    <w:rsid w:val="00AC3A94"/>
    <w:rsid w:val="00AC4A8A"/>
    <w:rsid w:val="00AC4D0A"/>
    <w:rsid w:val="00AC50CD"/>
    <w:rsid w:val="00AC5694"/>
    <w:rsid w:val="00AC5CC1"/>
    <w:rsid w:val="00AC5E8B"/>
    <w:rsid w:val="00AC605F"/>
    <w:rsid w:val="00AC6131"/>
    <w:rsid w:val="00AC6861"/>
    <w:rsid w:val="00AC6D03"/>
    <w:rsid w:val="00AC70A6"/>
    <w:rsid w:val="00AC717E"/>
    <w:rsid w:val="00AC78D1"/>
    <w:rsid w:val="00AD02D1"/>
    <w:rsid w:val="00AD0A31"/>
    <w:rsid w:val="00AD1101"/>
    <w:rsid w:val="00AD1212"/>
    <w:rsid w:val="00AD13E0"/>
    <w:rsid w:val="00AD175E"/>
    <w:rsid w:val="00AD1813"/>
    <w:rsid w:val="00AD1824"/>
    <w:rsid w:val="00AD18F0"/>
    <w:rsid w:val="00AD1BDC"/>
    <w:rsid w:val="00AD1BDE"/>
    <w:rsid w:val="00AD1C66"/>
    <w:rsid w:val="00AD22BB"/>
    <w:rsid w:val="00AD2416"/>
    <w:rsid w:val="00AD2965"/>
    <w:rsid w:val="00AD32FD"/>
    <w:rsid w:val="00AD3458"/>
    <w:rsid w:val="00AD401E"/>
    <w:rsid w:val="00AD484F"/>
    <w:rsid w:val="00AD4D51"/>
    <w:rsid w:val="00AD4ED0"/>
    <w:rsid w:val="00AD4F9C"/>
    <w:rsid w:val="00AD50C6"/>
    <w:rsid w:val="00AD513C"/>
    <w:rsid w:val="00AD524F"/>
    <w:rsid w:val="00AD53E2"/>
    <w:rsid w:val="00AD566C"/>
    <w:rsid w:val="00AD56F6"/>
    <w:rsid w:val="00AD5837"/>
    <w:rsid w:val="00AD596C"/>
    <w:rsid w:val="00AD5A02"/>
    <w:rsid w:val="00AD5B01"/>
    <w:rsid w:val="00AD5D21"/>
    <w:rsid w:val="00AD6221"/>
    <w:rsid w:val="00AD646F"/>
    <w:rsid w:val="00AD6476"/>
    <w:rsid w:val="00AD6973"/>
    <w:rsid w:val="00AD6DF5"/>
    <w:rsid w:val="00AD7086"/>
    <w:rsid w:val="00AD7467"/>
    <w:rsid w:val="00AD7472"/>
    <w:rsid w:val="00AD7490"/>
    <w:rsid w:val="00AD767F"/>
    <w:rsid w:val="00AD7864"/>
    <w:rsid w:val="00AE0244"/>
    <w:rsid w:val="00AE02E9"/>
    <w:rsid w:val="00AE08F8"/>
    <w:rsid w:val="00AE1030"/>
    <w:rsid w:val="00AE139F"/>
    <w:rsid w:val="00AE17DB"/>
    <w:rsid w:val="00AE19C8"/>
    <w:rsid w:val="00AE1F6A"/>
    <w:rsid w:val="00AE26EF"/>
    <w:rsid w:val="00AE2900"/>
    <w:rsid w:val="00AE2919"/>
    <w:rsid w:val="00AE2B44"/>
    <w:rsid w:val="00AE2C31"/>
    <w:rsid w:val="00AE2C65"/>
    <w:rsid w:val="00AE3130"/>
    <w:rsid w:val="00AE3391"/>
    <w:rsid w:val="00AE353D"/>
    <w:rsid w:val="00AE3735"/>
    <w:rsid w:val="00AE3955"/>
    <w:rsid w:val="00AE3E2B"/>
    <w:rsid w:val="00AE464E"/>
    <w:rsid w:val="00AE49E9"/>
    <w:rsid w:val="00AE4A77"/>
    <w:rsid w:val="00AE4BFA"/>
    <w:rsid w:val="00AE4D0F"/>
    <w:rsid w:val="00AE5217"/>
    <w:rsid w:val="00AE5231"/>
    <w:rsid w:val="00AE5507"/>
    <w:rsid w:val="00AE5EA4"/>
    <w:rsid w:val="00AE673C"/>
    <w:rsid w:val="00AE6993"/>
    <w:rsid w:val="00AE69C9"/>
    <w:rsid w:val="00AE6B8D"/>
    <w:rsid w:val="00AE6D0D"/>
    <w:rsid w:val="00AE7083"/>
    <w:rsid w:val="00AE7335"/>
    <w:rsid w:val="00AE7B3A"/>
    <w:rsid w:val="00AE7E0F"/>
    <w:rsid w:val="00AF0031"/>
    <w:rsid w:val="00AF024E"/>
    <w:rsid w:val="00AF0355"/>
    <w:rsid w:val="00AF05FF"/>
    <w:rsid w:val="00AF0692"/>
    <w:rsid w:val="00AF0DD4"/>
    <w:rsid w:val="00AF0E5E"/>
    <w:rsid w:val="00AF1522"/>
    <w:rsid w:val="00AF154A"/>
    <w:rsid w:val="00AF172E"/>
    <w:rsid w:val="00AF1CEC"/>
    <w:rsid w:val="00AF1E1C"/>
    <w:rsid w:val="00AF1E67"/>
    <w:rsid w:val="00AF1ED4"/>
    <w:rsid w:val="00AF24F0"/>
    <w:rsid w:val="00AF25E6"/>
    <w:rsid w:val="00AF34BE"/>
    <w:rsid w:val="00AF351E"/>
    <w:rsid w:val="00AF35E7"/>
    <w:rsid w:val="00AF3669"/>
    <w:rsid w:val="00AF37FF"/>
    <w:rsid w:val="00AF3BD6"/>
    <w:rsid w:val="00AF3C79"/>
    <w:rsid w:val="00AF3FBD"/>
    <w:rsid w:val="00AF480B"/>
    <w:rsid w:val="00AF4AF2"/>
    <w:rsid w:val="00AF4C9F"/>
    <w:rsid w:val="00AF4FAB"/>
    <w:rsid w:val="00AF5B57"/>
    <w:rsid w:val="00AF5F06"/>
    <w:rsid w:val="00AF673A"/>
    <w:rsid w:val="00AF76AD"/>
    <w:rsid w:val="00AF7778"/>
    <w:rsid w:val="00AF7A35"/>
    <w:rsid w:val="00AF7BC6"/>
    <w:rsid w:val="00B00317"/>
    <w:rsid w:val="00B007F7"/>
    <w:rsid w:val="00B00B9F"/>
    <w:rsid w:val="00B011BA"/>
    <w:rsid w:val="00B012F9"/>
    <w:rsid w:val="00B014F0"/>
    <w:rsid w:val="00B014F5"/>
    <w:rsid w:val="00B017C8"/>
    <w:rsid w:val="00B017CE"/>
    <w:rsid w:val="00B0192F"/>
    <w:rsid w:val="00B01E1E"/>
    <w:rsid w:val="00B0203C"/>
    <w:rsid w:val="00B02222"/>
    <w:rsid w:val="00B02868"/>
    <w:rsid w:val="00B02887"/>
    <w:rsid w:val="00B029CD"/>
    <w:rsid w:val="00B02BE6"/>
    <w:rsid w:val="00B02CF6"/>
    <w:rsid w:val="00B033EE"/>
    <w:rsid w:val="00B0362C"/>
    <w:rsid w:val="00B0392D"/>
    <w:rsid w:val="00B0411D"/>
    <w:rsid w:val="00B04F60"/>
    <w:rsid w:val="00B05208"/>
    <w:rsid w:val="00B0528C"/>
    <w:rsid w:val="00B05476"/>
    <w:rsid w:val="00B056A2"/>
    <w:rsid w:val="00B05959"/>
    <w:rsid w:val="00B05C6C"/>
    <w:rsid w:val="00B0602E"/>
    <w:rsid w:val="00B0620B"/>
    <w:rsid w:val="00B06457"/>
    <w:rsid w:val="00B06618"/>
    <w:rsid w:val="00B06654"/>
    <w:rsid w:val="00B06903"/>
    <w:rsid w:val="00B06CAC"/>
    <w:rsid w:val="00B06F91"/>
    <w:rsid w:val="00B075A6"/>
    <w:rsid w:val="00B1065E"/>
    <w:rsid w:val="00B1068E"/>
    <w:rsid w:val="00B1078B"/>
    <w:rsid w:val="00B109AB"/>
    <w:rsid w:val="00B10B73"/>
    <w:rsid w:val="00B10D44"/>
    <w:rsid w:val="00B110C5"/>
    <w:rsid w:val="00B11457"/>
    <w:rsid w:val="00B11680"/>
    <w:rsid w:val="00B11B69"/>
    <w:rsid w:val="00B12180"/>
    <w:rsid w:val="00B12773"/>
    <w:rsid w:val="00B1294B"/>
    <w:rsid w:val="00B129FB"/>
    <w:rsid w:val="00B13117"/>
    <w:rsid w:val="00B13571"/>
    <w:rsid w:val="00B13739"/>
    <w:rsid w:val="00B142FD"/>
    <w:rsid w:val="00B1511E"/>
    <w:rsid w:val="00B153B1"/>
    <w:rsid w:val="00B15D0E"/>
    <w:rsid w:val="00B15DC6"/>
    <w:rsid w:val="00B15E93"/>
    <w:rsid w:val="00B160B0"/>
    <w:rsid w:val="00B16107"/>
    <w:rsid w:val="00B1670D"/>
    <w:rsid w:val="00B1679D"/>
    <w:rsid w:val="00B16A55"/>
    <w:rsid w:val="00B16CBC"/>
    <w:rsid w:val="00B16EBA"/>
    <w:rsid w:val="00B16FA2"/>
    <w:rsid w:val="00B174F2"/>
    <w:rsid w:val="00B1750B"/>
    <w:rsid w:val="00B203CD"/>
    <w:rsid w:val="00B20401"/>
    <w:rsid w:val="00B20621"/>
    <w:rsid w:val="00B20B04"/>
    <w:rsid w:val="00B21240"/>
    <w:rsid w:val="00B216B8"/>
    <w:rsid w:val="00B217EE"/>
    <w:rsid w:val="00B21C2F"/>
    <w:rsid w:val="00B22214"/>
    <w:rsid w:val="00B2261D"/>
    <w:rsid w:val="00B22749"/>
    <w:rsid w:val="00B22A06"/>
    <w:rsid w:val="00B231A2"/>
    <w:rsid w:val="00B23222"/>
    <w:rsid w:val="00B23372"/>
    <w:rsid w:val="00B2345F"/>
    <w:rsid w:val="00B236BE"/>
    <w:rsid w:val="00B23A63"/>
    <w:rsid w:val="00B23D95"/>
    <w:rsid w:val="00B2433F"/>
    <w:rsid w:val="00B24395"/>
    <w:rsid w:val="00B2473B"/>
    <w:rsid w:val="00B24869"/>
    <w:rsid w:val="00B24C4B"/>
    <w:rsid w:val="00B24CDB"/>
    <w:rsid w:val="00B2516E"/>
    <w:rsid w:val="00B2521B"/>
    <w:rsid w:val="00B25293"/>
    <w:rsid w:val="00B2555D"/>
    <w:rsid w:val="00B25697"/>
    <w:rsid w:val="00B257D3"/>
    <w:rsid w:val="00B25E7C"/>
    <w:rsid w:val="00B25FE9"/>
    <w:rsid w:val="00B26391"/>
    <w:rsid w:val="00B2666B"/>
    <w:rsid w:val="00B26BBE"/>
    <w:rsid w:val="00B26EA9"/>
    <w:rsid w:val="00B27545"/>
    <w:rsid w:val="00B27661"/>
    <w:rsid w:val="00B27ADF"/>
    <w:rsid w:val="00B27B22"/>
    <w:rsid w:val="00B27BCE"/>
    <w:rsid w:val="00B27F48"/>
    <w:rsid w:val="00B3003A"/>
    <w:rsid w:val="00B302EB"/>
    <w:rsid w:val="00B30327"/>
    <w:rsid w:val="00B30729"/>
    <w:rsid w:val="00B311B8"/>
    <w:rsid w:val="00B312E4"/>
    <w:rsid w:val="00B31563"/>
    <w:rsid w:val="00B31D27"/>
    <w:rsid w:val="00B32046"/>
    <w:rsid w:val="00B3211A"/>
    <w:rsid w:val="00B3217A"/>
    <w:rsid w:val="00B32562"/>
    <w:rsid w:val="00B32B1C"/>
    <w:rsid w:val="00B33EA3"/>
    <w:rsid w:val="00B340E6"/>
    <w:rsid w:val="00B3470F"/>
    <w:rsid w:val="00B347ED"/>
    <w:rsid w:val="00B3498E"/>
    <w:rsid w:val="00B34A16"/>
    <w:rsid w:val="00B34B68"/>
    <w:rsid w:val="00B34DC3"/>
    <w:rsid w:val="00B35FF2"/>
    <w:rsid w:val="00B360E0"/>
    <w:rsid w:val="00B365AB"/>
    <w:rsid w:val="00B37572"/>
    <w:rsid w:val="00B37985"/>
    <w:rsid w:val="00B407CA"/>
    <w:rsid w:val="00B40B24"/>
    <w:rsid w:val="00B40C47"/>
    <w:rsid w:val="00B40D02"/>
    <w:rsid w:val="00B40E8C"/>
    <w:rsid w:val="00B41321"/>
    <w:rsid w:val="00B4144A"/>
    <w:rsid w:val="00B416E5"/>
    <w:rsid w:val="00B41AA9"/>
    <w:rsid w:val="00B41C91"/>
    <w:rsid w:val="00B42203"/>
    <w:rsid w:val="00B42DD2"/>
    <w:rsid w:val="00B43256"/>
    <w:rsid w:val="00B4349C"/>
    <w:rsid w:val="00B4385A"/>
    <w:rsid w:val="00B43CE0"/>
    <w:rsid w:val="00B44494"/>
    <w:rsid w:val="00B44520"/>
    <w:rsid w:val="00B44F7A"/>
    <w:rsid w:val="00B454AA"/>
    <w:rsid w:val="00B46156"/>
    <w:rsid w:val="00B46ADA"/>
    <w:rsid w:val="00B46C64"/>
    <w:rsid w:val="00B46DF3"/>
    <w:rsid w:val="00B47548"/>
    <w:rsid w:val="00B476DD"/>
    <w:rsid w:val="00B47A40"/>
    <w:rsid w:val="00B47E0A"/>
    <w:rsid w:val="00B50B18"/>
    <w:rsid w:val="00B50B6A"/>
    <w:rsid w:val="00B50ED5"/>
    <w:rsid w:val="00B518D5"/>
    <w:rsid w:val="00B52437"/>
    <w:rsid w:val="00B5278F"/>
    <w:rsid w:val="00B52BC3"/>
    <w:rsid w:val="00B5348D"/>
    <w:rsid w:val="00B534F1"/>
    <w:rsid w:val="00B541E1"/>
    <w:rsid w:val="00B5423A"/>
    <w:rsid w:val="00B54608"/>
    <w:rsid w:val="00B5474B"/>
    <w:rsid w:val="00B54BBB"/>
    <w:rsid w:val="00B54F7D"/>
    <w:rsid w:val="00B555AC"/>
    <w:rsid w:val="00B556C8"/>
    <w:rsid w:val="00B56113"/>
    <w:rsid w:val="00B565DC"/>
    <w:rsid w:val="00B56C9F"/>
    <w:rsid w:val="00B56DDD"/>
    <w:rsid w:val="00B56EAF"/>
    <w:rsid w:val="00B57295"/>
    <w:rsid w:val="00B572B2"/>
    <w:rsid w:val="00B573FB"/>
    <w:rsid w:val="00B5786F"/>
    <w:rsid w:val="00B57BB2"/>
    <w:rsid w:val="00B57FBC"/>
    <w:rsid w:val="00B60174"/>
    <w:rsid w:val="00B603D1"/>
    <w:rsid w:val="00B6048B"/>
    <w:rsid w:val="00B6050B"/>
    <w:rsid w:val="00B60828"/>
    <w:rsid w:val="00B608B6"/>
    <w:rsid w:val="00B608E0"/>
    <w:rsid w:val="00B60CF7"/>
    <w:rsid w:val="00B60E4A"/>
    <w:rsid w:val="00B611E1"/>
    <w:rsid w:val="00B6139D"/>
    <w:rsid w:val="00B61ADC"/>
    <w:rsid w:val="00B61C02"/>
    <w:rsid w:val="00B61E37"/>
    <w:rsid w:val="00B624B1"/>
    <w:rsid w:val="00B62501"/>
    <w:rsid w:val="00B6288E"/>
    <w:rsid w:val="00B62B7B"/>
    <w:rsid w:val="00B62BA0"/>
    <w:rsid w:val="00B62E91"/>
    <w:rsid w:val="00B63127"/>
    <w:rsid w:val="00B63156"/>
    <w:rsid w:val="00B632C4"/>
    <w:rsid w:val="00B63367"/>
    <w:rsid w:val="00B63753"/>
    <w:rsid w:val="00B6381D"/>
    <w:rsid w:val="00B63B0D"/>
    <w:rsid w:val="00B63D27"/>
    <w:rsid w:val="00B63FEA"/>
    <w:rsid w:val="00B64F9B"/>
    <w:rsid w:val="00B653CF"/>
    <w:rsid w:val="00B65EC1"/>
    <w:rsid w:val="00B65ECF"/>
    <w:rsid w:val="00B66017"/>
    <w:rsid w:val="00B6696C"/>
    <w:rsid w:val="00B66C3D"/>
    <w:rsid w:val="00B66D8D"/>
    <w:rsid w:val="00B674EF"/>
    <w:rsid w:val="00B6756C"/>
    <w:rsid w:val="00B67626"/>
    <w:rsid w:val="00B67724"/>
    <w:rsid w:val="00B67817"/>
    <w:rsid w:val="00B701E3"/>
    <w:rsid w:val="00B70256"/>
    <w:rsid w:val="00B7028C"/>
    <w:rsid w:val="00B70FD1"/>
    <w:rsid w:val="00B7137F"/>
    <w:rsid w:val="00B715FC"/>
    <w:rsid w:val="00B71843"/>
    <w:rsid w:val="00B71A8E"/>
    <w:rsid w:val="00B71D27"/>
    <w:rsid w:val="00B71E8F"/>
    <w:rsid w:val="00B722A1"/>
    <w:rsid w:val="00B7250D"/>
    <w:rsid w:val="00B72701"/>
    <w:rsid w:val="00B72897"/>
    <w:rsid w:val="00B72B9D"/>
    <w:rsid w:val="00B72BEA"/>
    <w:rsid w:val="00B7374E"/>
    <w:rsid w:val="00B74240"/>
    <w:rsid w:val="00B74726"/>
    <w:rsid w:val="00B748EF"/>
    <w:rsid w:val="00B75450"/>
    <w:rsid w:val="00B7584A"/>
    <w:rsid w:val="00B758A4"/>
    <w:rsid w:val="00B758AE"/>
    <w:rsid w:val="00B75CCC"/>
    <w:rsid w:val="00B76372"/>
    <w:rsid w:val="00B765A9"/>
    <w:rsid w:val="00B76663"/>
    <w:rsid w:val="00B766E6"/>
    <w:rsid w:val="00B768D1"/>
    <w:rsid w:val="00B76D44"/>
    <w:rsid w:val="00B77415"/>
    <w:rsid w:val="00B77454"/>
    <w:rsid w:val="00B77840"/>
    <w:rsid w:val="00B77951"/>
    <w:rsid w:val="00B77989"/>
    <w:rsid w:val="00B77C37"/>
    <w:rsid w:val="00B77E19"/>
    <w:rsid w:val="00B77F69"/>
    <w:rsid w:val="00B80040"/>
    <w:rsid w:val="00B80148"/>
    <w:rsid w:val="00B801BE"/>
    <w:rsid w:val="00B80284"/>
    <w:rsid w:val="00B80443"/>
    <w:rsid w:val="00B80481"/>
    <w:rsid w:val="00B804D7"/>
    <w:rsid w:val="00B8063F"/>
    <w:rsid w:val="00B80742"/>
    <w:rsid w:val="00B80784"/>
    <w:rsid w:val="00B813AB"/>
    <w:rsid w:val="00B81726"/>
    <w:rsid w:val="00B81D64"/>
    <w:rsid w:val="00B82014"/>
    <w:rsid w:val="00B82CE2"/>
    <w:rsid w:val="00B830ED"/>
    <w:rsid w:val="00B831A6"/>
    <w:rsid w:val="00B83464"/>
    <w:rsid w:val="00B83D15"/>
    <w:rsid w:val="00B842A1"/>
    <w:rsid w:val="00B8436D"/>
    <w:rsid w:val="00B84453"/>
    <w:rsid w:val="00B846B8"/>
    <w:rsid w:val="00B84D26"/>
    <w:rsid w:val="00B84E37"/>
    <w:rsid w:val="00B84F74"/>
    <w:rsid w:val="00B85264"/>
    <w:rsid w:val="00B8546A"/>
    <w:rsid w:val="00B85761"/>
    <w:rsid w:val="00B85BE1"/>
    <w:rsid w:val="00B85E65"/>
    <w:rsid w:val="00B85F10"/>
    <w:rsid w:val="00B85F35"/>
    <w:rsid w:val="00B860D2"/>
    <w:rsid w:val="00B86787"/>
    <w:rsid w:val="00B86867"/>
    <w:rsid w:val="00B869F8"/>
    <w:rsid w:val="00B87549"/>
    <w:rsid w:val="00B879A6"/>
    <w:rsid w:val="00B91033"/>
    <w:rsid w:val="00B91640"/>
    <w:rsid w:val="00B91C7A"/>
    <w:rsid w:val="00B92577"/>
    <w:rsid w:val="00B9288D"/>
    <w:rsid w:val="00B929EE"/>
    <w:rsid w:val="00B92AF6"/>
    <w:rsid w:val="00B92C7B"/>
    <w:rsid w:val="00B92D3F"/>
    <w:rsid w:val="00B93647"/>
    <w:rsid w:val="00B93663"/>
    <w:rsid w:val="00B939E6"/>
    <w:rsid w:val="00B93AEB"/>
    <w:rsid w:val="00B93EA6"/>
    <w:rsid w:val="00B93EAB"/>
    <w:rsid w:val="00B93F23"/>
    <w:rsid w:val="00B944DC"/>
    <w:rsid w:val="00B94D34"/>
    <w:rsid w:val="00B94E5C"/>
    <w:rsid w:val="00B955C5"/>
    <w:rsid w:val="00B95A04"/>
    <w:rsid w:val="00B95BC3"/>
    <w:rsid w:val="00B95D6D"/>
    <w:rsid w:val="00B95EE6"/>
    <w:rsid w:val="00B95FBB"/>
    <w:rsid w:val="00B96469"/>
    <w:rsid w:val="00B9656B"/>
    <w:rsid w:val="00B96631"/>
    <w:rsid w:val="00B96808"/>
    <w:rsid w:val="00B9697B"/>
    <w:rsid w:val="00B96BBA"/>
    <w:rsid w:val="00B96C39"/>
    <w:rsid w:val="00B971FB"/>
    <w:rsid w:val="00B974D3"/>
    <w:rsid w:val="00B976EE"/>
    <w:rsid w:val="00B97AD0"/>
    <w:rsid w:val="00BA06F9"/>
    <w:rsid w:val="00BA07FF"/>
    <w:rsid w:val="00BA0826"/>
    <w:rsid w:val="00BA1025"/>
    <w:rsid w:val="00BA10A6"/>
    <w:rsid w:val="00BA110E"/>
    <w:rsid w:val="00BA13D4"/>
    <w:rsid w:val="00BA1A7F"/>
    <w:rsid w:val="00BA1C46"/>
    <w:rsid w:val="00BA1F97"/>
    <w:rsid w:val="00BA21C2"/>
    <w:rsid w:val="00BA2B11"/>
    <w:rsid w:val="00BA2B52"/>
    <w:rsid w:val="00BA2C62"/>
    <w:rsid w:val="00BA3081"/>
    <w:rsid w:val="00BA30C7"/>
    <w:rsid w:val="00BA32B9"/>
    <w:rsid w:val="00BA3449"/>
    <w:rsid w:val="00BA41AB"/>
    <w:rsid w:val="00BA4B44"/>
    <w:rsid w:val="00BA4BB2"/>
    <w:rsid w:val="00BA4C95"/>
    <w:rsid w:val="00BA508B"/>
    <w:rsid w:val="00BA5565"/>
    <w:rsid w:val="00BA57CD"/>
    <w:rsid w:val="00BA58D0"/>
    <w:rsid w:val="00BA59A0"/>
    <w:rsid w:val="00BA59D1"/>
    <w:rsid w:val="00BA5BB8"/>
    <w:rsid w:val="00BA5C10"/>
    <w:rsid w:val="00BA5D2E"/>
    <w:rsid w:val="00BA5FBA"/>
    <w:rsid w:val="00BA6280"/>
    <w:rsid w:val="00BA6402"/>
    <w:rsid w:val="00BA6A24"/>
    <w:rsid w:val="00BA6ABA"/>
    <w:rsid w:val="00BA6E7C"/>
    <w:rsid w:val="00BA6F5D"/>
    <w:rsid w:val="00BA7238"/>
    <w:rsid w:val="00BA726F"/>
    <w:rsid w:val="00BB04E1"/>
    <w:rsid w:val="00BB0588"/>
    <w:rsid w:val="00BB0BE0"/>
    <w:rsid w:val="00BB0CFF"/>
    <w:rsid w:val="00BB1260"/>
    <w:rsid w:val="00BB13D3"/>
    <w:rsid w:val="00BB1536"/>
    <w:rsid w:val="00BB16F7"/>
    <w:rsid w:val="00BB1ADF"/>
    <w:rsid w:val="00BB1B2D"/>
    <w:rsid w:val="00BB1D12"/>
    <w:rsid w:val="00BB2450"/>
    <w:rsid w:val="00BB2526"/>
    <w:rsid w:val="00BB2B1E"/>
    <w:rsid w:val="00BB3467"/>
    <w:rsid w:val="00BB373A"/>
    <w:rsid w:val="00BB385A"/>
    <w:rsid w:val="00BB3904"/>
    <w:rsid w:val="00BB3956"/>
    <w:rsid w:val="00BB45C4"/>
    <w:rsid w:val="00BB4774"/>
    <w:rsid w:val="00BB47D7"/>
    <w:rsid w:val="00BB47DB"/>
    <w:rsid w:val="00BB4EED"/>
    <w:rsid w:val="00BB53A4"/>
    <w:rsid w:val="00BB5D5E"/>
    <w:rsid w:val="00BB5DA8"/>
    <w:rsid w:val="00BB5EC3"/>
    <w:rsid w:val="00BB5F45"/>
    <w:rsid w:val="00BB647A"/>
    <w:rsid w:val="00BB69C4"/>
    <w:rsid w:val="00BB6AE6"/>
    <w:rsid w:val="00BB6C08"/>
    <w:rsid w:val="00BB6E84"/>
    <w:rsid w:val="00BB77DE"/>
    <w:rsid w:val="00BB7AE1"/>
    <w:rsid w:val="00BB7CED"/>
    <w:rsid w:val="00BB7E2E"/>
    <w:rsid w:val="00BB7E7C"/>
    <w:rsid w:val="00BC002A"/>
    <w:rsid w:val="00BC00C5"/>
    <w:rsid w:val="00BC0975"/>
    <w:rsid w:val="00BC0A90"/>
    <w:rsid w:val="00BC14DD"/>
    <w:rsid w:val="00BC165A"/>
    <w:rsid w:val="00BC1697"/>
    <w:rsid w:val="00BC16B5"/>
    <w:rsid w:val="00BC19B0"/>
    <w:rsid w:val="00BC1C83"/>
    <w:rsid w:val="00BC1EEE"/>
    <w:rsid w:val="00BC2510"/>
    <w:rsid w:val="00BC25F1"/>
    <w:rsid w:val="00BC2921"/>
    <w:rsid w:val="00BC2AC8"/>
    <w:rsid w:val="00BC2B36"/>
    <w:rsid w:val="00BC3807"/>
    <w:rsid w:val="00BC3976"/>
    <w:rsid w:val="00BC3D10"/>
    <w:rsid w:val="00BC3D6E"/>
    <w:rsid w:val="00BC40F1"/>
    <w:rsid w:val="00BC4BFC"/>
    <w:rsid w:val="00BC53F4"/>
    <w:rsid w:val="00BC576A"/>
    <w:rsid w:val="00BC5A44"/>
    <w:rsid w:val="00BC6BF1"/>
    <w:rsid w:val="00BC6FE3"/>
    <w:rsid w:val="00BC7189"/>
    <w:rsid w:val="00BC71B8"/>
    <w:rsid w:val="00BC74C8"/>
    <w:rsid w:val="00BC7807"/>
    <w:rsid w:val="00BC783F"/>
    <w:rsid w:val="00BD05A1"/>
    <w:rsid w:val="00BD0BF7"/>
    <w:rsid w:val="00BD0C26"/>
    <w:rsid w:val="00BD0EF9"/>
    <w:rsid w:val="00BD1015"/>
    <w:rsid w:val="00BD17F2"/>
    <w:rsid w:val="00BD184F"/>
    <w:rsid w:val="00BD199B"/>
    <w:rsid w:val="00BD1A75"/>
    <w:rsid w:val="00BD1BD1"/>
    <w:rsid w:val="00BD1E0D"/>
    <w:rsid w:val="00BD24A7"/>
    <w:rsid w:val="00BD24B0"/>
    <w:rsid w:val="00BD2F18"/>
    <w:rsid w:val="00BD2F9A"/>
    <w:rsid w:val="00BD30E9"/>
    <w:rsid w:val="00BD31F5"/>
    <w:rsid w:val="00BD348E"/>
    <w:rsid w:val="00BD34D7"/>
    <w:rsid w:val="00BD3680"/>
    <w:rsid w:val="00BD3756"/>
    <w:rsid w:val="00BD38E3"/>
    <w:rsid w:val="00BD3C4C"/>
    <w:rsid w:val="00BD3D7B"/>
    <w:rsid w:val="00BD45F3"/>
    <w:rsid w:val="00BD468E"/>
    <w:rsid w:val="00BD497D"/>
    <w:rsid w:val="00BD4B8C"/>
    <w:rsid w:val="00BD4FD0"/>
    <w:rsid w:val="00BD5329"/>
    <w:rsid w:val="00BD53CD"/>
    <w:rsid w:val="00BD5702"/>
    <w:rsid w:val="00BD57AA"/>
    <w:rsid w:val="00BD5F6C"/>
    <w:rsid w:val="00BD61D0"/>
    <w:rsid w:val="00BD62AC"/>
    <w:rsid w:val="00BD6AA6"/>
    <w:rsid w:val="00BD6DFD"/>
    <w:rsid w:val="00BD6F47"/>
    <w:rsid w:val="00BD7021"/>
    <w:rsid w:val="00BD74B6"/>
    <w:rsid w:val="00BD74D8"/>
    <w:rsid w:val="00BD76CC"/>
    <w:rsid w:val="00BD7DA3"/>
    <w:rsid w:val="00BE0448"/>
    <w:rsid w:val="00BE0AED"/>
    <w:rsid w:val="00BE0BF0"/>
    <w:rsid w:val="00BE0EE4"/>
    <w:rsid w:val="00BE18EE"/>
    <w:rsid w:val="00BE21D9"/>
    <w:rsid w:val="00BE240C"/>
    <w:rsid w:val="00BE264B"/>
    <w:rsid w:val="00BE28E0"/>
    <w:rsid w:val="00BE324A"/>
    <w:rsid w:val="00BE3F7C"/>
    <w:rsid w:val="00BE41CB"/>
    <w:rsid w:val="00BE44AD"/>
    <w:rsid w:val="00BE464D"/>
    <w:rsid w:val="00BE4B94"/>
    <w:rsid w:val="00BE50E6"/>
    <w:rsid w:val="00BE51FD"/>
    <w:rsid w:val="00BE521F"/>
    <w:rsid w:val="00BE559E"/>
    <w:rsid w:val="00BE58CF"/>
    <w:rsid w:val="00BE629C"/>
    <w:rsid w:val="00BE62AA"/>
    <w:rsid w:val="00BE62B5"/>
    <w:rsid w:val="00BE648B"/>
    <w:rsid w:val="00BE653A"/>
    <w:rsid w:val="00BE663B"/>
    <w:rsid w:val="00BE66DC"/>
    <w:rsid w:val="00BE6FCC"/>
    <w:rsid w:val="00BE74DF"/>
    <w:rsid w:val="00BE758F"/>
    <w:rsid w:val="00BE764F"/>
    <w:rsid w:val="00BE791B"/>
    <w:rsid w:val="00BE7987"/>
    <w:rsid w:val="00BE7E0F"/>
    <w:rsid w:val="00BF0416"/>
    <w:rsid w:val="00BF072A"/>
    <w:rsid w:val="00BF0E0A"/>
    <w:rsid w:val="00BF10BB"/>
    <w:rsid w:val="00BF13BE"/>
    <w:rsid w:val="00BF13FB"/>
    <w:rsid w:val="00BF19B4"/>
    <w:rsid w:val="00BF1B29"/>
    <w:rsid w:val="00BF2032"/>
    <w:rsid w:val="00BF208E"/>
    <w:rsid w:val="00BF2122"/>
    <w:rsid w:val="00BF2B61"/>
    <w:rsid w:val="00BF2DED"/>
    <w:rsid w:val="00BF311B"/>
    <w:rsid w:val="00BF3252"/>
    <w:rsid w:val="00BF3290"/>
    <w:rsid w:val="00BF3332"/>
    <w:rsid w:val="00BF3578"/>
    <w:rsid w:val="00BF384F"/>
    <w:rsid w:val="00BF3A67"/>
    <w:rsid w:val="00BF3ADF"/>
    <w:rsid w:val="00BF3BA4"/>
    <w:rsid w:val="00BF3F2D"/>
    <w:rsid w:val="00BF410E"/>
    <w:rsid w:val="00BF41F7"/>
    <w:rsid w:val="00BF4269"/>
    <w:rsid w:val="00BF4362"/>
    <w:rsid w:val="00BF45CA"/>
    <w:rsid w:val="00BF4840"/>
    <w:rsid w:val="00BF4FD0"/>
    <w:rsid w:val="00BF50B2"/>
    <w:rsid w:val="00BF5FC1"/>
    <w:rsid w:val="00BF6937"/>
    <w:rsid w:val="00BF6B22"/>
    <w:rsid w:val="00BF6FAF"/>
    <w:rsid w:val="00BF71EA"/>
    <w:rsid w:val="00BF732D"/>
    <w:rsid w:val="00BF7517"/>
    <w:rsid w:val="00BF7855"/>
    <w:rsid w:val="00C000D3"/>
    <w:rsid w:val="00C0021B"/>
    <w:rsid w:val="00C00322"/>
    <w:rsid w:val="00C00AED"/>
    <w:rsid w:val="00C01240"/>
    <w:rsid w:val="00C016E6"/>
    <w:rsid w:val="00C0196A"/>
    <w:rsid w:val="00C019A6"/>
    <w:rsid w:val="00C019AA"/>
    <w:rsid w:val="00C01C26"/>
    <w:rsid w:val="00C01DAD"/>
    <w:rsid w:val="00C02512"/>
    <w:rsid w:val="00C025ED"/>
    <w:rsid w:val="00C02B63"/>
    <w:rsid w:val="00C02C5C"/>
    <w:rsid w:val="00C02DB8"/>
    <w:rsid w:val="00C0320F"/>
    <w:rsid w:val="00C0324C"/>
    <w:rsid w:val="00C03929"/>
    <w:rsid w:val="00C03A5D"/>
    <w:rsid w:val="00C03FC0"/>
    <w:rsid w:val="00C03FE6"/>
    <w:rsid w:val="00C047A1"/>
    <w:rsid w:val="00C05008"/>
    <w:rsid w:val="00C051A5"/>
    <w:rsid w:val="00C05314"/>
    <w:rsid w:val="00C0585B"/>
    <w:rsid w:val="00C05F66"/>
    <w:rsid w:val="00C060D9"/>
    <w:rsid w:val="00C0625D"/>
    <w:rsid w:val="00C06E28"/>
    <w:rsid w:val="00C06F95"/>
    <w:rsid w:val="00C075DB"/>
    <w:rsid w:val="00C07678"/>
    <w:rsid w:val="00C077E3"/>
    <w:rsid w:val="00C10694"/>
    <w:rsid w:val="00C107B0"/>
    <w:rsid w:val="00C1083F"/>
    <w:rsid w:val="00C111AA"/>
    <w:rsid w:val="00C117CC"/>
    <w:rsid w:val="00C11E7D"/>
    <w:rsid w:val="00C1228F"/>
    <w:rsid w:val="00C1316C"/>
    <w:rsid w:val="00C13429"/>
    <w:rsid w:val="00C13875"/>
    <w:rsid w:val="00C138E4"/>
    <w:rsid w:val="00C139DC"/>
    <w:rsid w:val="00C13B3D"/>
    <w:rsid w:val="00C14248"/>
    <w:rsid w:val="00C1433F"/>
    <w:rsid w:val="00C144D2"/>
    <w:rsid w:val="00C14B78"/>
    <w:rsid w:val="00C14EE7"/>
    <w:rsid w:val="00C1527B"/>
    <w:rsid w:val="00C156F3"/>
    <w:rsid w:val="00C15A9A"/>
    <w:rsid w:val="00C16104"/>
    <w:rsid w:val="00C166C0"/>
    <w:rsid w:val="00C1679F"/>
    <w:rsid w:val="00C16890"/>
    <w:rsid w:val="00C16C37"/>
    <w:rsid w:val="00C16F1A"/>
    <w:rsid w:val="00C1708B"/>
    <w:rsid w:val="00C171D5"/>
    <w:rsid w:val="00C17216"/>
    <w:rsid w:val="00C17C51"/>
    <w:rsid w:val="00C17EFF"/>
    <w:rsid w:val="00C207F3"/>
    <w:rsid w:val="00C20806"/>
    <w:rsid w:val="00C208B1"/>
    <w:rsid w:val="00C2104F"/>
    <w:rsid w:val="00C21251"/>
    <w:rsid w:val="00C21428"/>
    <w:rsid w:val="00C2149C"/>
    <w:rsid w:val="00C2157B"/>
    <w:rsid w:val="00C217CF"/>
    <w:rsid w:val="00C2193A"/>
    <w:rsid w:val="00C21AC2"/>
    <w:rsid w:val="00C21B41"/>
    <w:rsid w:val="00C221FB"/>
    <w:rsid w:val="00C222C2"/>
    <w:rsid w:val="00C22432"/>
    <w:rsid w:val="00C225EB"/>
    <w:rsid w:val="00C22DFD"/>
    <w:rsid w:val="00C22F44"/>
    <w:rsid w:val="00C230DC"/>
    <w:rsid w:val="00C234F6"/>
    <w:rsid w:val="00C238B1"/>
    <w:rsid w:val="00C23913"/>
    <w:rsid w:val="00C239BC"/>
    <w:rsid w:val="00C23C57"/>
    <w:rsid w:val="00C241D0"/>
    <w:rsid w:val="00C2466A"/>
    <w:rsid w:val="00C2474D"/>
    <w:rsid w:val="00C24E96"/>
    <w:rsid w:val="00C25221"/>
    <w:rsid w:val="00C25796"/>
    <w:rsid w:val="00C257F2"/>
    <w:rsid w:val="00C25B07"/>
    <w:rsid w:val="00C2615F"/>
    <w:rsid w:val="00C262D4"/>
    <w:rsid w:val="00C263CC"/>
    <w:rsid w:val="00C26499"/>
    <w:rsid w:val="00C26770"/>
    <w:rsid w:val="00C2699B"/>
    <w:rsid w:val="00C269E3"/>
    <w:rsid w:val="00C26A76"/>
    <w:rsid w:val="00C26B84"/>
    <w:rsid w:val="00C274D4"/>
    <w:rsid w:val="00C27ABD"/>
    <w:rsid w:val="00C27E0C"/>
    <w:rsid w:val="00C27F4C"/>
    <w:rsid w:val="00C27FBE"/>
    <w:rsid w:val="00C302A5"/>
    <w:rsid w:val="00C303E6"/>
    <w:rsid w:val="00C30525"/>
    <w:rsid w:val="00C30A45"/>
    <w:rsid w:val="00C30A6C"/>
    <w:rsid w:val="00C31413"/>
    <w:rsid w:val="00C3158A"/>
    <w:rsid w:val="00C31CE3"/>
    <w:rsid w:val="00C321A1"/>
    <w:rsid w:val="00C32519"/>
    <w:rsid w:val="00C32939"/>
    <w:rsid w:val="00C32952"/>
    <w:rsid w:val="00C32E96"/>
    <w:rsid w:val="00C32F96"/>
    <w:rsid w:val="00C330B7"/>
    <w:rsid w:val="00C33561"/>
    <w:rsid w:val="00C33889"/>
    <w:rsid w:val="00C33978"/>
    <w:rsid w:val="00C342FB"/>
    <w:rsid w:val="00C345A4"/>
    <w:rsid w:val="00C34AF5"/>
    <w:rsid w:val="00C34C5E"/>
    <w:rsid w:val="00C34D7B"/>
    <w:rsid w:val="00C34DF0"/>
    <w:rsid w:val="00C34E53"/>
    <w:rsid w:val="00C35229"/>
    <w:rsid w:val="00C36307"/>
    <w:rsid w:val="00C36A2F"/>
    <w:rsid w:val="00C36EA8"/>
    <w:rsid w:val="00C36FB9"/>
    <w:rsid w:val="00C377D2"/>
    <w:rsid w:val="00C37969"/>
    <w:rsid w:val="00C37EEE"/>
    <w:rsid w:val="00C37F0F"/>
    <w:rsid w:val="00C37F92"/>
    <w:rsid w:val="00C40742"/>
    <w:rsid w:val="00C41775"/>
    <w:rsid w:val="00C41D16"/>
    <w:rsid w:val="00C42128"/>
    <w:rsid w:val="00C4270F"/>
    <w:rsid w:val="00C42F9E"/>
    <w:rsid w:val="00C43685"/>
    <w:rsid w:val="00C43B9B"/>
    <w:rsid w:val="00C44016"/>
    <w:rsid w:val="00C44116"/>
    <w:rsid w:val="00C446F1"/>
    <w:rsid w:val="00C44940"/>
    <w:rsid w:val="00C4499F"/>
    <w:rsid w:val="00C449C6"/>
    <w:rsid w:val="00C44F56"/>
    <w:rsid w:val="00C4539F"/>
    <w:rsid w:val="00C455AF"/>
    <w:rsid w:val="00C4578B"/>
    <w:rsid w:val="00C45C7C"/>
    <w:rsid w:val="00C4637E"/>
    <w:rsid w:val="00C46B71"/>
    <w:rsid w:val="00C46F8E"/>
    <w:rsid w:val="00C47316"/>
    <w:rsid w:val="00C474EE"/>
    <w:rsid w:val="00C47623"/>
    <w:rsid w:val="00C479BD"/>
    <w:rsid w:val="00C47B73"/>
    <w:rsid w:val="00C47BCC"/>
    <w:rsid w:val="00C47C44"/>
    <w:rsid w:val="00C47D6C"/>
    <w:rsid w:val="00C47F6B"/>
    <w:rsid w:val="00C47FFB"/>
    <w:rsid w:val="00C5014C"/>
    <w:rsid w:val="00C501A5"/>
    <w:rsid w:val="00C50514"/>
    <w:rsid w:val="00C507D7"/>
    <w:rsid w:val="00C508FD"/>
    <w:rsid w:val="00C50BA1"/>
    <w:rsid w:val="00C512AD"/>
    <w:rsid w:val="00C51385"/>
    <w:rsid w:val="00C51AA1"/>
    <w:rsid w:val="00C51C0A"/>
    <w:rsid w:val="00C527F7"/>
    <w:rsid w:val="00C52FEB"/>
    <w:rsid w:val="00C53538"/>
    <w:rsid w:val="00C539F8"/>
    <w:rsid w:val="00C53A06"/>
    <w:rsid w:val="00C53A46"/>
    <w:rsid w:val="00C53B4B"/>
    <w:rsid w:val="00C53BE7"/>
    <w:rsid w:val="00C53C55"/>
    <w:rsid w:val="00C5415C"/>
    <w:rsid w:val="00C543B2"/>
    <w:rsid w:val="00C54499"/>
    <w:rsid w:val="00C54893"/>
    <w:rsid w:val="00C549BD"/>
    <w:rsid w:val="00C54B16"/>
    <w:rsid w:val="00C54BB5"/>
    <w:rsid w:val="00C54D7A"/>
    <w:rsid w:val="00C54E83"/>
    <w:rsid w:val="00C54FF7"/>
    <w:rsid w:val="00C552C1"/>
    <w:rsid w:val="00C552F7"/>
    <w:rsid w:val="00C55B23"/>
    <w:rsid w:val="00C55DF8"/>
    <w:rsid w:val="00C56CE7"/>
    <w:rsid w:val="00C5728B"/>
    <w:rsid w:val="00C573BF"/>
    <w:rsid w:val="00C5740B"/>
    <w:rsid w:val="00C574C8"/>
    <w:rsid w:val="00C574CD"/>
    <w:rsid w:val="00C5759E"/>
    <w:rsid w:val="00C575BD"/>
    <w:rsid w:val="00C5771A"/>
    <w:rsid w:val="00C57AC1"/>
    <w:rsid w:val="00C604E3"/>
    <w:rsid w:val="00C612DF"/>
    <w:rsid w:val="00C617E7"/>
    <w:rsid w:val="00C61CE3"/>
    <w:rsid w:val="00C62176"/>
    <w:rsid w:val="00C62571"/>
    <w:rsid w:val="00C627F5"/>
    <w:rsid w:val="00C6288E"/>
    <w:rsid w:val="00C62F5F"/>
    <w:rsid w:val="00C63228"/>
    <w:rsid w:val="00C6329F"/>
    <w:rsid w:val="00C632A3"/>
    <w:rsid w:val="00C632D0"/>
    <w:rsid w:val="00C6345F"/>
    <w:rsid w:val="00C63488"/>
    <w:rsid w:val="00C634AA"/>
    <w:rsid w:val="00C634F0"/>
    <w:rsid w:val="00C639C4"/>
    <w:rsid w:val="00C63BAB"/>
    <w:rsid w:val="00C63DC9"/>
    <w:rsid w:val="00C63E49"/>
    <w:rsid w:val="00C641D0"/>
    <w:rsid w:val="00C64A35"/>
    <w:rsid w:val="00C64B8D"/>
    <w:rsid w:val="00C64DE6"/>
    <w:rsid w:val="00C65272"/>
    <w:rsid w:val="00C6533D"/>
    <w:rsid w:val="00C65658"/>
    <w:rsid w:val="00C65684"/>
    <w:rsid w:val="00C662C7"/>
    <w:rsid w:val="00C66689"/>
    <w:rsid w:val="00C66948"/>
    <w:rsid w:val="00C66BF3"/>
    <w:rsid w:val="00C66C2D"/>
    <w:rsid w:val="00C66D4F"/>
    <w:rsid w:val="00C679A1"/>
    <w:rsid w:val="00C67ED7"/>
    <w:rsid w:val="00C7105C"/>
    <w:rsid w:val="00C712B6"/>
    <w:rsid w:val="00C713CA"/>
    <w:rsid w:val="00C7143E"/>
    <w:rsid w:val="00C7151D"/>
    <w:rsid w:val="00C716BF"/>
    <w:rsid w:val="00C71919"/>
    <w:rsid w:val="00C719E6"/>
    <w:rsid w:val="00C72615"/>
    <w:rsid w:val="00C72764"/>
    <w:rsid w:val="00C72AB9"/>
    <w:rsid w:val="00C72D19"/>
    <w:rsid w:val="00C72ED4"/>
    <w:rsid w:val="00C7352B"/>
    <w:rsid w:val="00C73557"/>
    <w:rsid w:val="00C73EA3"/>
    <w:rsid w:val="00C746B7"/>
    <w:rsid w:val="00C748B2"/>
    <w:rsid w:val="00C74A7C"/>
    <w:rsid w:val="00C752C2"/>
    <w:rsid w:val="00C75611"/>
    <w:rsid w:val="00C757BA"/>
    <w:rsid w:val="00C758AC"/>
    <w:rsid w:val="00C75C06"/>
    <w:rsid w:val="00C760F7"/>
    <w:rsid w:val="00C76155"/>
    <w:rsid w:val="00C7624B"/>
    <w:rsid w:val="00C7641D"/>
    <w:rsid w:val="00C76465"/>
    <w:rsid w:val="00C7669A"/>
    <w:rsid w:val="00C7699B"/>
    <w:rsid w:val="00C76F43"/>
    <w:rsid w:val="00C7701D"/>
    <w:rsid w:val="00C77365"/>
    <w:rsid w:val="00C7747B"/>
    <w:rsid w:val="00C77C2A"/>
    <w:rsid w:val="00C77C3C"/>
    <w:rsid w:val="00C80588"/>
    <w:rsid w:val="00C809BB"/>
    <w:rsid w:val="00C81192"/>
    <w:rsid w:val="00C81332"/>
    <w:rsid w:val="00C819A5"/>
    <w:rsid w:val="00C81B01"/>
    <w:rsid w:val="00C81E15"/>
    <w:rsid w:val="00C82152"/>
    <w:rsid w:val="00C8256A"/>
    <w:rsid w:val="00C82616"/>
    <w:rsid w:val="00C82674"/>
    <w:rsid w:val="00C82973"/>
    <w:rsid w:val="00C8299D"/>
    <w:rsid w:val="00C82C11"/>
    <w:rsid w:val="00C82F37"/>
    <w:rsid w:val="00C8309C"/>
    <w:rsid w:val="00C83767"/>
    <w:rsid w:val="00C83995"/>
    <w:rsid w:val="00C839E8"/>
    <w:rsid w:val="00C83CED"/>
    <w:rsid w:val="00C84326"/>
    <w:rsid w:val="00C846C7"/>
    <w:rsid w:val="00C84899"/>
    <w:rsid w:val="00C84A77"/>
    <w:rsid w:val="00C84ABB"/>
    <w:rsid w:val="00C84AF0"/>
    <w:rsid w:val="00C84F8C"/>
    <w:rsid w:val="00C85CBC"/>
    <w:rsid w:val="00C85EA5"/>
    <w:rsid w:val="00C8671B"/>
    <w:rsid w:val="00C8686D"/>
    <w:rsid w:val="00C86B87"/>
    <w:rsid w:val="00C872AC"/>
    <w:rsid w:val="00C873F0"/>
    <w:rsid w:val="00C874AD"/>
    <w:rsid w:val="00C875A1"/>
    <w:rsid w:val="00C87763"/>
    <w:rsid w:val="00C87A9D"/>
    <w:rsid w:val="00C9030B"/>
    <w:rsid w:val="00C904D6"/>
    <w:rsid w:val="00C908E6"/>
    <w:rsid w:val="00C90C03"/>
    <w:rsid w:val="00C90C57"/>
    <w:rsid w:val="00C9138E"/>
    <w:rsid w:val="00C913A6"/>
    <w:rsid w:val="00C9160C"/>
    <w:rsid w:val="00C9171F"/>
    <w:rsid w:val="00C9196D"/>
    <w:rsid w:val="00C91A9B"/>
    <w:rsid w:val="00C91B82"/>
    <w:rsid w:val="00C91CC9"/>
    <w:rsid w:val="00C92171"/>
    <w:rsid w:val="00C9265B"/>
    <w:rsid w:val="00C92751"/>
    <w:rsid w:val="00C930AD"/>
    <w:rsid w:val="00C930B1"/>
    <w:rsid w:val="00C940E5"/>
    <w:rsid w:val="00C94256"/>
    <w:rsid w:val="00C944FB"/>
    <w:rsid w:val="00C94853"/>
    <w:rsid w:val="00C94A6D"/>
    <w:rsid w:val="00C94BAB"/>
    <w:rsid w:val="00C94BB3"/>
    <w:rsid w:val="00C94D98"/>
    <w:rsid w:val="00C94DFA"/>
    <w:rsid w:val="00C9529B"/>
    <w:rsid w:val="00C952A1"/>
    <w:rsid w:val="00C95640"/>
    <w:rsid w:val="00C9577B"/>
    <w:rsid w:val="00C95B43"/>
    <w:rsid w:val="00C96598"/>
    <w:rsid w:val="00C96795"/>
    <w:rsid w:val="00C96F9D"/>
    <w:rsid w:val="00C97103"/>
    <w:rsid w:val="00C974A8"/>
    <w:rsid w:val="00C97757"/>
    <w:rsid w:val="00C97796"/>
    <w:rsid w:val="00C97FF6"/>
    <w:rsid w:val="00CA0809"/>
    <w:rsid w:val="00CA0EEA"/>
    <w:rsid w:val="00CA0F53"/>
    <w:rsid w:val="00CA0FBB"/>
    <w:rsid w:val="00CA0FCC"/>
    <w:rsid w:val="00CA1C53"/>
    <w:rsid w:val="00CA1CF8"/>
    <w:rsid w:val="00CA1DFE"/>
    <w:rsid w:val="00CA1E9F"/>
    <w:rsid w:val="00CA1FF5"/>
    <w:rsid w:val="00CA2031"/>
    <w:rsid w:val="00CA20FA"/>
    <w:rsid w:val="00CA27A2"/>
    <w:rsid w:val="00CA282F"/>
    <w:rsid w:val="00CA2844"/>
    <w:rsid w:val="00CA2941"/>
    <w:rsid w:val="00CA2C33"/>
    <w:rsid w:val="00CA2EAD"/>
    <w:rsid w:val="00CA2FCD"/>
    <w:rsid w:val="00CA3039"/>
    <w:rsid w:val="00CA317A"/>
    <w:rsid w:val="00CA3E4E"/>
    <w:rsid w:val="00CA4AE5"/>
    <w:rsid w:val="00CA4B4C"/>
    <w:rsid w:val="00CA4E27"/>
    <w:rsid w:val="00CA50FA"/>
    <w:rsid w:val="00CA5307"/>
    <w:rsid w:val="00CA5345"/>
    <w:rsid w:val="00CA5918"/>
    <w:rsid w:val="00CA5929"/>
    <w:rsid w:val="00CA59AC"/>
    <w:rsid w:val="00CA5FB3"/>
    <w:rsid w:val="00CA630F"/>
    <w:rsid w:val="00CA6B35"/>
    <w:rsid w:val="00CA6BCB"/>
    <w:rsid w:val="00CA7788"/>
    <w:rsid w:val="00CA78CD"/>
    <w:rsid w:val="00CA79D5"/>
    <w:rsid w:val="00CA7E0E"/>
    <w:rsid w:val="00CA7E61"/>
    <w:rsid w:val="00CB0032"/>
    <w:rsid w:val="00CB01DD"/>
    <w:rsid w:val="00CB0489"/>
    <w:rsid w:val="00CB0D3E"/>
    <w:rsid w:val="00CB231A"/>
    <w:rsid w:val="00CB2B45"/>
    <w:rsid w:val="00CB2D2F"/>
    <w:rsid w:val="00CB33C3"/>
    <w:rsid w:val="00CB3926"/>
    <w:rsid w:val="00CB4083"/>
    <w:rsid w:val="00CB4609"/>
    <w:rsid w:val="00CB46C8"/>
    <w:rsid w:val="00CB55DC"/>
    <w:rsid w:val="00CB58C9"/>
    <w:rsid w:val="00CB5A5A"/>
    <w:rsid w:val="00CB5E01"/>
    <w:rsid w:val="00CB72D3"/>
    <w:rsid w:val="00CB7B8E"/>
    <w:rsid w:val="00CC02D4"/>
    <w:rsid w:val="00CC0480"/>
    <w:rsid w:val="00CC0533"/>
    <w:rsid w:val="00CC0AE8"/>
    <w:rsid w:val="00CC0D07"/>
    <w:rsid w:val="00CC0DC0"/>
    <w:rsid w:val="00CC0F2A"/>
    <w:rsid w:val="00CC1758"/>
    <w:rsid w:val="00CC178D"/>
    <w:rsid w:val="00CC1C8E"/>
    <w:rsid w:val="00CC1CA8"/>
    <w:rsid w:val="00CC1D29"/>
    <w:rsid w:val="00CC1E80"/>
    <w:rsid w:val="00CC2160"/>
    <w:rsid w:val="00CC216F"/>
    <w:rsid w:val="00CC2379"/>
    <w:rsid w:val="00CC25F8"/>
    <w:rsid w:val="00CC2F46"/>
    <w:rsid w:val="00CC30FF"/>
    <w:rsid w:val="00CC3351"/>
    <w:rsid w:val="00CC35F4"/>
    <w:rsid w:val="00CC4110"/>
    <w:rsid w:val="00CC4D01"/>
    <w:rsid w:val="00CC4D17"/>
    <w:rsid w:val="00CC4FD7"/>
    <w:rsid w:val="00CC5258"/>
    <w:rsid w:val="00CC5350"/>
    <w:rsid w:val="00CC539D"/>
    <w:rsid w:val="00CC53A3"/>
    <w:rsid w:val="00CC583E"/>
    <w:rsid w:val="00CC6061"/>
    <w:rsid w:val="00CC643D"/>
    <w:rsid w:val="00CC6803"/>
    <w:rsid w:val="00CC687C"/>
    <w:rsid w:val="00CC6882"/>
    <w:rsid w:val="00CC6D6B"/>
    <w:rsid w:val="00CC6D9E"/>
    <w:rsid w:val="00CC73B2"/>
    <w:rsid w:val="00CC7581"/>
    <w:rsid w:val="00CC7E47"/>
    <w:rsid w:val="00CC7F49"/>
    <w:rsid w:val="00CD000C"/>
    <w:rsid w:val="00CD02D2"/>
    <w:rsid w:val="00CD061A"/>
    <w:rsid w:val="00CD08F1"/>
    <w:rsid w:val="00CD0DC0"/>
    <w:rsid w:val="00CD1259"/>
    <w:rsid w:val="00CD13CA"/>
    <w:rsid w:val="00CD14B5"/>
    <w:rsid w:val="00CD1584"/>
    <w:rsid w:val="00CD16ED"/>
    <w:rsid w:val="00CD1944"/>
    <w:rsid w:val="00CD1E03"/>
    <w:rsid w:val="00CD285A"/>
    <w:rsid w:val="00CD2A44"/>
    <w:rsid w:val="00CD338A"/>
    <w:rsid w:val="00CD3E53"/>
    <w:rsid w:val="00CD4284"/>
    <w:rsid w:val="00CD44AA"/>
    <w:rsid w:val="00CD44F8"/>
    <w:rsid w:val="00CD4554"/>
    <w:rsid w:val="00CD468B"/>
    <w:rsid w:val="00CD4C04"/>
    <w:rsid w:val="00CD5240"/>
    <w:rsid w:val="00CD564D"/>
    <w:rsid w:val="00CD57C6"/>
    <w:rsid w:val="00CD5ADC"/>
    <w:rsid w:val="00CD5AFD"/>
    <w:rsid w:val="00CD6DCA"/>
    <w:rsid w:val="00CD7125"/>
    <w:rsid w:val="00CD71EA"/>
    <w:rsid w:val="00CE000E"/>
    <w:rsid w:val="00CE02EE"/>
    <w:rsid w:val="00CE05E6"/>
    <w:rsid w:val="00CE082A"/>
    <w:rsid w:val="00CE0E7A"/>
    <w:rsid w:val="00CE1115"/>
    <w:rsid w:val="00CE1196"/>
    <w:rsid w:val="00CE1278"/>
    <w:rsid w:val="00CE151F"/>
    <w:rsid w:val="00CE1680"/>
    <w:rsid w:val="00CE16DF"/>
    <w:rsid w:val="00CE174D"/>
    <w:rsid w:val="00CE1B4F"/>
    <w:rsid w:val="00CE257D"/>
    <w:rsid w:val="00CE27D9"/>
    <w:rsid w:val="00CE2D84"/>
    <w:rsid w:val="00CE2F8E"/>
    <w:rsid w:val="00CE2FEE"/>
    <w:rsid w:val="00CE33E0"/>
    <w:rsid w:val="00CE3BEC"/>
    <w:rsid w:val="00CE3C4B"/>
    <w:rsid w:val="00CE427F"/>
    <w:rsid w:val="00CE44AA"/>
    <w:rsid w:val="00CE46D5"/>
    <w:rsid w:val="00CE50D2"/>
    <w:rsid w:val="00CE5749"/>
    <w:rsid w:val="00CE5783"/>
    <w:rsid w:val="00CE61B6"/>
    <w:rsid w:val="00CE77D4"/>
    <w:rsid w:val="00CE78D2"/>
    <w:rsid w:val="00CE7A00"/>
    <w:rsid w:val="00CE7BF3"/>
    <w:rsid w:val="00CE7E10"/>
    <w:rsid w:val="00CF0C98"/>
    <w:rsid w:val="00CF1FE3"/>
    <w:rsid w:val="00CF2859"/>
    <w:rsid w:val="00CF2CDC"/>
    <w:rsid w:val="00CF3078"/>
    <w:rsid w:val="00CF35BB"/>
    <w:rsid w:val="00CF3928"/>
    <w:rsid w:val="00CF3D4E"/>
    <w:rsid w:val="00CF4120"/>
    <w:rsid w:val="00CF42B9"/>
    <w:rsid w:val="00CF52B4"/>
    <w:rsid w:val="00CF593D"/>
    <w:rsid w:val="00CF5A58"/>
    <w:rsid w:val="00CF5C0F"/>
    <w:rsid w:val="00CF660B"/>
    <w:rsid w:val="00CF6B0E"/>
    <w:rsid w:val="00CF6D50"/>
    <w:rsid w:val="00CF714D"/>
    <w:rsid w:val="00CF7996"/>
    <w:rsid w:val="00CF799F"/>
    <w:rsid w:val="00D00102"/>
    <w:rsid w:val="00D00C00"/>
    <w:rsid w:val="00D00CB2"/>
    <w:rsid w:val="00D00DE3"/>
    <w:rsid w:val="00D01248"/>
    <w:rsid w:val="00D01783"/>
    <w:rsid w:val="00D017EA"/>
    <w:rsid w:val="00D019EA"/>
    <w:rsid w:val="00D01AE7"/>
    <w:rsid w:val="00D0297D"/>
    <w:rsid w:val="00D02C04"/>
    <w:rsid w:val="00D03422"/>
    <w:rsid w:val="00D035A4"/>
    <w:rsid w:val="00D03CF3"/>
    <w:rsid w:val="00D04A7B"/>
    <w:rsid w:val="00D04AB6"/>
    <w:rsid w:val="00D0509E"/>
    <w:rsid w:val="00D05274"/>
    <w:rsid w:val="00D053B5"/>
    <w:rsid w:val="00D054E1"/>
    <w:rsid w:val="00D056FE"/>
    <w:rsid w:val="00D05A29"/>
    <w:rsid w:val="00D05AE0"/>
    <w:rsid w:val="00D05C2F"/>
    <w:rsid w:val="00D06351"/>
    <w:rsid w:val="00D06602"/>
    <w:rsid w:val="00D068CE"/>
    <w:rsid w:val="00D06C52"/>
    <w:rsid w:val="00D06F0B"/>
    <w:rsid w:val="00D07485"/>
    <w:rsid w:val="00D07605"/>
    <w:rsid w:val="00D07700"/>
    <w:rsid w:val="00D10081"/>
    <w:rsid w:val="00D1078B"/>
    <w:rsid w:val="00D10B7E"/>
    <w:rsid w:val="00D10D92"/>
    <w:rsid w:val="00D1127A"/>
    <w:rsid w:val="00D11330"/>
    <w:rsid w:val="00D11DC3"/>
    <w:rsid w:val="00D120A3"/>
    <w:rsid w:val="00D123FE"/>
    <w:rsid w:val="00D1263A"/>
    <w:rsid w:val="00D1306A"/>
    <w:rsid w:val="00D1316C"/>
    <w:rsid w:val="00D132BC"/>
    <w:rsid w:val="00D139D9"/>
    <w:rsid w:val="00D13D26"/>
    <w:rsid w:val="00D13F66"/>
    <w:rsid w:val="00D1451F"/>
    <w:rsid w:val="00D1470D"/>
    <w:rsid w:val="00D1472C"/>
    <w:rsid w:val="00D1489C"/>
    <w:rsid w:val="00D14FA2"/>
    <w:rsid w:val="00D1521A"/>
    <w:rsid w:val="00D152DC"/>
    <w:rsid w:val="00D1538D"/>
    <w:rsid w:val="00D158E9"/>
    <w:rsid w:val="00D15BDA"/>
    <w:rsid w:val="00D15CF4"/>
    <w:rsid w:val="00D1611D"/>
    <w:rsid w:val="00D16D24"/>
    <w:rsid w:val="00D16FC4"/>
    <w:rsid w:val="00D177A7"/>
    <w:rsid w:val="00D179C4"/>
    <w:rsid w:val="00D2018A"/>
    <w:rsid w:val="00D21116"/>
    <w:rsid w:val="00D217FF"/>
    <w:rsid w:val="00D21B1F"/>
    <w:rsid w:val="00D21CC8"/>
    <w:rsid w:val="00D2207A"/>
    <w:rsid w:val="00D22093"/>
    <w:rsid w:val="00D223FE"/>
    <w:rsid w:val="00D22419"/>
    <w:rsid w:val="00D225A8"/>
    <w:rsid w:val="00D22D06"/>
    <w:rsid w:val="00D23008"/>
    <w:rsid w:val="00D23387"/>
    <w:rsid w:val="00D23470"/>
    <w:rsid w:val="00D234E6"/>
    <w:rsid w:val="00D23559"/>
    <w:rsid w:val="00D235E6"/>
    <w:rsid w:val="00D236E5"/>
    <w:rsid w:val="00D237DB"/>
    <w:rsid w:val="00D23809"/>
    <w:rsid w:val="00D238A6"/>
    <w:rsid w:val="00D23B19"/>
    <w:rsid w:val="00D23BA3"/>
    <w:rsid w:val="00D23F0D"/>
    <w:rsid w:val="00D249F9"/>
    <w:rsid w:val="00D24A4A"/>
    <w:rsid w:val="00D24E03"/>
    <w:rsid w:val="00D2580B"/>
    <w:rsid w:val="00D25D66"/>
    <w:rsid w:val="00D25E6E"/>
    <w:rsid w:val="00D2621A"/>
    <w:rsid w:val="00D269A8"/>
    <w:rsid w:val="00D26B53"/>
    <w:rsid w:val="00D26DBB"/>
    <w:rsid w:val="00D26FAC"/>
    <w:rsid w:val="00D27725"/>
    <w:rsid w:val="00D27D33"/>
    <w:rsid w:val="00D302E6"/>
    <w:rsid w:val="00D30457"/>
    <w:rsid w:val="00D30629"/>
    <w:rsid w:val="00D311E2"/>
    <w:rsid w:val="00D31563"/>
    <w:rsid w:val="00D3161A"/>
    <w:rsid w:val="00D31662"/>
    <w:rsid w:val="00D31B21"/>
    <w:rsid w:val="00D322FA"/>
    <w:rsid w:val="00D32798"/>
    <w:rsid w:val="00D32984"/>
    <w:rsid w:val="00D32989"/>
    <w:rsid w:val="00D329A9"/>
    <w:rsid w:val="00D329CA"/>
    <w:rsid w:val="00D32FD7"/>
    <w:rsid w:val="00D3366A"/>
    <w:rsid w:val="00D337F7"/>
    <w:rsid w:val="00D3389C"/>
    <w:rsid w:val="00D338AD"/>
    <w:rsid w:val="00D3395A"/>
    <w:rsid w:val="00D33CBC"/>
    <w:rsid w:val="00D33D71"/>
    <w:rsid w:val="00D33FB8"/>
    <w:rsid w:val="00D33FD5"/>
    <w:rsid w:val="00D346AA"/>
    <w:rsid w:val="00D346D4"/>
    <w:rsid w:val="00D347F4"/>
    <w:rsid w:val="00D3482F"/>
    <w:rsid w:val="00D35B31"/>
    <w:rsid w:val="00D36090"/>
    <w:rsid w:val="00D361B2"/>
    <w:rsid w:val="00D3632A"/>
    <w:rsid w:val="00D36332"/>
    <w:rsid w:val="00D36954"/>
    <w:rsid w:val="00D36A24"/>
    <w:rsid w:val="00D36E1C"/>
    <w:rsid w:val="00D36EA9"/>
    <w:rsid w:val="00D36FCE"/>
    <w:rsid w:val="00D37377"/>
    <w:rsid w:val="00D377FE"/>
    <w:rsid w:val="00D37CB6"/>
    <w:rsid w:val="00D402CE"/>
    <w:rsid w:val="00D40849"/>
    <w:rsid w:val="00D40C69"/>
    <w:rsid w:val="00D4112D"/>
    <w:rsid w:val="00D41448"/>
    <w:rsid w:val="00D41AA0"/>
    <w:rsid w:val="00D42093"/>
    <w:rsid w:val="00D4230E"/>
    <w:rsid w:val="00D42454"/>
    <w:rsid w:val="00D4267D"/>
    <w:rsid w:val="00D42855"/>
    <w:rsid w:val="00D432EE"/>
    <w:rsid w:val="00D43C51"/>
    <w:rsid w:val="00D440C6"/>
    <w:rsid w:val="00D44550"/>
    <w:rsid w:val="00D44638"/>
    <w:rsid w:val="00D44B3F"/>
    <w:rsid w:val="00D44BA0"/>
    <w:rsid w:val="00D44D9E"/>
    <w:rsid w:val="00D45565"/>
    <w:rsid w:val="00D45641"/>
    <w:rsid w:val="00D45934"/>
    <w:rsid w:val="00D45EBB"/>
    <w:rsid w:val="00D45FD4"/>
    <w:rsid w:val="00D46243"/>
    <w:rsid w:val="00D46669"/>
    <w:rsid w:val="00D46771"/>
    <w:rsid w:val="00D467C9"/>
    <w:rsid w:val="00D4680C"/>
    <w:rsid w:val="00D46993"/>
    <w:rsid w:val="00D46DE1"/>
    <w:rsid w:val="00D46F72"/>
    <w:rsid w:val="00D4700F"/>
    <w:rsid w:val="00D4758E"/>
    <w:rsid w:val="00D477BD"/>
    <w:rsid w:val="00D47C4D"/>
    <w:rsid w:val="00D50174"/>
    <w:rsid w:val="00D502AA"/>
    <w:rsid w:val="00D50579"/>
    <w:rsid w:val="00D50722"/>
    <w:rsid w:val="00D5121B"/>
    <w:rsid w:val="00D51243"/>
    <w:rsid w:val="00D5128B"/>
    <w:rsid w:val="00D5136E"/>
    <w:rsid w:val="00D51695"/>
    <w:rsid w:val="00D5197D"/>
    <w:rsid w:val="00D51A56"/>
    <w:rsid w:val="00D51C5E"/>
    <w:rsid w:val="00D51C72"/>
    <w:rsid w:val="00D5248F"/>
    <w:rsid w:val="00D5269A"/>
    <w:rsid w:val="00D52AD1"/>
    <w:rsid w:val="00D53422"/>
    <w:rsid w:val="00D53580"/>
    <w:rsid w:val="00D5395F"/>
    <w:rsid w:val="00D53C5D"/>
    <w:rsid w:val="00D54160"/>
    <w:rsid w:val="00D54764"/>
    <w:rsid w:val="00D549DE"/>
    <w:rsid w:val="00D55278"/>
    <w:rsid w:val="00D552C9"/>
    <w:rsid w:val="00D555BD"/>
    <w:rsid w:val="00D560D1"/>
    <w:rsid w:val="00D56391"/>
    <w:rsid w:val="00D56B5B"/>
    <w:rsid w:val="00D574A7"/>
    <w:rsid w:val="00D579EC"/>
    <w:rsid w:val="00D57D16"/>
    <w:rsid w:val="00D6037F"/>
    <w:rsid w:val="00D607BE"/>
    <w:rsid w:val="00D608BA"/>
    <w:rsid w:val="00D60FD5"/>
    <w:rsid w:val="00D611AD"/>
    <w:rsid w:val="00D613A9"/>
    <w:rsid w:val="00D6166B"/>
    <w:rsid w:val="00D61AA2"/>
    <w:rsid w:val="00D61E11"/>
    <w:rsid w:val="00D622D2"/>
    <w:rsid w:val="00D62963"/>
    <w:rsid w:val="00D62F26"/>
    <w:rsid w:val="00D63018"/>
    <w:rsid w:val="00D630D7"/>
    <w:rsid w:val="00D6390A"/>
    <w:rsid w:val="00D63A9B"/>
    <w:rsid w:val="00D63C0C"/>
    <w:rsid w:val="00D648DE"/>
    <w:rsid w:val="00D64A28"/>
    <w:rsid w:val="00D64BAF"/>
    <w:rsid w:val="00D64CF2"/>
    <w:rsid w:val="00D65560"/>
    <w:rsid w:val="00D65633"/>
    <w:rsid w:val="00D65A79"/>
    <w:rsid w:val="00D65E33"/>
    <w:rsid w:val="00D65EC5"/>
    <w:rsid w:val="00D666E6"/>
    <w:rsid w:val="00D66708"/>
    <w:rsid w:val="00D66A51"/>
    <w:rsid w:val="00D66AD3"/>
    <w:rsid w:val="00D66C41"/>
    <w:rsid w:val="00D66CA3"/>
    <w:rsid w:val="00D672C4"/>
    <w:rsid w:val="00D701EF"/>
    <w:rsid w:val="00D70475"/>
    <w:rsid w:val="00D7080F"/>
    <w:rsid w:val="00D70A33"/>
    <w:rsid w:val="00D70A59"/>
    <w:rsid w:val="00D70CEE"/>
    <w:rsid w:val="00D70E2F"/>
    <w:rsid w:val="00D70EC3"/>
    <w:rsid w:val="00D70EE9"/>
    <w:rsid w:val="00D71074"/>
    <w:rsid w:val="00D710BD"/>
    <w:rsid w:val="00D71131"/>
    <w:rsid w:val="00D719BB"/>
    <w:rsid w:val="00D719E8"/>
    <w:rsid w:val="00D71D23"/>
    <w:rsid w:val="00D72338"/>
    <w:rsid w:val="00D72548"/>
    <w:rsid w:val="00D73375"/>
    <w:rsid w:val="00D7352F"/>
    <w:rsid w:val="00D735A0"/>
    <w:rsid w:val="00D73E28"/>
    <w:rsid w:val="00D73F8B"/>
    <w:rsid w:val="00D7424E"/>
    <w:rsid w:val="00D74BFF"/>
    <w:rsid w:val="00D756DC"/>
    <w:rsid w:val="00D758E0"/>
    <w:rsid w:val="00D75AB5"/>
    <w:rsid w:val="00D7647A"/>
    <w:rsid w:val="00D76495"/>
    <w:rsid w:val="00D76654"/>
    <w:rsid w:val="00D76A93"/>
    <w:rsid w:val="00D77D35"/>
    <w:rsid w:val="00D77E88"/>
    <w:rsid w:val="00D77EB9"/>
    <w:rsid w:val="00D77F44"/>
    <w:rsid w:val="00D80039"/>
    <w:rsid w:val="00D80125"/>
    <w:rsid w:val="00D806A3"/>
    <w:rsid w:val="00D807C6"/>
    <w:rsid w:val="00D808F3"/>
    <w:rsid w:val="00D80DBA"/>
    <w:rsid w:val="00D810A0"/>
    <w:rsid w:val="00D81600"/>
    <w:rsid w:val="00D8189E"/>
    <w:rsid w:val="00D81D87"/>
    <w:rsid w:val="00D82619"/>
    <w:rsid w:val="00D82895"/>
    <w:rsid w:val="00D82B1B"/>
    <w:rsid w:val="00D82B3F"/>
    <w:rsid w:val="00D82C2B"/>
    <w:rsid w:val="00D8351A"/>
    <w:rsid w:val="00D83A2E"/>
    <w:rsid w:val="00D83A77"/>
    <w:rsid w:val="00D83C22"/>
    <w:rsid w:val="00D8407D"/>
    <w:rsid w:val="00D84141"/>
    <w:rsid w:val="00D84475"/>
    <w:rsid w:val="00D845C2"/>
    <w:rsid w:val="00D84753"/>
    <w:rsid w:val="00D85DDF"/>
    <w:rsid w:val="00D86375"/>
    <w:rsid w:val="00D86485"/>
    <w:rsid w:val="00D86A42"/>
    <w:rsid w:val="00D87060"/>
    <w:rsid w:val="00D870CB"/>
    <w:rsid w:val="00D870F6"/>
    <w:rsid w:val="00D9026C"/>
    <w:rsid w:val="00D90984"/>
    <w:rsid w:val="00D90985"/>
    <w:rsid w:val="00D90A4C"/>
    <w:rsid w:val="00D90AB9"/>
    <w:rsid w:val="00D90D24"/>
    <w:rsid w:val="00D90DC7"/>
    <w:rsid w:val="00D91038"/>
    <w:rsid w:val="00D91041"/>
    <w:rsid w:val="00D917AC"/>
    <w:rsid w:val="00D92162"/>
    <w:rsid w:val="00D92F75"/>
    <w:rsid w:val="00D931E0"/>
    <w:rsid w:val="00D939A4"/>
    <w:rsid w:val="00D93E41"/>
    <w:rsid w:val="00D93E7B"/>
    <w:rsid w:val="00D93FAB"/>
    <w:rsid w:val="00D9418F"/>
    <w:rsid w:val="00D94254"/>
    <w:rsid w:val="00D94725"/>
    <w:rsid w:val="00D9500F"/>
    <w:rsid w:val="00D9520E"/>
    <w:rsid w:val="00D95385"/>
    <w:rsid w:val="00D95CF1"/>
    <w:rsid w:val="00D95F00"/>
    <w:rsid w:val="00D96053"/>
    <w:rsid w:val="00D96512"/>
    <w:rsid w:val="00D967D0"/>
    <w:rsid w:val="00D9696F"/>
    <w:rsid w:val="00D96E13"/>
    <w:rsid w:val="00D97AF0"/>
    <w:rsid w:val="00D97DB7"/>
    <w:rsid w:val="00D97FA4"/>
    <w:rsid w:val="00DA0396"/>
    <w:rsid w:val="00DA0D77"/>
    <w:rsid w:val="00DA0E9F"/>
    <w:rsid w:val="00DA0ECC"/>
    <w:rsid w:val="00DA0FC5"/>
    <w:rsid w:val="00DA114E"/>
    <w:rsid w:val="00DA185F"/>
    <w:rsid w:val="00DA1A25"/>
    <w:rsid w:val="00DA1C64"/>
    <w:rsid w:val="00DA1DAD"/>
    <w:rsid w:val="00DA1E4D"/>
    <w:rsid w:val="00DA1F0F"/>
    <w:rsid w:val="00DA2AED"/>
    <w:rsid w:val="00DA2D49"/>
    <w:rsid w:val="00DA2D72"/>
    <w:rsid w:val="00DA2E49"/>
    <w:rsid w:val="00DA2F49"/>
    <w:rsid w:val="00DA3495"/>
    <w:rsid w:val="00DA400C"/>
    <w:rsid w:val="00DA41C1"/>
    <w:rsid w:val="00DA4369"/>
    <w:rsid w:val="00DA43AA"/>
    <w:rsid w:val="00DA4756"/>
    <w:rsid w:val="00DA47DE"/>
    <w:rsid w:val="00DA4A6A"/>
    <w:rsid w:val="00DA4BC2"/>
    <w:rsid w:val="00DA5617"/>
    <w:rsid w:val="00DA5707"/>
    <w:rsid w:val="00DA57F4"/>
    <w:rsid w:val="00DA5939"/>
    <w:rsid w:val="00DA59A0"/>
    <w:rsid w:val="00DA5B58"/>
    <w:rsid w:val="00DA6025"/>
    <w:rsid w:val="00DA613D"/>
    <w:rsid w:val="00DA6210"/>
    <w:rsid w:val="00DA64A3"/>
    <w:rsid w:val="00DA68E4"/>
    <w:rsid w:val="00DA6ADE"/>
    <w:rsid w:val="00DA70CF"/>
    <w:rsid w:val="00DA7423"/>
    <w:rsid w:val="00DA76B6"/>
    <w:rsid w:val="00DA7777"/>
    <w:rsid w:val="00DA79A1"/>
    <w:rsid w:val="00DA7D7F"/>
    <w:rsid w:val="00DB019C"/>
    <w:rsid w:val="00DB0553"/>
    <w:rsid w:val="00DB063B"/>
    <w:rsid w:val="00DB090E"/>
    <w:rsid w:val="00DB0BA8"/>
    <w:rsid w:val="00DB1152"/>
    <w:rsid w:val="00DB1439"/>
    <w:rsid w:val="00DB158B"/>
    <w:rsid w:val="00DB19C5"/>
    <w:rsid w:val="00DB210E"/>
    <w:rsid w:val="00DB2127"/>
    <w:rsid w:val="00DB2589"/>
    <w:rsid w:val="00DB353D"/>
    <w:rsid w:val="00DB3577"/>
    <w:rsid w:val="00DB360E"/>
    <w:rsid w:val="00DB3646"/>
    <w:rsid w:val="00DB387A"/>
    <w:rsid w:val="00DB3899"/>
    <w:rsid w:val="00DB4065"/>
    <w:rsid w:val="00DB5672"/>
    <w:rsid w:val="00DB59C9"/>
    <w:rsid w:val="00DB5C8C"/>
    <w:rsid w:val="00DB5E50"/>
    <w:rsid w:val="00DB60BD"/>
    <w:rsid w:val="00DB624C"/>
    <w:rsid w:val="00DB6339"/>
    <w:rsid w:val="00DB6383"/>
    <w:rsid w:val="00DB66E9"/>
    <w:rsid w:val="00DB6CC1"/>
    <w:rsid w:val="00DB6DF1"/>
    <w:rsid w:val="00DB732A"/>
    <w:rsid w:val="00DC0F5C"/>
    <w:rsid w:val="00DC1203"/>
    <w:rsid w:val="00DC12E2"/>
    <w:rsid w:val="00DC1517"/>
    <w:rsid w:val="00DC1BE5"/>
    <w:rsid w:val="00DC1C1D"/>
    <w:rsid w:val="00DC20BD"/>
    <w:rsid w:val="00DC21F6"/>
    <w:rsid w:val="00DC22E1"/>
    <w:rsid w:val="00DC2415"/>
    <w:rsid w:val="00DC248F"/>
    <w:rsid w:val="00DC27FE"/>
    <w:rsid w:val="00DC2850"/>
    <w:rsid w:val="00DC35C8"/>
    <w:rsid w:val="00DC36F3"/>
    <w:rsid w:val="00DC3880"/>
    <w:rsid w:val="00DC3A28"/>
    <w:rsid w:val="00DC3A60"/>
    <w:rsid w:val="00DC3B3F"/>
    <w:rsid w:val="00DC3C95"/>
    <w:rsid w:val="00DC3FCA"/>
    <w:rsid w:val="00DC41B4"/>
    <w:rsid w:val="00DC423E"/>
    <w:rsid w:val="00DC45EB"/>
    <w:rsid w:val="00DC4937"/>
    <w:rsid w:val="00DC5574"/>
    <w:rsid w:val="00DC59A8"/>
    <w:rsid w:val="00DC5AEA"/>
    <w:rsid w:val="00DC5D06"/>
    <w:rsid w:val="00DC60C0"/>
    <w:rsid w:val="00DC698F"/>
    <w:rsid w:val="00DC6AF9"/>
    <w:rsid w:val="00DC6EC5"/>
    <w:rsid w:val="00DC6FE9"/>
    <w:rsid w:val="00DC7271"/>
    <w:rsid w:val="00DC72E6"/>
    <w:rsid w:val="00DC73B5"/>
    <w:rsid w:val="00DC7A93"/>
    <w:rsid w:val="00DC7D3A"/>
    <w:rsid w:val="00DD0B5F"/>
    <w:rsid w:val="00DD0D86"/>
    <w:rsid w:val="00DD0FCE"/>
    <w:rsid w:val="00DD12C0"/>
    <w:rsid w:val="00DD155A"/>
    <w:rsid w:val="00DD17A5"/>
    <w:rsid w:val="00DD183D"/>
    <w:rsid w:val="00DD2085"/>
    <w:rsid w:val="00DD21FA"/>
    <w:rsid w:val="00DD2208"/>
    <w:rsid w:val="00DD22F7"/>
    <w:rsid w:val="00DD249E"/>
    <w:rsid w:val="00DD2766"/>
    <w:rsid w:val="00DD2EA0"/>
    <w:rsid w:val="00DD36C1"/>
    <w:rsid w:val="00DD36DB"/>
    <w:rsid w:val="00DD38EE"/>
    <w:rsid w:val="00DD3FB1"/>
    <w:rsid w:val="00DD4097"/>
    <w:rsid w:val="00DD40B9"/>
    <w:rsid w:val="00DD45D6"/>
    <w:rsid w:val="00DD4A71"/>
    <w:rsid w:val="00DD4B00"/>
    <w:rsid w:val="00DD5186"/>
    <w:rsid w:val="00DD52E1"/>
    <w:rsid w:val="00DD55DC"/>
    <w:rsid w:val="00DD60EF"/>
    <w:rsid w:val="00DD6475"/>
    <w:rsid w:val="00DD6ADE"/>
    <w:rsid w:val="00DD6C9A"/>
    <w:rsid w:val="00DD6FC1"/>
    <w:rsid w:val="00DD74FB"/>
    <w:rsid w:val="00DD7A4E"/>
    <w:rsid w:val="00DD7D6D"/>
    <w:rsid w:val="00DD7FA7"/>
    <w:rsid w:val="00DE0130"/>
    <w:rsid w:val="00DE0385"/>
    <w:rsid w:val="00DE060B"/>
    <w:rsid w:val="00DE0646"/>
    <w:rsid w:val="00DE1348"/>
    <w:rsid w:val="00DE1708"/>
    <w:rsid w:val="00DE1A5D"/>
    <w:rsid w:val="00DE1B1D"/>
    <w:rsid w:val="00DE1BBB"/>
    <w:rsid w:val="00DE21D4"/>
    <w:rsid w:val="00DE26D0"/>
    <w:rsid w:val="00DE3E26"/>
    <w:rsid w:val="00DE40D9"/>
    <w:rsid w:val="00DE40F1"/>
    <w:rsid w:val="00DE4563"/>
    <w:rsid w:val="00DE48AA"/>
    <w:rsid w:val="00DE48B3"/>
    <w:rsid w:val="00DE4E6A"/>
    <w:rsid w:val="00DE55B3"/>
    <w:rsid w:val="00DE572E"/>
    <w:rsid w:val="00DE5830"/>
    <w:rsid w:val="00DE63D3"/>
    <w:rsid w:val="00DE654C"/>
    <w:rsid w:val="00DE692C"/>
    <w:rsid w:val="00DE6FCF"/>
    <w:rsid w:val="00DF008B"/>
    <w:rsid w:val="00DF052A"/>
    <w:rsid w:val="00DF096A"/>
    <w:rsid w:val="00DF1156"/>
    <w:rsid w:val="00DF11C7"/>
    <w:rsid w:val="00DF125F"/>
    <w:rsid w:val="00DF14FD"/>
    <w:rsid w:val="00DF1A91"/>
    <w:rsid w:val="00DF1FF9"/>
    <w:rsid w:val="00DF2372"/>
    <w:rsid w:val="00DF2385"/>
    <w:rsid w:val="00DF25B1"/>
    <w:rsid w:val="00DF283E"/>
    <w:rsid w:val="00DF2AA4"/>
    <w:rsid w:val="00DF2CB5"/>
    <w:rsid w:val="00DF2E5C"/>
    <w:rsid w:val="00DF3120"/>
    <w:rsid w:val="00DF3186"/>
    <w:rsid w:val="00DF321D"/>
    <w:rsid w:val="00DF396E"/>
    <w:rsid w:val="00DF3C9E"/>
    <w:rsid w:val="00DF3EF1"/>
    <w:rsid w:val="00DF429A"/>
    <w:rsid w:val="00DF43DC"/>
    <w:rsid w:val="00DF5172"/>
    <w:rsid w:val="00DF54A7"/>
    <w:rsid w:val="00DF59D6"/>
    <w:rsid w:val="00DF5B4D"/>
    <w:rsid w:val="00DF5C28"/>
    <w:rsid w:val="00DF680D"/>
    <w:rsid w:val="00DF6C5A"/>
    <w:rsid w:val="00DF6CB3"/>
    <w:rsid w:val="00DF6DE1"/>
    <w:rsid w:val="00DF7037"/>
    <w:rsid w:val="00DF7080"/>
    <w:rsid w:val="00DF7259"/>
    <w:rsid w:val="00DF765E"/>
    <w:rsid w:val="00DF76CD"/>
    <w:rsid w:val="00DF7E09"/>
    <w:rsid w:val="00DF7E7D"/>
    <w:rsid w:val="00E001B1"/>
    <w:rsid w:val="00E003B1"/>
    <w:rsid w:val="00E010AC"/>
    <w:rsid w:val="00E0135E"/>
    <w:rsid w:val="00E0158E"/>
    <w:rsid w:val="00E018AB"/>
    <w:rsid w:val="00E01DD0"/>
    <w:rsid w:val="00E01F3E"/>
    <w:rsid w:val="00E0221F"/>
    <w:rsid w:val="00E02AFD"/>
    <w:rsid w:val="00E02E09"/>
    <w:rsid w:val="00E033AA"/>
    <w:rsid w:val="00E03741"/>
    <w:rsid w:val="00E03C54"/>
    <w:rsid w:val="00E03E1F"/>
    <w:rsid w:val="00E04135"/>
    <w:rsid w:val="00E04580"/>
    <w:rsid w:val="00E047E4"/>
    <w:rsid w:val="00E049D1"/>
    <w:rsid w:val="00E04BE6"/>
    <w:rsid w:val="00E04D9B"/>
    <w:rsid w:val="00E0505C"/>
    <w:rsid w:val="00E050BA"/>
    <w:rsid w:val="00E050CA"/>
    <w:rsid w:val="00E053FD"/>
    <w:rsid w:val="00E0541E"/>
    <w:rsid w:val="00E05B35"/>
    <w:rsid w:val="00E06376"/>
    <w:rsid w:val="00E0653F"/>
    <w:rsid w:val="00E07586"/>
    <w:rsid w:val="00E07ADB"/>
    <w:rsid w:val="00E07C1C"/>
    <w:rsid w:val="00E07CF8"/>
    <w:rsid w:val="00E105D7"/>
    <w:rsid w:val="00E10D27"/>
    <w:rsid w:val="00E1122C"/>
    <w:rsid w:val="00E1125C"/>
    <w:rsid w:val="00E11679"/>
    <w:rsid w:val="00E11821"/>
    <w:rsid w:val="00E11A42"/>
    <w:rsid w:val="00E1269F"/>
    <w:rsid w:val="00E12DB7"/>
    <w:rsid w:val="00E1311A"/>
    <w:rsid w:val="00E135EF"/>
    <w:rsid w:val="00E138A8"/>
    <w:rsid w:val="00E139F5"/>
    <w:rsid w:val="00E13A5B"/>
    <w:rsid w:val="00E13AF8"/>
    <w:rsid w:val="00E13C7C"/>
    <w:rsid w:val="00E13FB6"/>
    <w:rsid w:val="00E1450C"/>
    <w:rsid w:val="00E1470F"/>
    <w:rsid w:val="00E14A72"/>
    <w:rsid w:val="00E14C56"/>
    <w:rsid w:val="00E14CAD"/>
    <w:rsid w:val="00E14E24"/>
    <w:rsid w:val="00E14EAC"/>
    <w:rsid w:val="00E1517F"/>
    <w:rsid w:val="00E155EB"/>
    <w:rsid w:val="00E158E2"/>
    <w:rsid w:val="00E15914"/>
    <w:rsid w:val="00E15AA9"/>
    <w:rsid w:val="00E15D7F"/>
    <w:rsid w:val="00E162F0"/>
    <w:rsid w:val="00E16676"/>
    <w:rsid w:val="00E167D1"/>
    <w:rsid w:val="00E16AF9"/>
    <w:rsid w:val="00E16B83"/>
    <w:rsid w:val="00E16C70"/>
    <w:rsid w:val="00E16FA1"/>
    <w:rsid w:val="00E17A1A"/>
    <w:rsid w:val="00E17F2B"/>
    <w:rsid w:val="00E20005"/>
    <w:rsid w:val="00E20A5E"/>
    <w:rsid w:val="00E20BB3"/>
    <w:rsid w:val="00E219B4"/>
    <w:rsid w:val="00E22022"/>
    <w:rsid w:val="00E224C0"/>
    <w:rsid w:val="00E22D47"/>
    <w:rsid w:val="00E2317C"/>
    <w:rsid w:val="00E232DD"/>
    <w:rsid w:val="00E23566"/>
    <w:rsid w:val="00E2388C"/>
    <w:rsid w:val="00E2392F"/>
    <w:rsid w:val="00E24118"/>
    <w:rsid w:val="00E2431A"/>
    <w:rsid w:val="00E245ED"/>
    <w:rsid w:val="00E247BE"/>
    <w:rsid w:val="00E24A18"/>
    <w:rsid w:val="00E24DD3"/>
    <w:rsid w:val="00E25157"/>
    <w:rsid w:val="00E252E6"/>
    <w:rsid w:val="00E25CA0"/>
    <w:rsid w:val="00E25DF8"/>
    <w:rsid w:val="00E2602C"/>
    <w:rsid w:val="00E26479"/>
    <w:rsid w:val="00E27028"/>
    <w:rsid w:val="00E27489"/>
    <w:rsid w:val="00E274D0"/>
    <w:rsid w:val="00E2778A"/>
    <w:rsid w:val="00E2795D"/>
    <w:rsid w:val="00E27FF1"/>
    <w:rsid w:val="00E30101"/>
    <w:rsid w:val="00E30305"/>
    <w:rsid w:val="00E305C1"/>
    <w:rsid w:val="00E305D7"/>
    <w:rsid w:val="00E3083E"/>
    <w:rsid w:val="00E30930"/>
    <w:rsid w:val="00E31745"/>
    <w:rsid w:val="00E31ECA"/>
    <w:rsid w:val="00E322C4"/>
    <w:rsid w:val="00E3245D"/>
    <w:rsid w:val="00E32597"/>
    <w:rsid w:val="00E3280F"/>
    <w:rsid w:val="00E32D02"/>
    <w:rsid w:val="00E32E91"/>
    <w:rsid w:val="00E32F39"/>
    <w:rsid w:val="00E332D1"/>
    <w:rsid w:val="00E3349E"/>
    <w:rsid w:val="00E334D8"/>
    <w:rsid w:val="00E3380A"/>
    <w:rsid w:val="00E33E5E"/>
    <w:rsid w:val="00E34499"/>
    <w:rsid w:val="00E348A4"/>
    <w:rsid w:val="00E351BB"/>
    <w:rsid w:val="00E35A2D"/>
    <w:rsid w:val="00E36014"/>
    <w:rsid w:val="00E3617B"/>
    <w:rsid w:val="00E3673F"/>
    <w:rsid w:val="00E3675F"/>
    <w:rsid w:val="00E36B69"/>
    <w:rsid w:val="00E36EB9"/>
    <w:rsid w:val="00E37670"/>
    <w:rsid w:val="00E3772B"/>
    <w:rsid w:val="00E37CFB"/>
    <w:rsid w:val="00E37FFB"/>
    <w:rsid w:val="00E40073"/>
    <w:rsid w:val="00E4037D"/>
    <w:rsid w:val="00E40DEE"/>
    <w:rsid w:val="00E40E8E"/>
    <w:rsid w:val="00E411B6"/>
    <w:rsid w:val="00E4154B"/>
    <w:rsid w:val="00E415AE"/>
    <w:rsid w:val="00E41BBA"/>
    <w:rsid w:val="00E41BF3"/>
    <w:rsid w:val="00E41E59"/>
    <w:rsid w:val="00E42051"/>
    <w:rsid w:val="00E42439"/>
    <w:rsid w:val="00E4278E"/>
    <w:rsid w:val="00E42DA5"/>
    <w:rsid w:val="00E43C45"/>
    <w:rsid w:val="00E43EEC"/>
    <w:rsid w:val="00E444DC"/>
    <w:rsid w:val="00E445E3"/>
    <w:rsid w:val="00E4470F"/>
    <w:rsid w:val="00E44D9C"/>
    <w:rsid w:val="00E45164"/>
    <w:rsid w:val="00E4589D"/>
    <w:rsid w:val="00E46B7D"/>
    <w:rsid w:val="00E46CBC"/>
    <w:rsid w:val="00E46E21"/>
    <w:rsid w:val="00E4716C"/>
    <w:rsid w:val="00E4717D"/>
    <w:rsid w:val="00E474A7"/>
    <w:rsid w:val="00E474FB"/>
    <w:rsid w:val="00E47663"/>
    <w:rsid w:val="00E476C3"/>
    <w:rsid w:val="00E477D5"/>
    <w:rsid w:val="00E4785C"/>
    <w:rsid w:val="00E47971"/>
    <w:rsid w:val="00E47A3C"/>
    <w:rsid w:val="00E47C78"/>
    <w:rsid w:val="00E47D64"/>
    <w:rsid w:val="00E5021E"/>
    <w:rsid w:val="00E50737"/>
    <w:rsid w:val="00E50DE7"/>
    <w:rsid w:val="00E50EFB"/>
    <w:rsid w:val="00E51255"/>
    <w:rsid w:val="00E51574"/>
    <w:rsid w:val="00E5158E"/>
    <w:rsid w:val="00E51711"/>
    <w:rsid w:val="00E5180F"/>
    <w:rsid w:val="00E518E9"/>
    <w:rsid w:val="00E51CFF"/>
    <w:rsid w:val="00E51DD8"/>
    <w:rsid w:val="00E5228B"/>
    <w:rsid w:val="00E529D0"/>
    <w:rsid w:val="00E52C51"/>
    <w:rsid w:val="00E52CC4"/>
    <w:rsid w:val="00E52D09"/>
    <w:rsid w:val="00E53644"/>
    <w:rsid w:val="00E53935"/>
    <w:rsid w:val="00E539E5"/>
    <w:rsid w:val="00E53C41"/>
    <w:rsid w:val="00E53D98"/>
    <w:rsid w:val="00E54300"/>
    <w:rsid w:val="00E55861"/>
    <w:rsid w:val="00E55924"/>
    <w:rsid w:val="00E5630D"/>
    <w:rsid w:val="00E56445"/>
    <w:rsid w:val="00E56497"/>
    <w:rsid w:val="00E564A3"/>
    <w:rsid w:val="00E566DA"/>
    <w:rsid w:val="00E56925"/>
    <w:rsid w:val="00E57707"/>
    <w:rsid w:val="00E60116"/>
    <w:rsid w:val="00E604CC"/>
    <w:rsid w:val="00E604EC"/>
    <w:rsid w:val="00E60C1F"/>
    <w:rsid w:val="00E60E0C"/>
    <w:rsid w:val="00E61063"/>
    <w:rsid w:val="00E615AC"/>
    <w:rsid w:val="00E617BA"/>
    <w:rsid w:val="00E61D62"/>
    <w:rsid w:val="00E61E5B"/>
    <w:rsid w:val="00E6201E"/>
    <w:rsid w:val="00E622CC"/>
    <w:rsid w:val="00E626E7"/>
    <w:rsid w:val="00E6287F"/>
    <w:rsid w:val="00E631CB"/>
    <w:rsid w:val="00E634B1"/>
    <w:rsid w:val="00E63A2A"/>
    <w:rsid w:val="00E63F6B"/>
    <w:rsid w:val="00E645E2"/>
    <w:rsid w:val="00E64798"/>
    <w:rsid w:val="00E64F57"/>
    <w:rsid w:val="00E6506E"/>
    <w:rsid w:val="00E65404"/>
    <w:rsid w:val="00E65466"/>
    <w:rsid w:val="00E6551A"/>
    <w:rsid w:val="00E655F9"/>
    <w:rsid w:val="00E6565B"/>
    <w:rsid w:val="00E65FC1"/>
    <w:rsid w:val="00E66107"/>
    <w:rsid w:val="00E6633E"/>
    <w:rsid w:val="00E66525"/>
    <w:rsid w:val="00E66DE0"/>
    <w:rsid w:val="00E67182"/>
    <w:rsid w:val="00E674A5"/>
    <w:rsid w:val="00E674C0"/>
    <w:rsid w:val="00E677CA"/>
    <w:rsid w:val="00E67905"/>
    <w:rsid w:val="00E67A0B"/>
    <w:rsid w:val="00E67B2C"/>
    <w:rsid w:val="00E67C98"/>
    <w:rsid w:val="00E7048B"/>
    <w:rsid w:val="00E70508"/>
    <w:rsid w:val="00E705C8"/>
    <w:rsid w:val="00E70833"/>
    <w:rsid w:val="00E70910"/>
    <w:rsid w:val="00E7152F"/>
    <w:rsid w:val="00E71968"/>
    <w:rsid w:val="00E719AF"/>
    <w:rsid w:val="00E71C2E"/>
    <w:rsid w:val="00E72068"/>
    <w:rsid w:val="00E72401"/>
    <w:rsid w:val="00E7266A"/>
    <w:rsid w:val="00E72B3C"/>
    <w:rsid w:val="00E72CB5"/>
    <w:rsid w:val="00E72E69"/>
    <w:rsid w:val="00E72F88"/>
    <w:rsid w:val="00E73173"/>
    <w:rsid w:val="00E73A21"/>
    <w:rsid w:val="00E73F35"/>
    <w:rsid w:val="00E7401D"/>
    <w:rsid w:val="00E74197"/>
    <w:rsid w:val="00E74BB9"/>
    <w:rsid w:val="00E74C74"/>
    <w:rsid w:val="00E74D9A"/>
    <w:rsid w:val="00E74DC1"/>
    <w:rsid w:val="00E74F57"/>
    <w:rsid w:val="00E753AB"/>
    <w:rsid w:val="00E75585"/>
    <w:rsid w:val="00E75761"/>
    <w:rsid w:val="00E76408"/>
    <w:rsid w:val="00E764ED"/>
    <w:rsid w:val="00E76C64"/>
    <w:rsid w:val="00E77151"/>
    <w:rsid w:val="00E77996"/>
    <w:rsid w:val="00E804B7"/>
    <w:rsid w:val="00E8060C"/>
    <w:rsid w:val="00E8066B"/>
    <w:rsid w:val="00E8074C"/>
    <w:rsid w:val="00E80822"/>
    <w:rsid w:val="00E80865"/>
    <w:rsid w:val="00E80CF5"/>
    <w:rsid w:val="00E81137"/>
    <w:rsid w:val="00E8192E"/>
    <w:rsid w:val="00E81A3E"/>
    <w:rsid w:val="00E81B3B"/>
    <w:rsid w:val="00E81C0B"/>
    <w:rsid w:val="00E81EA5"/>
    <w:rsid w:val="00E82597"/>
    <w:rsid w:val="00E82A52"/>
    <w:rsid w:val="00E8434B"/>
    <w:rsid w:val="00E84630"/>
    <w:rsid w:val="00E84738"/>
    <w:rsid w:val="00E8498C"/>
    <w:rsid w:val="00E8538A"/>
    <w:rsid w:val="00E85481"/>
    <w:rsid w:val="00E8562C"/>
    <w:rsid w:val="00E856FF"/>
    <w:rsid w:val="00E85EE0"/>
    <w:rsid w:val="00E86381"/>
    <w:rsid w:val="00E8646E"/>
    <w:rsid w:val="00E86873"/>
    <w:rsid w:val="00E86B6A"/>
    <w:rsid w:val="00E86DA9"/>
    <w:rsid w:val="00E8702A"/>
    <w:rsid w:val="00E87257"/>
    <w:rsid w:val="00E87259"/>
    <w:rsid w:val="00E87377"/>
    <w:rsid w:val="00E874B1"/>
    <w:rsid w:val="00E876E3"/>
    <w:rsid w:val="00E87773"/>
    <w:rsid w:val="00E87940"/>
    <w:rsid w:val="00E879E1"/>
    <w:rsid w:val="00E87AC8"/>
    <w:rsid w:val="00E87AE3"/>
    <w:rsid w:val="00E87B7E"/>
    <w:rsid w:val="00E87D77"/>
    <w:rsid w:val="00E903DA"/>
    <w:rsid w:val="00E90D1E"/>
    <w:rsid w:val="00E90F9A"/>
    <w:rsid w:val="00E912FC"/>
    <w:rsid w:val="00E913D1"/>
    <w:rsid w:val="00E9258A"/>
    <w:rsid w:val="00E92598"/>
    <w:rsid w:val="00E9286D"/>
    <w:rsid w:val="00E92E93"/>
    <w:rsid w:val="00E942D6"/>
    <w:rsid w:val="00E9449C"/>
    <w:rsid w:val="00E944D5"/>
    <w:rsid w:val="00E9456B"/>
    <w:rsid w:val="00E94E78"/>
    <w:rsid w:val="00E95309"/>
    <w:rsid w:val="00E9549F"/>
    <w:rsid w:val="00E95BAD"/>
    <w:rsid w:val="00E9606E"/>
    <w:rsid w:val="00E96095"/>
    <w:rsid w:val="00E9616A"/>
    <w:rsid w:val="00E96265"/>
    <w:rsid w:val="00E96A5A"/>
    <w:rsid w:val="00E96AF2"/>
    <w:rsid w:val="00E96CBA"/>
    <w:rsid w:val="00E96CFB"/>
    <w:rsid w:val="00E96D5B"/>
    <w:rsid w:val="00E973B2"/>
    <w:rsid w:val="00E9753E"/>
    <w:rsid w:val="00E97965"/>
    <w:rsid w:val="00E97E6B"/>
    <w:rsid w:val="00EA01D2"/>
    <w:rsid w:val="00EA04D5"/>
    <w:rsid w:val="00EA0CF4"/>
    <w:rsid w:val="00EA0D1D"/>
    <w:rsid w:val="00EA0E7A"/>
    <w:rsid w:val="00EA0EDD"/>
    <w:rsid w:val="00EA1844"/>
    <w:rsid w:val="00EA1A57"/>
    <w:rsid w:val="00EA1E47"/>
    <w:rsid w:val="00EA2176"/>
    <w:rsid w:val="00EA25B3"/>
    <w:rsid w:val="00EA2882"/>
    <w:rsid w:val="00EA3541"/>
    <w:rsid w:val="00EA3848"/>
    <w:rsid w:val="00EA3A12"/>
    <w:rsid w:val="00EA3AF7"/>
    <w:rsid w:val="00EA3B43"/>
    <w:rsid w:val="00EA3C0B"/>
    <w:rsid w:val="00EA42C3"/>
    <w:rsid w:val="00EA4437"/>
    <w:rsid w:val="00EA4527"/>
    <w:rsid w:val="00EA473A"/>
    <w:rsid w:val="00EA4A34"/>
    <w:rsid w:val="00EA4BC1"/>
    <w:rsid w:val="00EA5031"/>
    <w:rsid w:val="00EA5480"/>
    <w:rsid w:val="00EA58D5"/>
    <w:rsid w:val="00EA5DA6"/>
    <w:rsid w:val="00EA63BA"/>
    <w:rsid w:val="00EA6725"/>
    <w:rsid w:val="00EA6827"/>
    <w:rsid w:val="00EA6C0E"/>
    <w:rsid w:val="00EA6CAB"/>
    <w:rsid w:val="00EA6D2E"/>
    <w:rsid w:val="00EA6E5E"/>
    <w:rsid w:val="00EA7224"/>
    <w:rsid w:val="00EA72F7"/>
    <w:rsid w:val="00EA733D"/>
    <w:rsid w:val="00EA7735"/>
    <w:rsid w:val="00EA7944"/>
    <w:rsid w:val="00EA7B6C"/>
    <w:rsid w:val="00EB01FF"/>
    <w:rsid w:val="00EB0687"/>
    <w:rsid w:val="00EB0768"/>
    <w:rsid w:val="00EB09E9"/>
    <w:rsid w:val="00EB0F40"/>
    <w:rsid w:val="00EB0F52"/>
    <w:rsid w:val="00EB1088"/>
    <w:rsid w:val="00EB1149"/>
    <w:rsid w:val="00EB11CA"/>
    <w:rsid w:val="00EB1BBA"/>
    <w:rsid w:val="00EB240C"/>
    <w:rsid w:val="00EB24D6"/>
    <w:rsid w:val="00EB2659"/>
    <w:rsid w:val="00EB275B"/>
    <w:rsid w:val="00EB2B90"/>
    <w:rsid w:val="00EB2BAA"/>
    <w:rsid w:val="00EB3449"/>
    <w:rsid w:val="00EB3E25"/>
    <w:rsid w:val="00EB49C6"/>
    <w:rsid w:val="00EB5265"/>
    <w:rsid w:val="00EB5421"/>
    <w:rsid w:val="00EB58A2"/>
    <w:rsid w:val="00EB5AD0"/>
    <w:rsid w:val="00EB601A"/>
    <w:rsid w:val="00EB6CB4"/>
    <w:rsid w:val="00EB72E1"/>
    <w:rsid w:val="00EB73B0"/>
    <w:rsid w:val="00EB7765"/>
    <w:rsid w:val="00EB7A83"/>
    <w:rsid w:val="00EB7CCA"/>
    <w:rsid w:val="00EB7FDA"/>
    <w:rsid w:val="00EC00B7"/>
    <w:rsid w:val="00EC0A8E"/>
    <w:rsid w:val="00EC12D4"/>
    <w:rsid w:val="00EC1517"/>
    <w:rsid w:val="00EC2309"/>
    <w:rsid w:val="00EC29FD"/>
    <w:rsid w:val="00EC2C48"/>
    <w:rsid w:val="00EC30D2"/>
    <w:rsid w:val="00EC34FB"/>
    <w:rsid w:val="00EC3530"/>
    <w:rsid w:val="00EC3575"/>
    <w:rsid w:val="00EC3AF4"/>
    <w:rsid w:val="00EC3B72"/>
    <w:rsid w:val="00EC3E25"/>
    <w:rsid w:val="00EC4C6F"/>
    <w:rsid w:val="00EC4F1A"/>
    <w:rsid w:val="00EC511A"/>
    <w:rsid w:val="00EC5172"/>
    <w:rsid w:val="00EC602A"/>
    <w:rsid w:val="00EC6A8C"/>
    <w:rsid w:val="00EC6AA4"/>
    <w:rsid w:val="00EC6BF9"/>
    <w:rsid w:val="00EC6EFB"/>
    <w:rsid w:val="00EC7113"/>
    <w:rsid w:val="00EC721C"/>
    <w:rsid w:val="00EC78E1"/>
    <w:rsid w:val="00EC7AA4"/>
    <w:rsid w:val="00EC7F9B"/>
    <w:rsid w:val="00ED0045"/>
    <w:rsid w:val="00ED039E"/>
    <w:rsid w:val="00ED055A"/>
    <w:rsid w:val="00ED062F"/>
    <w:rsid w:val="00ED08AB"/>
    <w:rsid w:val="00ED106A"/>
    <w:rsid w:val="00ED10C9"/>
    <w:rsid w:val="00ED1691"/>
    <w:rsid w:val="00ED17DC"/>
    <w:rsid w:val="00ED1D8B"/>
    <w:rsid w:val="00ED2318"/>
    <w:rsid w:val="00ED2346"/>
    <w:rsid w:val="00ED2410"/>
    <w:rsid w:val="00ED2D28"/>
    <w:rsid w:val="00ED3AE6"/>
    <w:rsid w:val="00ED3C8A"/>
    <w:rsid w:val="00ED3CAB"/>
    <w:rsid w:val="00ED3E47"/>
    <w:rsid w:val="00ED42FD"/>
    <w:rsid w:val="00ED43D7"/>
    <w:rsid w:val="00ED4B02"/>
    <w:rsid w:val="00ED4C94"/>
    <w:rsid w:val="00ED51B6"/>
    <w:rsid w:val="00ED523F"/>
    <w:rsid w:val="00ED548A"/>
    <w:rsid w:val="00ED5611"/>
    <w:rsid w:val="00ED5B6B"/>
    <w:rsid w:val="00ED5D35"/>
    <w:rsid w:val="00ED5E31"/>
    <w:rsid w:val="00ED6492"/>
    <w:rsid w:val="00ED65E0"/>
    <w:rsid w:val="00ED65EA"/>
    <w:rsid w:val="00ED6C24"/>
    <w:rsid w:val="00ED6C45"/>
    <w:rsid w:val="00ED6E40"/>
    <w:rsid w:val="00ED6EBD"/>
    <w:rsid w:val="00ED7095"/>
    <w:rsid w:val="00ED79C0"/>
    <w:rsid w:val="00EE0755"/>
    <w:rsid w:val="00EE0C04"/>
    <w:rsid w:val="00EE0C18"/>
    <w:rsid w:val="00EE10FE"/>
    <w:rsid w:val="00EE157D"/>
    <w:rsid w:val="00EE1DBF"/>
    <w:rsid w:val="00EE2072"/>
    <w:rsid w:val="00EE236A"/>
    <w:rsid w:val="00EE29BB"/>
    <w:rsid w:val="00EE29DC"/>
    <w:rsid w:val="00EE2FDA"/>
    <w:rsid w:val="00EE3668"/>
    <w:rsid w:val="00EE392C"/>
    <w:rsid w:val="00EE3CFC"/>
    <w:rsid w:val="00EE3FF1"/>
    <w:rsid w:val="00EE41D9"/>
    <w:rsid w:val="00EE4857"/>
    <w:rsid w:val="00EE4BED"/>
    <w:rsid w:val="00EE4D87"/>
    <w:rsid w:val="00EE4EDD"/>
    <w:rsid w:val="00EE5183"/>
    <w:rsid w:val="00EE51A2"/>
    <w:rsid w:val="00EE5BB3"/>
    <w:rsid w:val="00EE5D4B"/>
    <w:rsid w:val="00EE62B0"/>
    <w:rsid w:val="00EE638D"/>
    <w:rsid w:val="00EE6913"/>
    <w:rsid w:val="00EE6F35"/>
    <w:rsid w:val="00EE7201"/>
    <w:rsid w:val="00EE7488"/>
    <w:rsid w:val="00EE79A7"/>
    <w:rsid w:val="00EE7A4B"/>
    <w:rsid w:val="00EE7E71"/>
    <w:rsid w:val="00EE7FB8"/>
    <w:rsid w:val="00EE7FC0"/>
    <w:rsid w:val="00EF0576"/>
    <w:rsid w:val="00EF09C9"/>
    <w:rsid w:val="00EF0A96"/>
    <w:rsid w:val="00EF10C4"/>
    <w:rsid w:val="00EF1175"/>
    <w:rsid w:val="00EF1306"/>
    <w:rsid w:val="00EF13CB"/>
    <w:rsid w:val="00EF1607"/>
    <w:rsid w:val="00EF1758"/>
    <w:rsid w:val="00EF1A78"/>
    <w:rsid w:val="00EF1AD9"/>
    <w:rsid w:val="00EF1B1E"/>
    <w:rsid w:val="00EF1B6B"/>
    <w:rsid w:val="00EF248E"/>
    <w:rsid w:val="00EF25B1"/>
    <w:rsid w:val="00EF26FF"/>
    <w:rsid w:val="00EF3999"/>
    <w:rsid w:val="00EF3CEB"/>
    <w:rsid w:val="00EF440C"/>
    <w:rsid w:val="00EF45AE"/>
    <w:rsid w:val="00EF4759"/>
    <w:rsid w:val="00EF4900"/>
    <w:rsid w:val="00EF4D05"/>
    <w:rsid w:val="00EF4E71"/>
    <w:rsid w:val="00EF5311"/>
    <w:rsid w:val="00EF5B01"/>
    <w:rsid w:val="00EF5D1E"/>
    <w:rsid w:val="00EF605E"/>
    <w:rsid w:val="00EF6271"/>
    <w:rsid w:val="00EF6386"/>
    <w:rsid w:val="00EF67CE"/>
    <w:rsid w:val="00EF6814"/>
    <w:rsid w:val="00EF6CF7"/>
    <w:rsid w:val="00EF70A6"/>
    <w:rsid w:val="00EF746C"/>
    <w:rsid w:val="00EF75B8"/>
    <w:rsid w:val="00EF762A"/>
    <w:rsid w:val="00EF7C92"/>
    <w:rsid w:val="00EF7E3C"/>
    <w:rsid w:val="00F003E6"/>
    <w:rsid w:val="00F00563"/>
    <w:rsid w:val="00F009E0"/>
    <w:rsid w:val="00F00D8B"/>
    <w:rsid w:val="00F00FA6"/>
    <w:rsid w:val="00F016DD"/>
    <w:rsid w:val="00F01C4A"/>
    <w:rsid w:val="00F01F9D"/>
    <w:rsid w:val="00F0232A"/>
    <w:rsid w:val="00F02F54"/>
    <w:rsid w:val="00F03118"/>
    <w:rsid w:val="00F033AA"/>
    <w:rsid w:val="00F03717"/>
    <w:rsid w:val="00F03735"/>
    <w:rsid w:val="00F038E5"/>
    <w:rsid w:val="00F04335"/>
    <w:rsid w:val="00F04FAC"/>
    <w:rsid w:val="00F04FEA"/>
    <w:rsid w:val="00F05216"/>
    <w:rsid w:val="00F052DF"/>
    <w:rsid w:val="00F052E3"/>
    <w:rsid w:val="00F052F6"/>
    <w:rsid w:val="00F053FE"/>
    <w:rsid w:val="00F05A43"/>
    <w:rsid w:val="00F05AB1"/>
    <w:rsid w:val="00F05DDB"/>
    <w:rsid w:val="00F05EC5"/>
    <w:rsid w:val="00F0602A"/>
    <w:rsid w:val="00F0608C"/>
    <w:rsid w:val="00F0611B"/>
    <w:rsid w:val="00F06782"/>
    <w:rsid w:val="00F06AD0"/>
    <w:rsid w:val="00F06C40"/>
    <w:rsid w:val="00F06E7E"/>
    <w:rsid w:val="00F07926"/>
    <w:rsid w:val="00F07A03"/>
    <w:rsid w:val="00F07EDB"/>
    <w:rsid w:val="00F105E6"/>
    <w:rsid w:val="00F10928"/>
    <w:rsid w:val="00F1092D"/>
    <w:rsid w:val="00F10B4D"/>
    <w:rsid w:val="00F10E7C"/>
    <w:rsid w:val="00F10F49"/>
    <w:rsid w:val="00F10F9D"/>
    <w:rsid w:val="00F11640"/>
    <w:rsid w:val="00F11D04"/>
    <w:rsid w:val="00F11F02"/>
    <w:rsid w:val="00F11FE7"/>
    <w:rsid w:val="00F1204E"/>
    <w:rsid w:val="00F12360"/>
    <w:rsid w:val="00F12451"/>
    <w:rsid w:val="00F128B0"/>
    <w:rsid w:val="00F12C3C"/>
    <w:rsid w:val="00F12E38"/>
    <w:rsid w:val="00F12E81"/>
    <w:rsid w:val="00F12F46"/>
    <w:rsid w:val="00F13337"/>
    <w:rsid w:val="00F138F8"/>
    <w:rsid w:val="00F13D76"/>
    <w:rsid w:val="00F14314"/>
    <w:rsid w:val="00F14472"/>
    <w:rsid w:val="00F152E4"/>
    <w:rsid w:val="00F15BAF"/>
    <w:rsid w:val="00F15F3C"/>
    <w:rsid w:val="00F16173"/>
    <w:rsid w:val="00F163C1"/>
    <w:rsid w:val="00F1644A"/>
    <w:rsid w:val="00F165BA"/>
    <w:rsid w:val="00F169BF"/>
    <w:rsid w:val="00F16B81"/>
    <w:rsid w:val="00F16CD7"/>
    <w:rsid w:val="00F173CF"/>
    <w:rsid w:val="00F17CA9"/>
    <w:rsid w:val="00F20439"/>
    <w:rsid w:val="00F20592"/>
    <w:rsid w:val="00F20B52"/>
    <w:rsid w:val="00F21E1F"/>
    <w:rsid w:val="00F225F2"/>
    <w:rsid w:val="00F229A4"/>
    <w:rsid w:val="00F231BB"/>
    <w:rsid w:val="00F235F1"/>
    <w:rsid w:val="00F23A6C"/>
    <w:rsid w:val="00F23D91"/>
    <w:rsid w:val="00F23EAF"/>
    <w:rsid w:val="00F24148"/>
    <w:rsid w:val="00F241F3"/>
    <w:rsid w:val="00F24625"/>
    <w:rsid w:val="00F2466A"/>
    <w:rsid w:val="00F248B5"/>
    <w:rsid w:val="00F2497A"/>
    <w:rsid w:val="00F249AA"/>
    <w:rsid w:val="00F24D30"/>
    <w:rsid w:val="00F24E3A"/>
    <w:rsid w:val="00F25597"/>
    <w:rsid w:val="00F2573F"/>
    <w:rsid w:val="00F25D36"/>
    <w:rsid w:val="00F2623E"/>
    <w:rsid w:val="00F26699"/>
    <w:rsid w:val="00F26C39"/>
    <w:rsid w:val="00F270B2"/>
    <w:rsid w:val="00F27140"/>
    <w:rsid w:val="00F2731A"/>
    <w:rsid w:val="00F275B8"/>
    <w:rsid w:val="00F27E8C"/>
    <w:rsid w:val="00F27E9C"/>
    <w:rsid w:val="00F300A9"/>
    <w:rsid w:val="00F30217"/>
    <w:rsid w:val="00F305FF"/>
    <w:rsid w:val="00F3071A"/>
    <w:rsid w:val="00F30CBC"/>
    <w:rsid w:val="00F30CC3"/>
    <w:rsid w:val="00F30D52"/>
    <w:rsid w:val="00F31137"/>
    <w:rsid w:val="00F31272"/>
    <w:rsid w:val="00F31394"/>
    <w:rsid w:val="00F31425"/>
    <w:rsid w:val="00F32223"/>
    <w:rsid w:val="00F32648"/>
    <w:rsid w:val="00F327BF"/>
    <w:rsid w:val="00F32ACB"/>
    <w:rsid w:val="00F32C1C"/>
    <w:rsid w:val="00F32E4C"/>
    <w:rsid w:val="00F33125"/>
    <w:rsid w:val="00F33629"/>
    <w:rsid w:val="00F336B0"/>
    <w:rsid w:val="00F33A4C"/>
    <w:rsid w:val="00F33E6B"/>
    <w:rsid w:val="00F345AA"/>
    <w:rsid w:val="00F348DD"/>
    <w:rsid w:val="00F34D9D"/>
    <w:rsid w:val="00F35409"/>
    <w:rsid w:val="00F35431"/>
    <w:rsid w:val="00F3546D"/>
    <w:rsid w:val="00F3562D"/>
    <w:rsid w:val="00F361ED"/>
    <w:rsid w:val="00F37740"/>
    <w:rsid w:val="00F40670"/>
    <w:rsid w:val="00F40DFF"/>
    <w:rsid w:val="00F41567"/>
    <w:rsid w:val="00F415E0"/>
    <w:rsid w:val="00F416DC"/>
    <w:rsid w:val="00F41A47"/>
    <w:rsid w:val="00F41B59"/>
    <w:rsid w:val="00F41E7F"/>
    <w:rsid w:val="00F42126"/>
    <w:rsid w:val="00F421F9"/>
    <w:rsid w:val="00F426B9"/>
    <w:rsid w:val="00F42D93"/>
    <w:rsid w:val="00F42E03"/>
    <w:rsid w:val="00F4341A"/>
    <w:rsid w:val="00F4342C"/>
    <w:rsid w:val="00F436FF"/>
    <w:rsid w:val="00F437C0"/>
    <w:rsid w:val="00F437F4"/>
    <w:rsid w:val="00F43A32"/>
    <w:rsid w:val="00F43BA6"/>
    <w:rsid w:val="00F43CB9"/>
    <w:rsid w:val="00F43E9D"/>
    <w:rsid w:val="00F4421F"/>
    <w:rsid w:val="00F44372"/>
    <w:rsid w:val="00F4450F"/>
    <w:rsid w:val="00F4505C"/>
    <w:rsid w:val="00F45189"/>
    <w:rsid w:val="00F45E53"/>
    <w:rsid w:val="00F462CC"/>
    <w:rsid w:val="00F46390"/>
    <w:rsid w:val="00F4663D"/>
    <w:rsid w:val="00F4689A"/>
    <w:rsid w:val="00F472E7"/>
    <w:rsid w:val="00F474A0"/>
    <w:rsid w:val="00F47D8C"/>
    <w:rsid w:val="00F50AEC"/>
    <w:rsid w:val="00F510F4"/>
    <w:rsid w:val="00F514FB"/>
    <w:rsid w:val="00F515E5"/>
    <w:rsid w:val="00F51BEE"/>
    <w:rsid w:val="00F51D0B"/>
    <w:rsid w:val="00F52047"/>
    <w:rsid w:val="00F520B3"/>
    <w:rsid w:val="00F52945"/>
    <w:rsid w:val="00F52E04"/>
    <w:rsid w:val="00F52EF7"/>
    <w:rsid w:val="00F53544"/>
    <w:rsid w:val="00F53BD3"/>
    <w:rsid w:val="00F53C04"/>
    <w:rsid w:val="00F53D14"/>
    <w:rsid w:val="00F53D4A"/>
    <w:rsid w:val="00F53E33"/>
    <w:rsid w:val="00F544DC"/>
    <w:rsid w:val="00F546C6"/>
    <w:rsid w:val="00F546F0"/>
    <w:rsid w:val="00F54900"/>
    <w:rsid w:val="00F54A18"/>
    <w:rsid w:val="00F54C8E"/>
    <w:rsid w:val="00F54D47"/>
    <w:rsid w:val="00F54DED"/>
    <w:rsid w:val="00F54F73"/>
    <w:rsid w:val="00F553EF"/>
    <w:rsid w:val="00F55D81"/>
    <w:rsid w:val="00F55E45"/>
    <w:rsid w:val="00F56265"/>
    <w:rsid w:val="00F5672A"/>
    <w:rsid w:val="00F56A4B"/>
    <w:rsid w:val="00F56C34"/>
    <w:rsid w:val="00F56E00"/>
    <w:rsid w:val="00F57188"/>
    <w:rsid w:val="00F574C7"/>
    <w:rsid w:val="00F576E9"/>
    <w:rsid w:val="00F57A3C"/>
    <w:rsid w:val="00F57DCD"/>
    <w:rsid w:val="00F57E3A"/>
    <w:rsid w:val="00F604AC"/>
    <w:rsid w:val="00F6078C"/>
    <w:rsid w:val="00F60932"/>
    <w:rsid w:val="00F61271"/>
    <w:rsid w:val="00F62584"/>
    <w:rsid w:val="00F6260B"/>
    <w:rsid w:val="00F62978"/>
    <w:rsid w:val="00F62C40"/>
    <w:rsid w:val="00F62F48"/>
    <w:rsid w:val="00F631D8"/>
    <w:rsid w:val="00F6390E"/>
    <w:rsid w:val="00F63FF1"/>
    <w:rsid w:val="00F64120"/>
    <w:rsid w:val="00F6458D"/>
    <w:rsid w:val="00F6464F"/>
    <w:rsid w:val="00F64929"/>
    <w:rsid w:val="00F64A51"/>
    <w:rsid w:val="00F64B34"/>
    <w:rsid w:val="00F64CC3"/>
    <w:rsid w:val="00F65358"/>
    <w:rsid w:val="00F653AE"/>
    <w:rsid w:val="00F6561A"/>
    <w:rsid w:val="00F65B5F"/>
    <w:rsid w:val="00F65BBD"/>
    <w:rsid w:val="00F65F57"/>
    <w:rsid w:val="00F6603B"/>
    <w:rsid w:val="00F6646D"/>
    <w:rsid w:val="00F66493"/>
    <w:rsid w:val="00F66B13"/>
    <w:rsid w:val="00F66D51"/>
    <w:rsid w:val="00F66D80"/>
    <w:rsid w:val="00F67100"/>
    <w:rsid w:val="00F67295"/>
    <w:rsid w:val="00F6786A"/>
    <w:rsid w:val="00F679FB"/>
    <w:rsid w:val="00F67C0A"/>
    <w:rsid w:val="00F67E1E"/>
    <w:rsid w:val="00F70307"/>
    <w:rsid w:val="00F703C5"/>
    <w:rsid w:val="00F7079F"/>
    <w:rsid w:val="00F70F47"/>
    <w:rsid w:val="00F712D7"/>
    <w:rsid w:val="00F714D3"/>
    <w:rsid w:val="00F71588"/>
    <w:rsid w:val="00F71591"/>
    <w:rsid w:val="00F716A8"/>
    <w:rsid w:val="00F7178F"/>
    <w:rsid w:val="00F717C0"/>
    <w:rsid w:val="00F7185A"/>
    <w:rsid w:val="00F71940"/>
    <w:rsid w:val="00F71A41"/>
    <w:rsid w:val="00F71BB3"/>
    <w:rsid w:val="00F71E5C"/>
    <w:rsid w:val="00F721D6"/>
    <w:rsid w:val="00F722A1"/>
    <w:rsid w:val="00F725EC"/>
    <w:rsid w:val="00F72DE2"/>
    <w:rsid w:val="00F736C4"/>
    <w:rsid w:val="00F736D2"/>
    <w:rsid w:val="00F73B58"/>
    <w:rsid w:val="00F741DD"/>
    <w:rsid w:val="00F745FF"/>
    <w:rsid w:val="00F74667"/>
    <w:rsid w:val="00F746C5"/>
    <w:rsid w:val="00F74815"/>
    <w:rsid w:val="00F7555B"/>
    <w:rsid w:val="00F75B3C"/>
    <w:rsid w:val="00F75D3C"/>
    <w:rsid w:val="00F75F61"/>
    <w:rsid w:val="00F76066"/>
    <w:rsid w:val="00F76830"/>
    <w:rsid w:val="00F76CE6"/>
    <w:rsid w:val="00F76CFD"/>
    <w:rsid w:val="00F76F85"/>
    <w:rsid w:val="00F7721D"/>
    <w:rsid w:val="00F776B1"/>
    <w:rsid w:val="00F778B8"/>
    <w:rsid w:val="00F80360"/>
    <w:rsid w:val="00F807AC"/>
    <w:rsid w:val="00F80851"/>
    <w:rsid w:val="00F809BB"/>
    <w:rsid w:val="00F81329"/>
    <w:rsid w:val="00F81469"/>
    <w:rsid w:val="00F8147F"/>
    <w:rsid w:val="00F81741"/>
    <w:rsid w:val="00F819F2"/>
    <w:rsid w:val="00F81AB3"/>
    <w:rsid w:val="00F81B46"/>
    <w:rsid w:val="00F825F3"/>
    <w:rsid w:val="00F82DBE"/>
    <w:rsid w:val="00F82F9C"/>
    <w:rsid w:val="00F83054"/>
    <w:rsid w:val="00F8356B"/>
    <w:rsid w:val="00F8386F"/>
    <w:rsid w:val="00F83A4A"/>
    <w:rsid w:val="00F84240"/>
    <w:rsid w:val="00F848A0"/>
    <w:rsid w:val="00F84BFE"/>
    <w:rsid w:val="00F85589"/>
    <w:rsid w:val="00F855ED"/>
    <w:rsid w:val="00F85710"/>
    <w:rsid w:val="00F8574D"/>
    <w:rsid w:val="00F858ED"/>
    <w:rsid w:val="00F85996"/>
    <w:rsid w:val="00F85C3F"/>
    <w:rsid w:val="00F85C79"/>
    <w:rsid w:val="00F85DE4"/>
    <w:rsid w:val="00F862F6"/>
    <w:rsid w:val="00F86354"/>
    <w:rsid w:val="00F863F5"/>
    <w:rsid w:val="00F87305"/>
    <w:rsid w:val="00F87529"/>
    <w:rsid w:val="00F87589"/>
    <w:rsid w:val="00F87B6E"/>
    <w:rsid w:val="00F87C6F"/>
    <w:rsid w:val="00F87CFB"/>
    <w:rsid w:val="00F87E88"/>
    <w:rsid w:val="00F90548"/>
    <w:rsid w:val="00F908A6"/>
    <w:rsid w:val="00F90B20"/>
    <w:rsid w:val="00F91366"/>
    <w:rsid w:val="00F91567"/>
    <w:rsid w:val="00F915D0"/>
    <w:rsid w:val="00F917C5"/>
    <w:rsid w:val="00F9182B"/>
    <w:rsid w:val="00F91A66"/>
    <w:rsid w:val="00F91D84"/>
    <w:rsid w:val="00F929EA"/>
    <w:rsid w:val="00F92ACA"/>
    <w:rsid w:val="00F92E22"/>
    <w:rsid w:val="00F92F77"/>
    <w:rsid w:val="00F934D7"/>
    <w:rsid w:val="00F93650"/>
    <w:rsid w:val="00F938D9"/>
    <w:rsid w:val="00F93C46"/>
    <w:rsid w:val="00F93F27"/>
    <w:rsid w:val="00F93F67"/>
    <w:rsid w:val="00F94414"/>
    <w:rsid w:val="00F94A08"/>
    <w:rsid w:val="00F950E1"/>
    <w:rsid w:val="00F95325"/>
    <w:rsid w:val="00F95913"/>
    <w:rsid w:val="00F962FE"/>
    <w:rsid w:val="00F965AB"/>
    <w:rsid w:val="00F968C8"/>
    <w:rsid w:val="00F968FB"/>
    <w:rsid w:val="00F96AEF"/>
    <w:rsid w:val="00F96DD4"/>
    <w:rsid w:val="00F97109"/>
    <w:rsid w:val="00F97452"/>
    <w:rsid w:val="00F975D5"/>
    <w:rsid w:val="00F97961"/>
    <w:rsid w:val="00F97A65"/>
    <w:rsid w:val="00F97AC9"/>
    <w:rsid w:val="00F97B74"/>
    <w:rsid w:val="00F97E75"/>
    <w:rsid w:val="00FA09DB"/>
    <w:rsid w:val="00FA1ACD"/>
    <w:rsid w:val="00FA1BF9"/>
    <w:rsid w:val="00FA1D03"/>
    <w:rsid w:val="00FA20C7"/>
    <w:rsid w:val="00FA21BC"/>
    <w:rsid w:val="00FA289F"/>
    <w:rsid w:val="00FA28C6"/>
    <w:rsid w:val="00FA2A42"/>
    <w:rsid w:val="00FA33B3"/>
    <w:rsid w:val="00FA394F"/>
    <w:rsid w:val="00FA3F2F"/>
    <w:rsid w:val="00FA40CE"/>
    <w:rsid w:val="00FA43FB"/>
    <w:rsid w:val="00FA4552"/>
    <w:rsid w:val="00FA4EA0"/>
    <w:rsid w:val="00FA59F1"/>
    <w:rsid w:val="00FA5C6D"/>
    <w:rsid w:val="00FA5E46"/>
    <w:rsid w:val="00FA60BC"/>
    <w:rsid w:val="00FA63E3"/>
    <w:rsid w:val="00FA6816"/>
    <w:rsid w:val="00FA730E"/>
    <w:rsid w:val="00FA73EF"/>
    <w:rsid w:val="00FA75D0"/>
    <w:rsid w:val="00FA7765"/>
    <w:rsid w:val="00FA77DD"/>
    <w:rsid w:val="00FA7C0B"/>
    <w:rsid w:val="00FA7CB3"/>
    <w:rsid w:val="00FB04C5"/>
    <w:rsid w:val="00FB0A1D"/>
    <w:rsid w:val="00FB149D"/>
    <w:rsid w:val="00FB1BFC"/>
    <w:rsid w:val="00FB247B"/>
    <w:rsid w:val="00FB24FE"/>
    <w:rsid w:val="00FB29BF"/>
    <w:rsid w:val="00FB2B2D"/>
    <w:rsid w:val="00FB31B9"/>
    <w:rsid w:val="00FB3349"/>
    <w:rsid w:val="00FB3494"/>
    <w:rsid w:val="00FB3C7B"/>
    <w:rsid w:val="00FB3D12"/>
    <w:rsid w:val="00FB3F76"/>
    <w:rsid w:val="00FB4A69"/>
    <w:rsid w:val="00FB4FDF"/>
    <w:rsid w:val="00FB512D"/>
    <w:rsid w:val="00FB51B4"/>
    <w:rsid w:val="00FB52C9"/>
    <w:rsid w:val="00FB57C5"/>
    <w:rsid w:val="00FB59BF"/>
    <w:rsid w:val="00FB59F6"/>
    <w:rsid w:val="00FB62E4"/>
    <w:rsid w:val="00FB68AF"/>
    <w:rsid w:val="00FB69CF"/>
    <w:rsid w:val="00FB6E8B"/>
    <w:rsid w:val="00FB72F4"/>
    <w:rsid w:val="00FB74BA"/>
    <w:rsid w:val="00FB754D"/>
    <w:rsid w:val="00FB7778"/>
    <w:rsid w:val="00FC08B1"/>
    <w:rsid w:val="00FC0A6F"/>
    <w:rsid w:val="00FC0E4B"/>
    <w:rsid w:val="00FC0F6E"/>
    <w:rsid w:val="00FC1133"/>
    <w:rsid w:val="00FC1493"/>
    <w:rsid w:val="00FC1788"/>
    <w:rsid w:val="00FC1D6D"/>
    <w:rsid w:val="00FC1E3C"/>
    <w:rsid w:val="00FC20C2"/>
    <w:rsid w:val="00FC2296"/>
    <w:rsid w:val="00FC22E2"/>
    <w:rsid w:val="00FC28A8"/>
    <w:rsid w:val="00FC2908"/>
    <w:rsid w:val="00FC2A49"/>
    <w:rsid w:val="00FC2BA9"/>
    <w:rsid w:val="00FC2EB3"/>
    <w:rsid w:val="00FC3485"/>
    <w:rsid w:val="00FC3979"/>
    <w:rsid w:val="00FC3BC2"/>
    <w:rsid w:val="00FC3CA6"/>
    <w:rsid w:val="00FC3D90"/>
    <w:rsid w:val="00FC43B0"/>
    <w:rsid w:val="00FC46B6"/>
    <w:rsid w:val="00FC499E"/>
    <w:rsid w:val="00FC4A9E"/>
    <w:rsid w:val="00FC4AF7"/>
    <w:rsid w:val="00FC515A"/>
    <w:rsid w:val="00FC5690"/>
    <w:rsid w:val="00FC59CC"/>
    <w:rsid w:val="00FC5A59"/>
    <w:rsid w:val="00FC5C45"/>
    <w:rsid w:val="00FC60CF"/>
    <w:rsid w:val="00FC64A2"/>
    <w:rsid w:val="00FC65A1"/>
    <w:rsid w:val="00FC65AE"/>
    <w:rsid w:val="00FC6801"/>
    <w:rsid w:val="00FC6B00"/>
    <w:rsid w:val="00FC710D"/>
    <w:rsid w:val="00FC78E2"/>
    <w:rsid w:val="00FC7A62"/>
    <w:rsid w:val="00FC7F2B"/>
    <w:rsid w:val="00FD0791"/>
    <w:rsid w:val="00FD141B"/>
    <w:rsid w:val="00FD155F"/>
    <w:rsid w:val="00FD187D"/>
    <w:rsid w:val="00FD1C60"/>
    <w:rsid w:val="00FD1F96"/>
    <w:rsid w:val="00FD2445"/>
    <w:rsid w:val="00FD26EA"/>
    <w:rsid w:val="00FD294C"/>
    <w:rsid w:val="00FD2CFF"/>
    <w:rsid w:val="00FD300A"/>
    <w:rsid w:val="00FD3A28"/>
    <w:rsid w:val="00FD3F51"/>
    <w:rsid w:val="00FD3FCD"/>
    <w:rsid w:val="00FD411E"/>
    <w:rsid w:val="00FD437B"/>
    <w:rsid w:val="00FD447C"/>
    <w:rsid w:val="00FD4698"/>
    <w:rsid w:val="00FD48DE"/>
    <w:rsid w:val="00FD493C"/>
    <w:rsid w:val="00FD4DFA"/>
    <w:rsid w:val="00FD4F21"/>
    <w:rsid w:val="00FD4F55"/>
    <w:rsid w:val="00FD528C"/>
    <w:rsid w:val="00FD5A44"/>
    <w:rsid w:val="00FD604E"/>
    <w:rsid w:val="00FD60A4"/>
    <w:rsid w:val="00FD6702"/>
    <w:rsid w:val="00FD6B66"/>
    <w:rsid w:val="00FD6BD0"/>
    <w:rsid w:val="00FD6E69"/>
    <w:rsid w:val="00FD73E4"/>
    <w:rsid w:val="00FD76FD"/>
    <w:rsid w:val="00FD7926"/>
    <w:rsid w:val="00FD7A00"/>
    <w:rsid w:val="00FD7CF9"/>
    <w:rsid w:val="00FD7ED4"/>
    <w:rsid w:val="00FE06F8"/>
    <w:rsid w:val="00FE0718"/>
    <w:rsid w:val="00FE0B93"/>
    <w:rsid w:val="00FE0C42"/>
    <w:rsid w:val="00FE180A"/>
    <w:rsid w:val="00FE187F"/>
    <w:rsid w:val="00FE1EBF"/>
    <w:rsid w:val="00FE1F78"/>
    <w:rsid w:val="00FE2351"/>
    <w:rsid w:val="00FE291B"/>
    <w:rsid w:val="00FE2D69"/>
    <w:rsid w:val="00FE2DCD"/>
    <w:rsid w:val="00FE31DB"/>
    <w:rsid w:val="00FE3467"/>
    <w:rsid w:val="00FE357E"/>
    <w:rsid w:val="00FE3750"/>
    <w:rsid w:val="00FE3B6D"/>
    <w:rsid w:val="00FE3E07"/>
    <w:rsid w:val="00FE4195"/>
    <w:rsid w:val="00FE4306"/>
    <w:rsid w:val="00FE48A7"/>
    <w:rsid w:val="00FE49CA"/>
    <w:rsid w:val="00FE4C25"/>
    <w:rsid w:val="00FE4DCD"/>
    <w:rsid w:val="00FE4E62"/>
    <w:rsid w:val="00FE50D7"/>
    <w:rsid w:val="00FE55DD"/>
    <w:rsid w:val="00FE563D"/>
    <w:rsid w:val="00FE5BEB"/>
    <w:rsid w:val="00FE5EF1"/>
    <w:rsid w:val="00FE64C0"/>
    <w:rsid w:val="00FE6822"/>
    <w:rsid w:val="00FE691C"/>
    <w:rsid w:val="00FE6ABD"/>
    <w:rsid w:val="00FE7006"/>
    <w:rsid w:val="00FE727A"/>
    <w:rsid w:val="00FE7322"/>
    <w:rsid w:val="00FE7403"/>
    <w:rsid w:val="00FE785F"/>
    <w:rsid w:val="00FE78A7"/>
    <w:rsid w:val="00FE7E8D"/>
    <w:rsid w:val="00FF0CAD"/>
    <w:rsid w:val="00FF0EAD"/>
    <w:rsid w:val="00FF17C1"/>
    <w:rsid w:val="00FF1F20"/>
    <w:rsid w:val="00FF2258"/>
    <w:rsid w:val="00FF2362"/>
    <w:rsid w:val="00FF25F4"/>
    <w:rsid w:val="00FF2ABE"/>
    <w:rsid w:val="00FF30A3"/>
    <w:rsid w:val="00FF3245"/>
    <w:rsid w:val="00FF3516"/>
    <w:rsid w:val="00FF4792"/>
    <w:rsid w:val="00FF49E5"/>
    <w:rsid w:val="00FF4B9D"/>
    <w:rsid w:val="00FF4D76"/>
    <w:rsid w:val="00FF50C0"/>
    <w:rsid w:val="00FF54BD"/>
    <w:rsid w:val="00FF58AC"/>
    <w:rsid w:val="00FF5E6E"/>
    <w:rsid w:val="00FF5F95"/>
    <w:rsid w:val="00FF623A"/>
    <w:rsid w:val="00FF635C"/>
    <w:rsid w:val="00FF64E3"/>
    <w:rsid w:val="00FF66A2"/>
    <w:rsid w:val="00FF714A"/>
    <w:rsid w:val="00FF79E9"/>
    <w:rsid w:val="00FF7A59"/>
    <w:rsid w:val="00FF7CC9"/>
    <w:rsid w:val="00FF7D5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056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DC60C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C60C0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805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B2521B"/>
    <w:rPr>
      <w:color w:val="0000FF"/>
      <w:u w:val="single"/>
    </w:rPr>
  </w:style>
  <w:style w:type="paragraph" w:customStyle="1" w:styleId="luetelma">
    <w:name w:val="luetelma"/>
    <w:basedOn w:val="Normaali"/>
    <w:rsid w:val="00D36A2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056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DC60C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C60C0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805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B2521B"/>
    <w:rPr>
      <w:color w:val="0000FF"/>
      <w:u w:val="single"/>
    </w:rPr>
  </w:style>
  <w:style w:type="paragraph" w:customStyle="1" w:styleId="luetelma">
    <w:name w:val="luetelma"/>
    <w:basedOn w:val="Normaali"/>
    <w:rsid w:val="00D36A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.lehtonen\AppData\Local\Microsoft\Windows\Temporary%20Internet%20Files\Content.Outlook\0106W66O\Sahkotreffit_kirjepohja_vaaka_vihre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Sahkotreffit_kirjepohja_vaaka_vihrea</Template>
  <TotalTime>1</TotalTime>
  <Pages>2</Pages>
  <Words>201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Hei</vt:lpstr>
      <vt:lpstr>Hei</vt:lpstr>
    </vt:vector>
  </TitlesOfParts>
  <Company>SÄHKÖINFO OY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</dc:title>
  <dc:creator>Satu.Lehtonen@sahkoinfo.fi</dc:creator>
  <cp:lastModifiedBy>Paula Ihamäki</cp:lastModifiedBy>
  <cp:revision>2</cp:revision>
  <dcterms:created xsi:type="dcterms:W3CDTF">2015-09-29T07:42:00Z</dcterms:created>
  <dcterms:modified xsi:type="dcterms:W3CDTF">2015-09-29T07:42:00Z</dcterms:modified>
</cp:coreProperties>
</file>